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0266E4" w:rsidP="00231B4F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0266E4">
        <w:rPr>
          <w:rFonts w:asciiTheme="minorHAnsi" w:hAnsiTheme="minorHAnsi" w:cstheme="minorHAnsi"/>
        </w:rPr>
        <w:t>Emenda Nº 1 ao Projeto de Lei Nº 35/2023</w:t>
      </w:r>
    </w:p>
    <w:p w:rsidR="00591627" w:rsidRPr="000266E4" w:rsidP="006C7023">
      <w:pPr>
        <w:jc w:val="both"/>
        <w:rPr>
          <w:rFonts w:cstheme="minorHAnsi"/>
          <w:sz w:val="24"/>
          <w:szCs w:val="24"/>
        </w:rPr>
      </w:pPr>
    </w:p>
    <w:p w:rsidR="00DE0C27" w:rsidRPr="000266E4" w:rsidP="006C7023">
      <w:pPr>
        <w:jc w:val="both"/>
        <w:rPr>
          <w:rFonts w:cstheme="minorHAnsi"/>
          <w:sz w:val="24"/>
          <w:szCs w:val="24"/>
        </w:rPr>
      </w:pPr>
    </w:p>
    <w:p w:rsidR="00DA6EB2" w:rsidRPr="000266E4" w:rsidP="00DA6EB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:rsidR="00DA6EB2" w:rsidRPr="000266E4" w:rsidP="00DA6EB2">
      <w:pPr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A6EB2" w:rsidRPr="000266E4" w:rsidP="00DA6EB2">
      <w:pPr>
        <w:tabs>
          <w:tab w:val="left" w:pos="5812"/>
        </w:tabs>
        <w:jc w:val="both"/>
        <w:rPr>
          <w:rFonts w:cstheme="minorHAnsi"/>
          <w:sz w:val="24"/>
          <w:szCs w:val="24"/>
        </w:rPr>
      </w:pPr>
      <w:r w:rsidRPr="000266E4">
        <w:rPr>
          <w:rFonts w:cstheme="minorHAnsi"/>
          <w:b/>
          <w:sz w:val="24"/>
          <w:szCs w:val="24"/>
          <w:u w:val="single"/>
        </w:rPr>
        <w:t>EMENDA</w:t>
      </w:r>
      <w:r w:rsidRPr="000266E4">
        <w:rPr>
          <w:rFonts w:cstheme="minorHAnsi"/>
          <w:sz w:val="24"/>
          <w:szCs w:val="24"/>
        </w:rPr>
        <w:t xml:space="preserve">, de autoria dos edis Adilson </w:t>
      </w:r>
      <w:r w:rsidRPr="000266E4">
        <w:rPr>
          <w:rFonts w:cstheme="minorHAnsi"/>
          <w:sz w:val="24"/>
          <w:szCs w:val="24"/>
        </w:rPr>
        <w:t>Baldoino</w:t>
      </w:r>
      <w:r w:rsidRPr="000266E4">
        <w:rPr>
          <w:rFonts w:cstheme="minorHAnsi"/>
          <w:sz w:val="24"/>
          <w:szCs w:val="24"/>
        </w:rPr>
        <w:t>, Chico Capoeira e Jean da Elite, ao Projeto de Lei nº 35/2023, que dispõe sobre a realização de exame de acuidade visual para todos os alunos matriculados na 1ª série do ensino fundamental em todas as escolas públicas no Município, e dá outras providências.</w:t>
      </w:r>
    </w:p>
    <w:p w:rsidR="00DA6EB2" w:rsidRPr="000266E4" w:rsidP="00DA6EB2">
      <w:pPr>
        <w:jc w:val="both"/>
        <w:rPr>
          <w:rFonts w:cstheme="minorHAnsi"/>
          <w:sz w:val="24"/>
          <w:szCs w:val="24"/>
        </w:rPr>
      </w:pPr>
    </w:p>
    <w:p w:rsidR="00DA6EB2" w:rsidRPr="000266E4" w:rsidP="00DA6EB2">
      <w:pPr>
        <w:jc w:val="both"/>
        <w:rPr>
          <w:rFonts w:cstheme="minorHAnsi"/>
          <w:sz w:val="24"/>
          <w:szCs w:val="24"/>
        </w:rPr>
      </w:pPr>
      <w:r w:rsidRPr="000266E4">
        <w:rPr>
          <w:rFonts w:cstheme="minorHAnsi"/>
          <w:sz w:val="24"/>
          <w:szCs w:val="24"/>
        </w:rPr>
        <w:tab/>
      </w:r>
      <w:r w:rsidRPr="000266E4">
        <w:rPr>
          <w:rFonts w:cstheme="minorHAnsi"/>
          <w:sz w:val="24"/>
          <w:szCs w:val="24"/>
        </w:rPr>
        <w:tab/>
      </w:r>
      <w:bookmarkStart w:id="0" w:name="_Hlk522187451"/>
      <w:r w:rsidRPr="000266E4">
        <w:rPr>
          <w:rFonts w:cstheme="minorHAnsi"/>
          <w:sz w:val="24"/>
          <w:szCs w:val="24"/>
        </w:rPr>
        <w:t xml:space="preserve">Através da presente emenda propomos a seguinte alteração no Projeto de Lei </w:t>
      </w:r>
      <w:bookmarkEnd w:id="0"/>
      <w:r w:rsidRPr="000266E4">
        <w:rPr>
          <w:rFonts w:cstheme="minorHAnsi"/>
          <w:sz w:val="24"/>
          <w:szCs w:val="24"/>
        </w:rPr>
        <w:t>nº 35/2023:</w:t>
      </w:r>
    </w:p>
    <w:p w:rsidR="00DA6EB2" w:rsidRPr="000266E4" w:rsidP="00DA6EB2">
      <w:pPr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A6EB2" w:rsidRPr="000266E4" w:rsidP="00DA6EB2">
      <w:pPr>
        <w:ind w:left="1416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0266E4">
        <w:rPr>
          <w:rFonts w:eastAsia="Times New Roman" w:cstheme="minorHAnsi"/>
          <w:b/>
          <w:sz w:val="24"/>
          <w:szCs w:val="24"/>
          <w:lang w:eastAsia="pt-BR"/>
        </w:rPr>
        <w:t>Fica alt</w:t>
      </w:r>
      <w:r w:rsidR="006B4316">
        <w:rPr>
          <w:rFonts w:eastAsia="Times New Roman" w:cstheme="minorHAnsi"/>
          <w:b/>
          <w:sz w:val="24"/>
          <w:szCs w:val="24"/>
          <w:lang w:eastAsia="pt-BR"/>
        </w:rPr>
        <w:t>erada a redação da Ementa e do A</w:t>
      </w:r>
      <w:bookmarkStart w:id="1" w:name="_GoBack"/>
      <w:bookmarkEnd w:id="1"/>
      <w:r w:rsidRPr="000266E4">
        <w:rPr>
          <w:rFonts w:eastAsia="Times New Roman" w:cstheme="minorHAnsi"/>
          <w:b/>
          <w:sz w:val="24"/>
          <w:szCs w:val="24"/>
          <w:lang w:eastAsia="pt-BR"/>
        </w:rPr>
        <w:t>rtigo 1º</w:t>
      </w:r>
      <w:r w:rsidRPr="000266E4" w:rsidR="000266E4">
        <w:rPr>
          <w:rFonts w:eastAsia="Times New Roman" w:cstheme="minorHAnsi"/>
          <w:b/>
          <w:sz w:val="24"/>
          <w:szCs w:val="24"/>
          <w:lang w:eastAsia="pt-BR"/>
        </w:rPr>
        <w:t>, do referido P</w:t>
      </w:r>
      <w:r w:rsidRPr="000266E4">
        <w:rPr>
          <w:rFonts w:eastAsia="Times New Roman" w:cstheme="minorHAnsi"/>
          <w:b/>
          <w:sz w:val="24"/>
          <w:szCs w:val="24"/>
          <w:lang w:eastAsia="pt-BR"/>
        </w:rPr>
        <w:t>rojeto,</w:t>
      </w:r>
    </w:p>
    <w:p w:rsidR="00DA6EB2" w:rsidRPr="000266E4" w:rsidP="00DA6EB2">
      <w:pPr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A6EB2" w:rsidRPr="000266E4" w:rsidP="00DA6EB2">
      <w:pPr>
        <w:jc w:val="both"/>
        <w:rPr>
          <w:rFonts w:eastAsia="Times New Roman" w:cstheme="minorHAnsi"/>
          <w:sz w:val="24"/>
          <w:szCs w:val="24"/>
          <w:lang w:eastAsia="pt-BR"/>
        </w:rPr>
      </w:pPr>
      <w:r w:rsidRPr="000266E4">
        <w:rPr>
          <w:rFonts w:eastAsia="Times New Roman" w:cstheme="minorHAnsi"/>
          <w:sz w:val="24"/>
          <w:szCs w:val="24"/>
          <w:lang w:eastAsia="pt-BR"/>
        </w:rPr>
        <w:t xml:space="preserve"> Onde lê-se:</w:t>
      </w:r>
    </w:p>
    <w:p w:rsidR="00DA6EB2" w:rsidRPr="000266E4" w:rsidP="00DA6EB2">
      <w:pPr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A6EB2" w:rsidRPr="000266E4" w:rsidP="00DA6EB2">
      <w:pPr>
        <w:ind w:left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</w:rPr>
        <w:t>“</w:t>
      </w:r>
      <w:r w:rsidRPr="000266E4">
        <w:rPr>
          <w:rFonts w:cstheme="minorHAnsi"/>
          <w:sz w:val="24"/>
          <w:szCs w:val="24"/>
        </w:rPr>
        <w:t xml:space="preserve">Dispõe sobre a realização de exame de acuidade visual para todos os alunos matriculados na 1ª série do ensino fundamental em todas as escolas públicas no Município, e dá outras </w:t>
      </w:r>
      <w:r w:rsidRPr="000266E4">
        <w:rPr>
          <w:rFonts w:cstheme="minorHAnsi"/>
          <w:sz w:val="24"/>
          <w:szCs w:val="24"/>
        </w:rPr>
        <w:t>providências.</w:t>
      </w:r>
      <w:r>
        <w:rPr>
          <w:rFonts w:cstheme="minorHAnsi"/>
          <w:sz w:val="24"/>
          <w:szCs w:val="24"/>
        </w:rPr>
        <w:t xml:space="preserve"> ”</w:t>
      </w:r>
    </w:p>
    <w:p w:rsidR="00DA6EB2" w:rsidRPr="000266E4" w:rsidP="00DA6EB2">
      <w:pPr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A6EB2" w:rsidRPr="000266E4" w:rsidP="00DA6EB2">
      <w:pPr>
        <w:ind w:left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</w:rPr>
        <w:t>“</w:t>
      </w:r>
      <w:r w:rsidRPr="00D16BEC">
        <w:rPr>
          <w:rFonts w:cstheme="minorHAnsi"/>
          <w:b/>
          <w:sz w:val="24"/>
          <w:szCs w:val="24"/>
        </w:rPr>
        <w:t>Art. 1º</w:t>
      </w:r>
      <w:r w:rsidRPr="000266E4">
        <w:rPr>
          <w:rFonts w:cstheme="minorHAnsi"/>
          <w:sz w:val="24"/>
          <w:szCs w:val="24"/>
        </w:rPr>
        <w:t xml:space="preserve"> Todos os estabelecimentos de ensino público que ofereçam ensino fundamental deverão proceder exame de acuidade visual a todos os alunos matriculados na 1ª série do ensino </w:t>
      </w:r>
      <w:r w:rsidRPr="000266E4">
        <w:rPr>
          <w:rFonts w:cstheme="minorHAnsi"/>
          <w:sz w:val="24"/>
          <w:szCs w:val="24"/>
        </w:rPr>
        <w:t>fundamental.</w:t>
      </w:r>
      <w:r>
        <w:rPr>
          <w:rFonts w:cstheme="minorHAnsi"/>
          <w:sz w:val="24"/>
          <w:szCs w:val="24"/>
        </w:rPr>
        <w:t xml:space="preserve"> ”</w:t>
      </w:r>
    </w:p>
    <w:p w:rsidR="00DA6EB2" w:rsidRPr="000266E4" w:rsidP="00DA6EB2">
      <w:pPr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A6EB2" w:rsidRPr="000266E4" w:rsidP="002B315A">
      <w:pPr>
        <w:tabs>
          <w:tab w:val="left" w:pos="142"/>
        </w:tabs>
        <w:ind w:left="1134" w:hanging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0266E4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0266E4">
        <w:rPr>
          <w:rFonts w:eastAsia="Times New Roman" w:cstheme="minorHAnsi"/>
          <w:sz w:val="24"/>
          <w:szCs w:val="24"/>
          <w:lang w:eastAsia="pt-BR"/>
        </w:rPr>
        <w:t xml:space="preserve">Leia-se: </w:t>
      </w:r>
    </w:p>
    <w:p w:rsidR="00DA6EB2" w:rsidRPr="000266E4" w:rsidP="00DA6EB2">
      <w:pPr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A6EB2" w:rsidRPr="000266E4" w:rsidP="00DA6EB2">
      <w:pPr>
        <w:ind w:left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</w:rPr>
        <w:t>“</w:t>
      </w:r>
      <w:r w:rsidRPr="000266E4">
        <w:rPr>
          <w:rFonts w:cstheme="minorHAnsi"/>
          <w:sz w:val="24"/>
          <w:szCs w:val="24"/>
        </w:rPr>
        <w:t xml:space="preserve">Dispõe sobre a realização de exame de acuidade visual para todos os alunos matriculados no 1º ano do ensino fundamental em todas as escolas públicas no Município, e dá outras </w:t>
      </w:r>
      <w:r w:rsidRPr="000266E4">
        <w:rPr>
          <w:rFonts w:cstheme="minorHAnsi"/>
          <w:sz w:val="24"/>
          <w:szCs w:val="24"/>
        </w:rPr>
        <w:t>providências.</w:t>
      </w:r>
      <w:r>
        <w:rPr>
          <w:rFonts w:cstheme="minorHAnsi"/>
          <w:sz w:val="24"/>
          <w:szCs w:val="24"/>
        </w:rPr>
        <w:t xml:space="preserve"> ”</w:t>
      </w:r>
    </w:p>
    <w:p w:rsidR="00DA6EB2" w:rsidRPr="000266E4" w:rsidP="00DA6EB2">
      <w:pPr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A6EB2" w:rsidRPr="000266E4" w:rsidP="00DA6EB2">
      <w:pPr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A6EB2" w:rsidRPr="000266E4" w:rsidP="00DA6EB2">
      <w:pPr>
        <w:ind w:left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</w:rPr>
        <w:t>“</w:t>
      </w:r>
      <w:r w:rsidRPr="00D16BEC">
        <w:rPr>
          <w:rFonts w:cstheme="minorHAnsi"/>
          <w:b/>
          <w:sz w:val="24"/>
          <w:szCs w:val="24"/>
        </w:rPr>
        <w:t>Art. 1º</w:t>
      </w:r>
      <w:r w:rsidRPr="000266E4">
        <w:rPr>
          <w:rFonts w:cstheme="minorHAnsi"/>
          <w:sz w:val="24"/>
          <w:szCs w:val="24"/>
        </w:rPr>
        <w:t xml:space="preserve"> Todos os estabelecimentos de ensino público que ofereçam ensino fundamental deverão proceder exame de acuidade visual a todos os alunos matriculados no 1º ano do ensino </w:t>
      </w:r>
      <w:r w:rsidRPr="000266E4">
        <w:rPr>
          <w:rFonts w:cstheme="minorHAnsi"/>
          <w:sz w:val="24"/>
          <w:szCs w:val="24"/>
        </w:rPr>
        <w:t>fundamental.</w:t>
      </w:r>
      <w:r>
        <w:rPr>
          <w:rFonts w:cstheme="minorHAnsi"/>
          <w:sz w:val="24"/>
          <w:szCs w:val="24"/>
        </w:rPr>
        <w:t xml:space="preserve"> ”</w:t>
      </w:r>
    </w:p>
    <w:p w:rsidR="00DA6EB2" w:rsidRPr="000266E4" w:rsidP="00DA6EB2">
      <w:pPr>
        <w:ind w:left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A6EB2" w:rsidRPr="000266E4" w:rsidP="00DA6EB2">
      <w:pPr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A6EB2" w:rsidRPr="000266E4" w:rsidP="00DA6EB2">
      <w:pPr>
        <w:jc w:val="center"/>
        <w:rPr>
          <w:rFonts w:eastAsia="Times New Roman" w:cstheme="minorHAnsi"/>
          <w:sz w:val="24"/>
          <w:szCs w:val="24"/>
          <w:lang w:eastAsia="pt-BR"/>
        </w:rPr>
      </w:pPr>
      <w:r w:rsidRPr="000266E4">
        <w:rPr>
          <w:rFonts w:eastAsia="Times New Roman" w:cstheme="minorHAnsi"/>
          <w:sz w:val="24"/>
          <w:szCs w:val="24"/>
          <w:lang w:eastAsia="pt-BR"/>
        </w:rPr>
        <w:t>Sala das Sessões, “Vereador Orlando Silva”, 31 de outubro de 2023.</w:t>
      </w:r>
    </w:p>
    <w:p w:rsidR="002B315A" w:rsidRPr="000266E4" w:rsidP="00DA6EB2">
      <w:pPr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DA6EB2" w:rsidRPr="000266E4" w:rsidP="00DA6EB2">
      <w:pPr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0266E4" w:rsidRPr="000266E4" w:rsidP="00DA6EB2">
      <w:pPr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1"/>
        <w:gridCol w:w="3351"/>
        <w:gridCol w:w="3352"/>
      </w:tblGrid>
      <w:tr w:rsidTr="002B315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51" w:type="dxa"/>
          </w:tcPr>
          <w:p w:rsidR="002B315A" w:rsidRPr="000266E4" w:rsidP="002B315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0266E4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 xml:space="preserve">Adilson </w:t>
            </w:r>
            <w:r w:rsidRPr="000266E4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Baldoino</w:t>
            </w:r>
          </w:p>
          <w:p w:rsidR="002B315A" w:rsidRPr="000266E4" w:rsidP="002B315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0266E4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Vereador</w:t>
            </w:r>
          </w:p>
          <w:p w:rsidR="002B315A" w:rsidRPr="000266E4" w:rsidP="00DA6EB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351" w:type="dxa"/>
          </w:tcPr>
          <w:p w:rsidR="002B315A" w:rsidRPr="000266E4" w:rsidP="002B315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0266E4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Chico Capoeira</w:t>
            </w:r>
          </w:p>
          <w:p w:rsidR="002B315A" w:rsidRPr="000266E4" w:rsidP="002B315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0266E4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Vereador</w:t>
            </w:r>
          </w:p>
          <w:p w:rsidR="002B315A" w:rsidRPr="000266E4" w:rsidP="00DA6EB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352" w:type="dxa"/>
          </w:tcPr>
          <w:p w:rsidR="002B315A" w:rsidRPr="000266E4" w:rsidP="002B315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0266E4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Jean da Elite</w:t>
            </w:r>
          </w:p>
          <w:p w:rsidR="002B315A" w:rsidRPr="000266E4" w:rsidP="002B315A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0266E4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Vereador</w:t>
            </w:r>
          </w:p>
        </w:tc>
      </w:tr>
    </w:tbl>
    <w:p w:rsidR="00DA6EB2" w:rsidRPr="000266E4" w:rsidP="00DA6EB2">
      <w:pPr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0266E4" w:rsidRPr="000266E4" w:rsidP="00DA6EB2">
      <w:pPr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0266E4" w:rsidRPr="000266E4" w:rsidP="00DA6EB2">
      <w:pPr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0266E4" w:rsidRPr="000266E4" w:rsidP="00DA6EB2">
      <w:pPr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0266E4" w:rsidRPr="000266E4" w:rsidP="00DA6EB2">
      <w:pPr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0266E4" w:rsidRPr="000266E4" w:rsidP="00DA6EB2">
      <w:pPr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0266E4" w:rsidRPr="000266E4" w:rsidP="00DA6EB2">
      <w:pPr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DA6EB2" w:rsidRPr="000266E4" w:rsidP="00DA6EB2">
      <w:pPr>
        <w:rPr>
          <w:rFonts w:eastAsia="Times New Roman" w:cstheme="minorHAnsi"/>
          <w:b/>
          <w:sz w:val="24"/>
          <w:szCs w:val="24"/>
          <w:u w:val="single"/>
          <w:lang w:eastAsia="pt-BR"/>
        </w:rPr>
      </w:pPr>
      <w:r w:rsidRPr="000266E4">
        <w:rPr>
          <w:rFonts w:eastAsia="Times New Roman" w:cstheme="minorHAnsi"/>
          <w:b/>
          <w:sz w:val="24"/>
          <w:szCs w:val="24"/>
          <w:u w:val="single"/>
          <w:lang w:eastAsia="pt-BR"/>
        </w:rPr>
        <w:t>JUSTIFICATIVA</w:t>
      </w:r>
    </w:p>
    <w:p w:rsidR="00DA6EB2" w:rsidRPr="000266E4" w:rsidP="00DA6EB2">
      <w:pPr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DE0C27" w:rsidRPr="000266E4" w:rsidP="006C7023">
      <w:pPr>
        <w:jc w:val="both"/>
        <w:rPr>
          <w:rFonts w:cstheme="minorHAnsi"/>
          <w:sz w:val="24"/>
          <w:szCs w:val="24"/>
        </w:rPr>
      </w:pPr>
      <w:r w:rsidRPr="000266E4">
        <w:rPr>
          <w:rFonts w:cstheme="minorHAnsi"/>
          <w:sz w:val="24"/>
          <w:szCs w:val="24"/>
        </w:rPr>
        <w:t>A proposta emenda visa alterar a redação da Ementa e do Artigo 1º</w:t>
      </w:r>
      <w:r w:rsidRPr="000266E4" w:rsidR="002B315A">
        <w:rPr>
          <w:rFonts w:cstheme="minorHAnsi"/>
          <w:sz w:val="24"/>
          <w:szCs w:val="24"/>
        </w:rPr>
        <w:t>, em razão da</w:t>
      </w:r>
      <w:r w:rsidRPr="000266E4">
        <w:rPr>
          <w:rFonts w:cstheme="minorHAnsi"/>
          <w:sz w:val="24"/>
          <w:szCs w:val="24"/>
        </w:rPr>
        <w:t xml:space="preserve"> </w:t>
      </w:r>
      <w:r w:rsidRPr="000266E4" w:rsidR="002B315A">
        <w:rPr>
          <w:rFonts w:cstheme="minorHAnsi"/>
          <w:sz w:val="24"/>
          <w:szCs w:val="24"/>
        </w:rPr>
        <w:t xml:space="preserve">atual </w:t>
      </w:r>
      <w:r w:rsidRPr="000266E4">
        <w:rPr>
          <w:rFonts w:cstheme="minorHAnsi"/>
          <w:sz w:val="24"/>
          <w:szCs w:val="24"/>
        </w:rPr>
        <w:t>nomenclatura adotada para o Ensino Fundamental</w:t>
      </w:r>
      <w:r w:rsidRPr="000266E4" w:rsidR="002B315A">
        <w:rPr>
          <w:rFonts w:cstheme="minorHAnsi"/>
          <w:sz w:val="24"/>
          <w:szCs w:val="24"/>
        </w:rPr>
        <w:t>.</w:t>
      </w:r>
    </w:p>
    <w:p w:rsidR="00DE0C27" w:rsidRPr="000266E4" w:rsidP="006C7023">
      <w:pPr>
        <w:jc w:val="both"/>
        <w:rPr>
          <w:rFonts w:cstheme="minorHAnsi"/>
          <w:sz w:val="24"/>
          <w:szCs w:val="24"/>
        </w:rPr>
      </w:pPr>
    </w:p>
    <w:p w:rsidR="000266E4" w:rsidRPr="000266E4" w:rsidP="006C7023">
      <w:pPr>
        <w:jc w:val="both"/>
        <w:rPr>
          <w:rFonts w:cstheme="minorHAnsi"/>
          <w:sz w:val="24"/>
          <w:szCs w:val="24"/>
        </w:rPr>
      </w:pPr>
    </w:p>
    <w:p w:rsidR="000266E4" w:rsidRPr="000266E4" w:rsidP="006C7023">
      <w:pPr>
        <w:jc w:val="both"/>
        <w:rPr>
          <w:rFonts w:cstheme="minorHAnsi"/>
          <w:sz w:val="24"/>
          <w:szCs w:val="24"/>
        </w:rPr>
      </w:pPr>
    </w:p>
    <w:p w:rsidR="000266E4" w:rsidRPr="000266E4" w:rsidP="006C7023">
      <w:pPr>
        <w:jc w:val="both"/>
        <w:rPr>
          <w:rFonts w:cstheme="minorHAnsi"/>
          <w:sz w:val="24"/>
          <w:szCs w:val="24"/>
        </w:rPr>
      </w:pPr>
    </w:p>
    <w:p w:rsidR="000266E4" w:rsidRPr="000266E4" w:rsidP="006C7023">
      <w:pPr>
        <w:jc w:val="both"/>
        <w:rPr>
          <w:rFonts w:cstheme="minorHAnsi"/>
          <w:sz w:val="24"/>
          <w:szCs w:val="24"/>
        </w:rPr>
      </w:pPr>
    </w:p>
    <w:p w:rsidR="000266E4" w:rsidRPr="000266E4" w:rsidP="006C7023">
      <w:pPr>
        <w:jc w:val="both"/>
        <w:rPr>
          <w:rFonts w:cstheme="minorHAnsi"/>
          <w:sz w:val="24"/>
          <w:szCs w:val="24"/>
        </w:rPr>
      </w:pPr>
    </w:p>
    <w:p w:rsidR="000266E4" w:rsidRPr="000266E4" w:rsidP="006C7023">
      <w:pPr>
        <w:jc w:val="both"/>
        <w:rPr>
          <w:rFonts w:cstheme="minorHAnsi"/>
          <w:sz w:val="24"/>
          <w:szCs w:val="24"/>
        </w:rPr>
      </w:pPr>
    </w:p>
    <w:p w:rsidR="000266E4" w:rsidRPr="000266E4" w:rsidP="006C7023">
      <w:pPr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1"/>
        <w:gridCol w:w="3351"/>
        <w:gridCol w:w="3352"/>
      </w:tblGrid>
      <w:tr w:rsidTr="00526EB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51" w:type="dxa"/>
          </w:tcPr>
          <w:p w:rsidR="000266E4" w:rsidRPr="000266E4" w:rsidP="00526E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0266E4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 xml:space="preserve">Adilson </w:t>
            </w:r>
            <w:r w:rsidRPr="000266E4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Baldoino</w:t>
            </w:r>
          </w:p>
          <w:p w:rsidR="000266E4" w:rsidRPr="000266E4" w:rsidP="00526E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0266E4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Vereador</w:t>
            </w:r>
          </w:p>
          <w:p w:rsidR="000266E4" w:rsidRPr="000266E4" w:rsidP="00526E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351" w:type="dxa"/>
          </w:tcPr>
          <w:p w:rsidR="000266E4" w:rsidRPr="000266E4" w:rsidP="00526E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0266E4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Chico Capoeira</w:t>
            </w:r>
          </w:p>
          <w:p w:rsidR="000266E4" w:rsidRPr="000266E4" w:rsidP="00526E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0266E4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Vereador</w:t>
            </w:r>
          </w:p>
          <w:p w:rsidR="000266E4" w:rsidRPr="000266E4" w:rsidP="00526E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352" w:type="dxa"/>
          </w:tcPr>
          <w:p w:rsidR="000266E4" w:rsidRPr="000266E4" w:rsidP="00526E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0266E4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Jean da Elite</w:t>
            </w:r>
          </w:p>
          <w:p w:rsidR="000266E4" w:rsidRPr="000266E4" w:rsidP="00526EB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0266E4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Vereador</w:t>
            </w:r>
          </w:p>
        </w:tc>
      </w:tr>
    </w:tbl>
    <w:p w:rsidR="000266E4" w:rsidRPr="000266E4" w:rsidP="006C7023">
      <w:pPr>
        <w:jc w:val="both"/>
        <w:rPr>
          <w:rFonts w:cstheme="minorHAnsi"/>
          <w:sz w:val="24"/>
          <w:szCs w:val="24"/>
        </w:rPr>
      </w:pPr>
    </w:p>
    <w:sectPr w:rsidSect="002B315A">
      <w:headerReference w:type="default" r:id="rId4"/>
      <w:footerReference w:type="default" r:id="rId5"/>
      <w:pgSz w:w="11906" w:h="16838" w:code="9"/>
      <w:pgMar w:top="2694" w:right="991" w:bottom="993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73298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B2"/>
    <w:rsid w:val="000266E4"/>
    <w:rsid w:val="001F7E0D"/>
    <w:rsid w:val="00231B4F"/>
    <w:rsid w:val="002B315A"/>
    <w:rsid w:val="003C6DBA"/>
    <w:rsid w:val="004C3076"/>
    <w:rsid w:val="005031E6"/>
    <w:rsid w:val="00526EB3"/>
    <w:rsid w:val="00591627"/>
    <w:rsid w:val="005F7ED5"/>
    <w:rsid w:val="00615A83"/>
    <w:rsid w:val="00644617"/>
    <w:rsid w:val="006B4316"/>
    <w:rsid w:val="006C7023"/>
    <w:rsid w:val="00984629"/>
    <w:rsid w:val="00A13CAA"/>
    <w:rsid w:val="00C75FE6"/>
    <w:rsid w:val="00D051F2"/>
    <w:rsid w:val="00D16BEC"/>
    <w:rsid w:val="00D96174"/>
    <w:rsid w:val="00DA6EB2"/>
    <w:rsid w:val="00DE0C27"/>
    <w:rsid w:val="00EE77FA"/>
    <w:rsid w:val="00F36F30"/>
    <w:rsid w:val="00FB07C4"/>
    <w:rsid w:val="00FE0F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EF11EAF-2878-445A-8B81-7017F11F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EB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table" w:styleId="TableGrid">
    <w:name w:val="Table Grid"/>
    <w:basedOn w:val="TableNormal"/>
    <w:uiPriority w:val="39"/>
    <w:rsid w:val="002B3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38</TotalTime>
  <Pages>2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Gabinete 03</cp:lastModifiedBy>
  <cp:revision>3</cp:revision>
  <cp:lastPrinted>2023-10-31T16:43:17Z</cp:lastPrinted>
  <dcterms:created xsi:type="dcterms:W3CDTF">2023-10-30T18:36:00Z</dcterms:created>
  <dcterms:modified xsi:type="dcterms:W3CDTF">2023-10-31T16:39:00Z</dcterms:modified>
</cp:coreProperties>
</file>