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21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EMENDA IMPOSITIVA do Vereador Leo </w:t>
      </w:r>
      <w:r>
        <w:rPr>
          <w:rFonts w:ascii="Times New Roman" w:hAnsi="Times New Roman" w:cs="Times New Roman"/>
          <w:sz w:val="28"/>
          <w:szCs w:val="28"/>
        </w:rPr>
        <w:t>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40053112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B053AB">
        <w:rPr>
          <w:rFonts w:ascii="Times New Roman" w:hAnsi="Times New Roman" w:cs="Times New Roman"/>
          <w:sz w:val="28"/>
          <w:szCs w:val="28"/>
        </w:rPr>
        <w:t xml:space="preserve">Concurso </w:t>
      </w:r>
      <w:r w:rsidR="008F0D79">
        <w:rPr>
          <w:rFonts w:ascii="Times New Roman" w:hAnsi="Times New Roman" w:cs="Times New Roman"/>
          <w:sz w:val="28"/>
          <w:szCs w:val="28"/>
        </w:rPr>
        <w:t xml:space="preserve">do Hino Municipal de Alumínio: </w:t>
      </w:r>
      <w:r w:rsidR="00513F6C">
        <w:rPr>
          <w:rFonts w:ascii="Times New Roman" w:hAnsi="Times New Roman" w:cs="Times New Roman"/>
          <w:sz w:val="28"/>
          <w:szCs w:val="28"/>
        </w:rPr>
        <w:t>Nosso Hino, Nossa História – Cidade de Alumínio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68152FD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EMENDA IMPOSITIVA </w:t>
      </w:r>
      <w:r w:rsidR="00BE453D">
        <w:rPr>
          <w:rFonts w:ascii="Times New Roman" w:hAnsi="Times New Roman" w:cs="Times New Roman"/>
          <w:sz w:val="28"/>
          <w:szCs w:val="28"/>
        </w:rPr>
        <w:t>0</w:t>
      </w:r>
      <w:r w:rsidR="00513F6C">
        <w:rPr>
          <w:rFonts w:ascii="Times New Roman" w:hAnsi="Times New Roman" w:cs="Times New Roman"/>
          <w:sz w:val="28"/>
          <w:szCs w:val="28"/>
        </w:rPr>
        <w:t>8</w:t>
      </w:r>
      <w:r w:rsidR="00BE453D">
        <w:rPr>
          <w:rFonts w:ascii="Times New Roman" w:hAnsi="Times New Roman" w:cs="Times New Roman"/>
          <w:sz w:val="28"/>
          <w:szCs w:val="28"/>
        </w:rPr>
        <w:t>/2025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7F54CB49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Municipal de </w:t>
      </w:r>
      <w:r w:rsidR="00513F6C">
        <w:rPr>
          <w:rFonts w:ascii="Times New Roman" w:hAnsi="Times New Roman" w:cs="Times New Roman"/>
          <w:sz w:val="28"/>
          <w:szCs w:val="28"/>
        </w:rPr>
        <w:t>Cultura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B928A1">
        <w:rPr>
          <w:rFonts w:ascii="Times New Roman" w:hAnsi="Times New Roman" w:cs="Times New Roman"/>
          <w:sz w:val="28"/>
          <w:szCs w:val="28"/>
        </w:rPr>
        <w:t xml:space="preserve">Concurso do Hino Municipal de Alumínio: </w:t>
      </w:r>
      <w:r w:rsidR="00513F6C">
        <w:rPr>
          <w:rFonts w:ascii="Times New Roman" w:hAnsi="Times New Roman" w:cs="Times New Roman"/>
          <w:sz w:val="28"/>
          <w:szCs w:val="28"/>
        </w:rPr>
        <w:t>Nosso Hino, Nossa História</w:t>
      </w:r>
      <w:r w:rsidR="00484F90">
        <w:rPr>
          <w:rFonts w:ascii="Times New Roman" w:hAnsi="Times New Roman" w:cs="Times New Roman"/>
          <w:sz w:val="28"/>
          <w:szCs w:val="28"/>
        </w:rPr>
        <w:t>”, ao custo de R$5.000,00 (cin</w:t>
      </w:r>
      <w:r w:rsidR="00513F6C">
        <w:rPr>
          <w:rFonts w:ascii="Times New Roman" w:hAnsi="Times New Roman" w:cs="Times New Roman"/>
          <w:sz w:val="28"/>
          <w:szCs w:val="28"/>
        </w:rPr>
        <w:t>co</w:t>
      </w:r>
      <w:r w:rsidR="00484F90">
        <w:rPr>
          <w:rFonts w:ascii="Times New Roman" w:hAnsi="Times New Roman" w:cs="Times New Roman"/>
          <w:sz w:val="28"/>
          <w:szCs w:val="28"/>
        </w:rPr>
        <w:t xml:space="preserve"> mil reais), </w:t>
      </w:r>
      <w:r w:rsidR="0087126B">
        <w:rPr>
          <w:rFonts w:ascii="Times New Roman" w:hAnsi="Times New Roman" w:cs="Times New Roman"/>
          <w:sz w:val="28"/>
          <w:szCs w:val="28"/>
        </w:rPr>
        <w:t xml:space="preserve">do vereador Leo </w:t>
      </w:r>
      <w:r w:rsidR="0087126B">
        <w:rPr>
          <w:rFonts w:ascii="Times New Roman" w:hAnsi="Times New Roman" w:cs="Times New Roman"/>
          <w:sz w:val="28"/>
          <w:szCs w:val="28"/>
        </w:rPr>
        <w:t>Pistila</w:t>
      </w:r>
      <w:r w:rsidR="00ED222E">
        <w:rPr>
          <w:rFonts w:ascii="Times New Roman" w:hAnsi="Times New Roman" w:cs="Times New Roman"/>
          <w:sz w:val="28"/>
          <w:szCs w:val="28"/>
        </w:rPr>
        <w:t>, correspondente a prêmio para o vencedor da licitação, na modalidade concurso.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C1714" w:rsidP="00B41164" w14:paraId="33C2DC8E" w14:textId="6A6A508B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6A7781">
        <w:rPr>
          <w:rFonts w:ascii="Times New Roman" w:hAnsi="Times New Roman" w:cs="Times New Roman"/>
          <w:sz w:val="28"/>
          <w:szCs w:val="28"/>
        </w:rPr>
        <w:t>0</w:t>
      </w:r>
      <w:r w:rsidR="00B928A1">
        <w:rPr>
          <w:rFonts w:ascii="Times New Roman" w:hAnsi="Times New Roman" w:cs="Times New Roman"/>
          <w:sz w:val="28"/>
          <w:szCs w:val="28"/>
        </w:rPr>
        <w:t>8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6A7781" w:rsidRPr="0087126B" w:rsidP="00B41164" w14:paraId="5F18445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A72ED7" w:rsidP="00513F6C" w14:paraId="0EE503F8" w14:textId="784CE10E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Nosso município fez 32 anos no ano de 2025, e mesmo com sua idade jovem</w:t>
      </w:r>
      <w:r w:rsidR="00E262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CC8">
        <w:rPr>
          <w:rFonts w:ascii="Times New Roman" w:hAnsi="Times New Roman" w:cs="Times New Roman"/>
          <w:bCs/>
          <w:sz w:val="28"/>
          <w:szCs w:val="28"/>
        </w:rPr>
        <w:t>possui muitas histórias, culturas, dignidade e respeito.</w:t>
      </w:r>
    </w:p>
    <w:p w:rsidR="00B05CC8" w:rsidP="00513F6C" w14:paraId="420BAEE8" w14:textId="6F60136F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Todos os </w:t>
      </w:r>
      <w:r>
        <w:rPr>
          <w:rFonts w:ascii="Times New Roman" w:hAnsi="Times New Roman" w:cs="Times New Roman"/>
          <w:bCs/>
          <w:sz w:val="28"/>
          <w:szCs w:val="28"/>
        </w:rPr>
        <w:t>aluminenses</w:t>
      </w:r>
      <w:r>
        <w:rPr>
          <w:rFonts w:ascii="Times New Roman" w:hAnsi="Times New Roman" w:cs="Times New Roman"/>
          <w:bCs/>
          <w:sz w:val="28"/>
          <w:szCs w:val="28"/>
        </w:rPr>
        <w:t xml:space="preserve"> se orgulham</w:t>
      </w:r>
      <w:r w:rsidR="00D663AE">
        <w:rPr>
          <w:rFonts w:ascii="Times New Roman" w:hAnsi="Times New Roman" w:cs="Times New Roman"/>
          <w:bCs/>
          <w:sz w:val="28"/>
          <w:szCs w:val="28"/>
        </w:rPr>
        <w:t xml:space="preserve"> e buscam sempre o melhor por nossa cidade, pois isso é um sinal de grande amor e admiração por tudo o que enfrentamos para chegar onde estamos.</w:t>
      </w:r>
    </w:p>
    <w:p w:rsidR="00C43767" w:rsidP="00ED222E" w14:paraId="13C2339C" w14:textId="0B24C873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 mesmo pessoas de outras cidades</w:t>
      </w:r>
      <w:r w:rsidR="003C68CD">
        <w:rPr>
          <w:rFonts w:ascii="Times New Roman" w:hAnsi="Times New Roman" w:cs="Times New Roman"/>
          <w:bCs/>
          <w:sz w:val="28"/>
          <w:szCs w:val="28"/>
        </w:rPr>
        <w:t xml:space="preserve"> e estados que conhecem </w:t>
      </w:r>
      <w:r w:rsidR="003D4373">
        <w:rPr>
          <w:rFonts w:ascii="Times New Roman" w:hAnsi="Times New Roman" w:cs="Times New Roman"/>
          <w:bCs/>
          <w:sz w:val="28"/>
          <w:szCs w:val="28"/>
        </w:rPr>
        <w:t xml:space="preserve">a nossa cidade, </w:t>
      </w:r>
      <w:r w:rsidR="003C68CD">
        <w:rPr>
          <w:rFonts w:ascii="Times New Roman" w:hAnsi="Times New Roman" w:cs="Times New Roman"/>
          <w:bCs/>
          <w:sz w:val="28"/>
          <w:szCs w:val="28"/>
        </w:rPr>
        <w:t>muitas vezes ficam por aqui ou não esquecem as memorias aqui adquiridas.</w:t>
      </w:r>
    </w:p>
    <w:p w:rsidR="00C43767" w:rsidP="009C5CC1" w14:paraId="457CED7D" w14:textId="6D902A44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Com base no Parágrafo único do Art. 2 da Lei Orgânica do Município que diz assim:</w:t>
      </w:r>
    </w:p>
    <w:p w:rsidR="00E25C80" w:rsidP="009C5CC1" w14:paraId="29FE38EF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E25C80" w:rsidP="009C5CC1" w14:paraId="21C34ACF" w14:textId="13731591">
      <w:pPr>
        <w:ind w:firstLine="9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</w:t>
      </w:r>
      <w:r w:rsidR="003A6412">
        <w:rPr>
          <w:rFonts w:ascii="Times New Roman" w:hAnsi="Times New Roman" w:cs="Times New Roman"/>
          <w:b/>
          <w:sz w:val="28"/>
          <w:szCs w:val="28"/>
        </w:rPr>
        <w:t>Art. 2º .........................................</w:t>
      </w:r>
    </w:p>
    <w:p w:rsidR="003A6412" w:rsidP="009C5CC1" w14:paraId="534FC91D" w14:textId="59CEEA4A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Parágrafo único</w:t>
      </w:r>
      <w:r w:rsidR="00524F6D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6412">
        <w:rPr>
          <w:rFonts w:ascii="Times New Roman" w:hAnsi="Times New Roman" w:cs="Times New Roman"/>
          <w:bCs/>
          <w:sz w:val="28"/>
          <w:szCs w:val="28"/>
        </w:rPr>
        <w:t>São símbolos do Município, a Bandeira, o Brasão e o Hino, representativos de sua cultura e história</w:t>
      </w:r>
      <w:r>
        <w:rPr>
          <w:rFonts w:ascii="Times New Roman" w:hAnsi="Times New Roman" w:cs="Times New Roman"/>
          <w:bCs/>
          <w:sz w:val="28"/>
          <w:szCs w:val="28"/>
        </w:rPr>
        <w:t>”.</w:t>
      </w:r>
    </w:p>
    <w:p w:rsidR="00524F6D" w:rsidP="009C5CC1" w14:paraId="5D422E69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1E112D" w:rsidP="009A096B" w14:paraId="340D7D4B" w14:textId="75E6E5E4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Contudo, inexiste até os dias atuais a letra do Hino Municipal</w:t>
      </w:r>
      <w:r w:rsidR="001437F1">
        <w:rPr>
          <w:rFonts w:ascii="Times New Roman" w:hAnsi="Times New Roman" w:cs="Times New Roman"/>
          <w:bCs/>
          <w:sz w:val="28"/>
          <w:szCs w:val="28"/>
        </w:rPr>
        <w:t xml:space="preserve"> o que</w:t>
      </w:r>
      <w:r w:rsidR="00B16D35">
        <w:rPr>
          <w:rFonts w:ascii="Times New Roman" w:hAnsi="Times New Roman" w:cs="Times New Roman"/>
          <w:bCs/>
          <w:sz w:val="28"/>
          <w:szCs w:val="28"/>
        </w:rPr>
        <w:t xml:space="preserve"> representa a nossa identidade, pertencimento e história</w:t>
      </w:r>
      <w:r w:rsidR="00AE46C8">
        <w:rPr>
          <w:rFonts w:ascii="Times New Roman" w:hAnsi="Times New Roman" w:cs="Times New Roman"/>
          <w:bCs/>
          <w:sz w:val="28"/>
          <w:szCs w:val="28"/>
        </w:rPr>
        <w:t>, portanto com esse projeto de emenda impositiva destinada ao Departamento de Cultura, a prefeitura elaboraria um concurso</w:t>
      </w:r>
      <w:r w:rsidR="004D7FCC">
        <w:rPr>
          <w:rFonts w:ascii="Times New Roman" w:hAnsi="Times New Roman" w:cs="Times New Roman"/>
          <w:bCs/>
          <w:sz w:val="28"/>
          <w:szCs w:val="28"/>
        </w:rPr>
        <w:t>, respeitando todos os tramites para eleger um hino vencedor e premiando o autor da canção que ficará eternizada em nosso município.</w:t>
      </w:r>
    </w:p>
    <w:p w:rsidR="00513F6C" w:rsidP="009A096B" w14:paraId="660C01A7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13F6C" w:rsidRPr="00BD7D8C" w:rsidP="00513F6C" w14:paraId="4BED971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513F6C" w:rsidP="00513F6C" w14:paraId="74CA88D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13F6C" w:rsidRPr="00A25FBB" w:rsidP="00241E78" w14:paraId="530A445D" w14:textId="77777777">
      <w:pPr>
        <w:ind w:left="4395" w:firstLine="0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2696D410" w14:textId="77777777">
      <w:pPr>
        <w:rPr>
          <w:rFonts w:ascii="Times New Roman" w:hAnsi="Times New Roman" w:cs="Times New Roman"/>
          <w:sz w:val="28"/>
          <w:szCs w:val="28"/>
        </w:rPr>
      </w:pPr>
    </w:p>
    <w:p w:rsidR="00DE0C27" w:rsidRPr="00BD7D8C" w:rsidP="006C7023" w14:paraId="03522995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78B1"/>
    <w:rsid w:val="000522D3"/>
    <w:rsid w:val="00055943"/>
    <w:rsid w:val="000578D6"/>
    <w:rsid w:val="000658B7"/>
    <w:rsid w:val="000679CF"/>
    <w:rsid w:val="0007245C"/>
    <w:rsid w:val="00075B3F"/>
    <w:rsid w:val="00085031"/>
    <w:rsid w:val="000973F8"/>
    <w:rsid w:val="000A1EA6"/>
    <w:rsid w:val="000A30A5"/>
    <w:rsid w:val="000B332D"/>
    <w:rsid w:val="000B3D8F"/>
    <w:rsid w:val="000C3CAA"/>
    <w:rsid w:val="000D7637"/>
    <w:rsid w:val="000E1B01"/>
    <w:rsid w:val="0010362E"/>
    <w:rsid w:val="001062A8"/>
    <w:rsid w:val="0011004B"/>
    <w:rsid w:val="00110107"/>
    <w:rsid w:val="001137D9"/>
    <w:rsid w:val="00124C96"/>
    <w:rsid w:val="001437F1"/>
    <w:rsid w:val="00164EE5"/>
    <w:rsid w:val="001673CB"/>
    <w:rsid w:val="00174E74"/>
    <w:rsid w:val="00185D4E"/>
    <w:rsid w:val="00197705"/>
    <w:rsid w:val="001A6B0F"/>
    <w:rsid w:val="001B40CD"/>
    <w:rsid w:val="001E112D"/>
    <w:rsid w:val="001F0ECD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50546"/>
    <w:rsid w:val="002541AA"/>
    <w:rsid w:val="00257584"/>
    <w:rsid w:val="00261B85"/>
    <w:rsid w:val="00276EFC"/>
    <w:rsid w:val="002A5AEF"/>
    <w:rsid w:val="002D0696"/>
    <w:rsid w:val="002D6C4B"/>
    <w:rsid w:val="002F3C94"/>
    <w:rsid w:val="00300703"/>
    <w:rsid w:val="00306455"/>
    <w:rsid w:val="00315FDB"/>
    <w:rsid w:val="00324087"/>
    <w:rsid w:val="00350260"/>
    <w:rsid w:val="003638D8"/>
    <w:rsid w:val="00375A76"/>
    <w:rsid w:val="00387D26"/>
    <w:rsid w:val="00394164"/>
    <w:rsid w:val="00394985"/>
    <w:rsid w:val="003A6412"/>
    <w:rsid w:val="003C0DBA"/>
    <w:rsid w:val="003C2547"/>
    <w:rsid w:val="003C68CD"/>
    <w:rsid w:val="003C6C1D"/>
    <w:rsid w:val="003C6DBA"/>
    <w:rsid w:val="003D2EE7"/>
    <w:rsid w:val="003D4373"/>
    <w:rsid w:val="003D521F"/>
    <w:rsid w:val="003E4FCB"/>
    <w:rsid w:val="003F06A8"/>
    <w:rsid w:val="00404994"/>
    <w:rsid w:val="00406066"/>
    <w:rsid w:val="00411C04"/>
    <w:rsid w:val="00415F67"/>
    <w:rsid w:val="00416B57"/>
    <w:rsid w:val="00434F30"/>
    <w:rsid w:val="00452A07"/>
    <w:rsid w:val="00463303"/>
    <w:rsid w:val="004710EA"/>
    <w:rsid w:val="00474F77"/>
    <w:rsid w:val="00481803"/>
    <w:rsid w:val="00484F90"/>
    <w:rsid w:val="00493E0C"/>
    <w:rsid w:val="004A0C8B"/>
    <w:rsid w:val="004B20E7"/>
    <w:rsid w:val="004C0030"/>
    <w:rsid w:val="004C00A2"/>
    <w:rsid w:val="004C3076"/>
    <w:rsid w:val="004C5A71"/>
    <w:rsid w:val="004D55D8"/>
    <w:rsid w:val="004D7EB8"/>
    <w:rsid w:val="004D7FCC"/>
    <w:rsid w:val="004F11C8"/>
    <w:rsid w:val="005031E6"/>
    <w:rsid w:val="00512535"/>
    <w:rsid w:val="00513F6C"/>
    <w:rsid w:val="0051737E"/>
    <w:rsid w:val="00524F6D"/>
    <w:rsid w:val="00525589"/>
    <w:rsid w:val="00543166"/>
    <w:rsid w:val="0054355E"/>
    <w:rsid w:val="00547651"/>
    <w:rsid w:val="00564C53"/>
    <w:rsid w:val="00565FB2"/>
    <w:rsid w:val="0057445B"/>
    <w:rsid w:val="00575F27"/>
    <w:rsid w:val="00580228"/>
    <w:rsid w:val="00582229"/>
    <w:rsid w:val="0058673A"/>
    <w:rsid w:val="00591627"/>
    <w:rsid w:val="00595FFE"/>
    <w:rsid w:val="005A3F03"/>
    <w:rsid w:val="005A7DD8"/>
    <w:rsid w:val="005B5A0B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71E2E"/>
    <w:rsid w:val="006A04FC"/>
    <w:rsid w:val="006A10E4"/>
    <w:rsid w:val="006A427E"/>
    <w:rsid w:val="006A55D7"/>
    <w:rsid w:val="006A7781"/>
    <w:rsid w:val="006B0CD4"/>
    <w:rsid w:val="006C7023"/>
    <w:rsid w:val="006D1AFE"/>
    <w:rsid w:val="006E04EA"/>
    <w:rsid w:val="006F0936"/>
    <w:rsid w:val="006F11CC"/>
    <w:rsid w:val="006F27CA"/>
    <w:rsid w:val="006F6AFC"/>
    <w:rsid w:val="00705575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3F3E"/>
    <w:rsid w:val="007A1BF4"/>
    <w:rsid w:val="007A386C"/>
    <w:rsid w:val="007A6105"/>
    <w:rsid w:val="007B00B5"/>
    <w:rsid w:val="007C52CD"/>
    <w:rsid w:val="007C543B"/>
    <w:rsid w:val="007C73CF"/>
    <w:rsid w:val="007E5FEC"/>
    <w:rsid w:val="007F653D"/>
    <w:rsid w:val="0080491A"/>
    <w:rsid w:val="00821A97"/>
    <w:rsid w:val="0084235B"/>
    <w:rsid w:val="00845BC3"/>
    <w:rsid w:val="0087126B"/>
    <w:rsid w:val="008A09BF"/>
    <w:rsid w:val="008A56C9"/>
    <w:rsid w:val="008A6327"/>
    <w:rsid w:val="008B2F2C"/>
    <w:rsid w:val="008B3214"/>
    <w:rsid w:val="008B3503"/>
    <w:rsid w:val="008B53D1"/>
    <w:rsid w:val="008C264F"/>
    <w:rsid w:val="008D476B"/>
    <w:rsid w:val="008E4BE1"/>
    <w:rsid w:val="008F0D79"/>
    <w:rsid w:val="008F4FFB"/>
    <w:rsid w:val="008F672E"/>
    <w:rsid w:val="00904781"/>
    <w:rsid w:val="00907245"/>
    <w:rsid w:val="00915A64"/>
    <w:rsid w:val="00915C7E"/>
    <w:rsid w:val="00924A95"/>
    <w:rsid w:val="009311AE"/>
    <w:rsid w:val="009522A9"/>
    <w:rsid w:val="00952816"/>
    <w:rsid w:val="009575BE"/>
    <w:rsid w:val="00961B15"/>
    <w:rsid w:val="009A096B"/>
    <w:rsid w:val="009B7309"/>
    <w:rsid w:val="009C5CC1"/>
    <w:rsid w:val="009F0C69"/>
    <w:rsid w:val="009F13BB"/>
    <w:rsid w:val="00A062E7"/>
    <w:rsid w:val="00A25FBB"/>
    <w:rsid w:val="00A4511C"/>
    <w:rsid w:val="00A46265"/>
    <w:rsid w:val="00A515A4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209"/>
    <w:rsid w:val="00AE46C8"/>
    <w:rsid w:val="00AE63B9"/>
    <w:rsid w:val="00AF0D76"/>
    <w:rsid w:val="00B053AB"/>
    <w:rsid w:val="00B05CC8"/>
    <w:rsid w:val="00B07087"/>
    <w:rsid w:val="00B10A12"/>
    <w:rsid w:val="00B12384"/>
    <w:rsid w:val="00B16D35"/>
    <w:rsid w:val="00B41164"/>
    <w:rsid w:val="00B606AE"/>
    <w:rsid w:val="00B64A72"/>
    <w:rsid w:val="00B822EC"/>
    <w:rsid w:val="00B928A1"/>
    <w:rsid w:val="00BC1714"/>
    <w:rsid w:val="00BC485F"/>
    <w:rsid w:val="00BD0D39"/>
    <w:rsid w:val="00BD2821"/>
    <w:rsid w:val="00BD493C"/>
    <w:rsid w:val="00BD6ADF"/>
    <w:rsid w:val="00BD7D8C"/>
    <w:rsid w:val="00BE39D2"/>
    <w:rsid w:val="00BE453D"/>
    <w:rsid w:val="00BF7E2A"/>
    <w:rsid w:val="00C235B0"/>
    <w:rsid w:val="00C24A1D"/>
    <w:rsid w:val="00C27C48"/>
    <w:rsid w:val="00C33EE1"/>
    <w:rsid w:val="00C355ED"/>
    <w:rsid w:val="00C43767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C4B23"/>
    <w:rsid w:val="00CE2EE8"/>
    <w:rsid w:val="00CE6C37"/>
    <w:rsid w:val="00CF07B9"/>
    <w:rsid w:val="00D03FA1"/>
    <w:rsid w:val="00D051F2"/>
    <w:rsid w:val="00D14213"/>
    <w:rsid w:val="00D178DA"/>
    <w:rsid w:val="00D31AD0"/>
    <w:rsid w:val="00D663AE"/>
    <w:rsid w:val="00D86201"/>
    <w:rsid w:val="00D96174"/>
    <w:rsid w:val="00DC27A5"/>
    <w:rsid w:val="00DE0C27"/>
    <w:rsid w:val="00DE32DE"/>
    <w:rsid w:val="00DE4DF0"/>
    <w:rsid w:val="00DF1588"/>
    <w:rsid w:val="00E16AE5"/>
    <w:rsid w:val="00E25C80"/>
    <w:rsid w:val="00E26243"/>
    <w:rsid w:val="00E267C0"/>
    <w:rsid w:val="00E275F5"/>
    <w:rsid w:val="00E301BE"/>
    <w:rsid w:val="00E53110"/>
    <w:rsid w:val="00E65A52"/>
    <w:rsid w:val="00E7581A"/>
    <w:rsid w:val="00E82279"/>
    <w:rsid w:val="00E90EE9"/>
    <w:rsid w:val="00E94C7B"/>
    <w:rsid w:val="00EA540A"/>
    <w:rsid w:val="00EB2D8E"/>
    <w:rsid w:val="00EC29E7"/>
    <w:rsid w:val="00EC79F7"/>
    <w:rsid w:val="00ED2114"/>
    <w:rsid w:val="00ED222E"/>
    <w:rsid w:val="00ED7FDE"/>
    <w:rsid w:val="00EE5F5F"/>
    <w:rsid w:val="00EE77FA"/>
    <w:rsid w:val="00EF03A6"/>
    <w:rsid w:val="00F071E5"/>
    <w:rsid w:val="00F13CBF"/>
    <w:rsid w:val="00F154B3"/>
    <w:rsid w:val="00F40080"/>
    <w:rsid w:val="00F40A46"/>
    <w:rsid w:val="00F42B60"/>
    <w:rsid w:val="00F51BC1"/>
    <w:rsid w:val="00F60615"/>
    <w:rsid w:val="00F70B7D"/>
    <w:rsid w:val="00F762EF"/>
    <w:rsid w:val="00F84717"/>
    <w:rsid w:val="00F9250B"/>
    <w:rsid w:val="00F94897"/>
    <w:rsid w:val="00FA47A7"/>
    <w:rsid w:val="00FB07C4"/>
    <w:rsid w:val="00FB4F96"/>
    <w:rsid w:val="00FB61A9"/>
    <w:rsid w:val="00FC22FA"/>
    <w:rsid w:val="00FC6DB4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688</TotalTime>
  <Pages>3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267</cp:revision>
  <cp:lastPrinted>2025-10-08T14:26:04Z</cp:lastPrinted>
  <dcterms:created xsi:type="dcterms:W3CDTF">2025-01-20T19:55:00Z</dcterms:created>
  <dcterms:modified xsi:type="dcterms:W3CDTF">2025-10-08T14:21:00Z</dcterms:modified>
</cp:coreProperties>
</file>