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C27" w:rsidP="00031EAF" w14:paraId="2411801E" w14:textId="6CD5CED4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Projeto de Resolução Nº 3/2026</w:t>
      </w:r>
    </w:p>
    <w:p w:rsidR="00904781" w:rsidRPr="00904781" w:rsidP="00031EAF" w14:paraId="061FBD5B" w14:textId="77777777">
      <w:pPr>
        <w:ind w:left="1701"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:rsidR="00031EAF" w:rsidRPr="00904781" w:rsidP="00031EAF" w14:paraId="7470BCF7" w14:textId="580EBD6F">
      <w:pPr>
        <w:ind w:left="1701" w:firstLine="851"/>
        <w:jc w:val="center"/>
        <w:rPr>
          <w:rFonts w:ascii="Times New Roman" w:hAnsi="Times New Roman" w:cs="Times New Roman"/>
          <w:b/>
          <w:bCs/>
        </w:rPr>
      </w:pPr>
      <w:r w:rsidRPr="00904781">
        <w:rPr>
          <w:rFonts w:ascii="Times New Roman" w:hAnsi="Times New Roman" w:cs="Times New Roman"/>
          <w:b/>
          <w:bCs/>
        </w:rPr>
        <w:t>GABINETE VEREADOR LEO PISTILA</w:t>
      </w:r>
    </w:p>
    <w:p w:rsidR="00031EAF" w:rsidRPr="00BD7D8C" w:rsidP="00031EAF" w14:paraId="05D152EE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B80133" w:rsidP="00FB4624" w14:paraId="2E008A6E" w14:textId="003CEC0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0889">
        <w:rPr>
          <w:rFonts w:ascii="Times New Roman" w:hAnsi="Times New Roman" w:cs="Times New Roman"/>
          <w:sz w:val="28"/>
          <w:szCs w:val="28"/>
        </w:rPr>
        <w:t>Dispõe sobre criação de comissão especial de estudos.</w:t>
      </w:r>
    </w:p>
    <w:p w:rsidR="00052726" w:rsidP="00FB4624" w14:paraId="40E9476D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52726" w:rsidP="00FB4624" w14:paraId="7C579478" w14:textId="42C57764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Câmara Municipal de Alumínio resolve:</w:t>
      </w:r>
    </w:p>
    <w:p w:rsidR="00052726" w:rsidP="00FB4624" w14:paraId="15522ADD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A61475" w:rsidP="002967C7" w14:paraId="57AE1210" w14:textId="574CF172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1º - Fica criada, nos termos do Art. 56 do Regimento Interno uma Comissão Especial de Estudos, composta por </w:t>
      </w:r>
      <w:r w:rsidR="00CD75A6">
        <w:rPr>
          <w:rFonts w:ascii="Times New Roman" w:hAnsi="Times New Roman" w:cs="Times New Roman"/>
          <w:sz w:val="28"/>
          <w:szCs w:val="28"/>
        </w:rPr>
        <w:t xml:space="preserve">nove (9) membros, destinada a elaborar </w:t>
      </w:r>
      <w:r w:rsidR="00E30E05">
        <w:rPr>
          <w:rFonts w:ascii="Times New Roman" w:hAnsi="Times New Roman" w:cs="Times New Roman"/>
          <w:sz w:val="28"/>
          <w:szCs w:val="28"/>
        </w:rPr>
        <w:t>estudos e demais providências, administrativas, financeira, jurídica entre outras</w:t>
      </w:r>
      <w:r w:rsidR="00687908">
        <w:rPr>
          <w:rFonts w:ascii="Times New Roman" w:hAnsi="Times New Roman" w:cs="Times New Roman"/>
          <w:sz w:val="28"/>
          <w:szCs w:val="28"/>
        </w:rPr>
        <w:t>, para</w:t>
      </w:r>
      <w:r w:rsidR="006C09E5">
        <w:rPr>
          <w:rFonts w:ascii="Times New Roman" w:hAnsi="Times New Roman" w:cs="Times New Roman"/>
          <w:sz w:val="28"/>
          <w:szCs w:val="28"/>
        </w:rPr>
        <w:t xml:space="preserve"> acompanhar </w:t>
      </w:r>
      <w:r w:rsidR="007176FA">
        <w:rPr>
          <w:rFonts w:ascii="Times New Roman" w:hAnsi="Times New Roman" w:cs="Times New Roman"/>
          <w:sz w:val="28"/>
          <w:szCs w:val="28"/>
        </w:rPr>
        <w:t xml:space="preserve">e supervisionar </w:t>
      </w:r>
      <w:r w:rsidR="006C09E5">
        <w:rPr>
          <w:rFonts w:ascii="Times New Roman" w:hAnsi="Times New Roman" w:cs="Times New Roman"/>
          <w:sz w:val="28"/>
          <w:szCs w:val="28"/>
        </w:rPr>
        <w:t>o desenvolvimento do Projeto do Parlamento Jovem</w:t>
      </w:r>
      <w:r w:rsidR="00784A48">
        <w:rPr>
          <w:rFonts w:ascii="Times New Roman" w:hAnsi="Times New Roman" w:cs="Times New Roman"/>
          <w:sz w:val="28"/>
          <w:szCs w:val="28"/>
        </w:rPr>
        <w:t>.</w:t>
      </w:r>
    </w:p>
    <w:p w:rsidR="00A142A5" w:rsidP="002967C7" w14:paraId="3575EA00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A142A5" w:rsidP="002967C7" w14:paraId="7059C755" w14:textId="3B6704ED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2º - O prazo de funcionamento da comissão será de </w:t>
      </w:r>
      <w:r w:rsidR="00B313F3">
        <w:rPr>
          <w:rFonts w:ascii="Times New Roman" w:hAnsi="Times New Roman" w:cs="Times New Roman"/>
          <w:sz w:val="28"/>
          <w:szCs w:val="28"/>
        </w:rPr>
        <w:t>1 ano, devendo ser apresentado relatório, prorrogados, sucessivamente, por iguais períodos</w:t>
      </w:r>
      <w:r w:rsidR="00B95D52">
        <w:rPr>
          <w:rFonts w:ascii="Times New Roman" w:hAnsi="Times New Roman" w:cs="Times New Roman"/>
          <w:sz w:val="28"/>
          <w:szCs w:val="28"/>
        </w:rPr>
        <w:t>, desde que justificada a necessidade.</w:t>
      </w:r>
    </w:p>
    <w:p w:rsidR="00B95D52" w:rsidP="002967C7" w14:paraId="5BE79BA9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B95D52" w:rsidP="002967C7" w14:paraId="6DFDFA90" w14:textId="433B847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Art. 3º - As despesas decorrentes com a execução desta Resolução, serão cobertas com dotações próprias do orçamento vigente, suplementadas se necessário.</w:t>
      </w:r>
    </w:p>
    <w:p w:rsidR="00B95D52" w:rsidP="002967C7" w14:paraId="0C0A4F29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B95D52" w:rsidP="002967C7" w14:paraId="41DE259C" w14:textId="1DD94D1C">
      <w:pPr>
        <w:ind w:left="1701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Art. 4º - </w:t>
      </w:r>
      <w:r w:rsidR="00270D3D">
        <w:rPr>
          <w:rFonts w:ascii="Times New Roman" w:hAnsi="Times New Roman" w:cs="Times New Roman"/>
          <w:sz w:val="28"/>
          <w:szCs w:val="28"/>
        </w:rPr>
        <w:t>Est</w:t>
      </w:r>
      <w:r w:rsidR="000F7DCF">
        <w:rPr>
          <w:rFonts w:ascii="Times New Roman" w:hAnsi="Times New Roman" w:cs="Times New Roman"/>
          <w:sz w:val="28"/>
          <w:szCs w:val="28"/>
        </w:rPr>
        <w:t>a</w:t>
      </w:r>
      <w:r w:rsidR="00270D3D">
        <w:rPr>
          <w:rFonts w:ascii="Times New Roman" w:hAnsi="Times New Roman" w:cs="Times New Roman"/>
          <w:sz w:val="28"/>
          <w:szCs w:val="28"/>
        </w:rPr>
        <w:t xml:space="preserve"> Resolução entra em vigor na data de sua publicação. </w:t>
      </w:r>
    </w:p>
    <w:p w:rsidR="00A61475" w:rsidP="00FB4624" w14:paraId="7D8F6B5C" w14:textId="77777777">
      <w:pPr>
        <w:ind w:left="1701" w:firstLine="851"/>
        <w:rPr>
          <w:rFonts w:ascii="Times New Roman" w:hAnsi="Times New Roman" w:cs="Times New Roman"/>
          <w:sz w:val="28"/>
          <w:szCs w:val="28"/>
        </w:rPr>
      </w:pPr>
    </w:p>
    <w:p w:rsidR="000E1B01" w:rsidRPr="00BD7D8C" w:rsidP="000E1B01" w14:paraId="2E02D1A5" w14:textId="1939CAA9">
      <w:pPr>
        <w:rPr>
          <w:rFonts w:ascii="Times New Roman" w:hAnsi="Times New Roman" w:cs="Times New Roman"/>
          <w:sz w:val="28"/>
          <w:szCs w:val="28"/>
        </w:rPr>
      </w:pPr>
      <w:r w:rsidRPr="00BD7D8C">
        <w:rPr>
          <w:rFonts w:ascii="Times New Roman" w:hAnsi="Times New Roman" w:cs="Times New Roman"/>
          <w:sz w:val="28"/>
          <w:szCs w:val="28"/>
        </w:rPr>
        <w:tab/>
        <w:t>Sala das Sessões “Plen</w:t>
      </w:r>
      <w:r w:rsidR="00BD6ADF">
        <w:rPr>
          <w:rFonts w:ascii="Times New Roman" w:hAnsi="Times New Roman" w:cs="Times New Roman"/>
          <w:sz w:val="28"/>
          <w:szCs w:val="28"/>
        </w:rPr>
        <w:t xml:space="preserve">ário Vereador Orlando Silva”, </w:t>
      </w:r>
      <w:r w:rsidR="00D40117">
        <w:rPr>
          <w:rFonts w:ascii="Times New Roman" w:hAnsi="Times New Roman" w:cs="Times New Roman"/>
          <w:sz w:val="28"/>
          <w:szCs w:val="28"/>
        </w:rPr>
        <w:t>2</w:t>
      </w:r>
      <w:r w:rsidR="00FE4A79">
        <w:rPr>
          <w:rFonts w:ascii="Times New Roman" w:hAnsi="Times New Roman" w:cs="Times New Roman"/>
          <w:sz w:val="28"/>
          <w:szCs w:val="28"/>
        </w:rPr>
        <w:t>9</w:t>
      </w:r>
      <w:r w:rsidR="008813EB">
        <w:rPr>
          <w:rFonts w:ascii="Times New Roman" w:hAnsi="Times New Roman" w:cs="Times New Roman"/>
          <w:sz w:val="28"/>
          <w:szCs w:val="28"/>
        </w:rPr>
        <w:t xml:space="preserve"> de </w:t>
      </w:r>
      <w:r w:rsidR="00D40117">
        <w:rPr>
          <w:rFonts w:ascii="Times New Roman" w:hAnsi="Times New Roman" w:cs="Times New Roman"/>
          <w:sz w:val="28"/>
          <w:szCs w:val="28"/>
        </w:rPr>
        <w:t xml:space="preserve">janeiro </w:t>
      </w:r>
      <w:r w:rsidR="00BD6ADF">
        <w:rPr>
          <w:rFonts w:ascii="Times New Roman" w:hAnsi="Times New Roman" w:cs="Times New Roman"/>
          <w:sz w:val="28"/>
          <w:szCs w:val="28"/>
        </w:rPr>
        <w:t>de 202</w:t>
      </w:r>
      <w:r w:rsidR="00D40117">
        <w:rPr>
          <w:rFonts w:ascii="Times New Roman" w:hAnsi="Times New Roman" w:cs="Times New Roman"/>
          <w:sz w:val="28"/>
          <w:szCs w:val="28"/>
        </w:rPr>
        <w:t>6</w:t>
      </w:r>
      <w:r w:rsidRPr="00BD7D8C">
        <w:rPr>
          <w:rFonts w:ascii="Times New Roman" w:hAnsi="Times New Roman" w:cs="Times New Roman"/>
          <w:sz w:val="28"/>
          <w:szCs w:val="28"/>
        </w:rPr>
        <w:t>.</w:t>
      </w:r>
    </w:p>
    <w:p w:rsidR="000E1B01" w:rsidRPr="00BD7D8C" w:rsidP="002E44D0" w14:paraId="2A8E9F39" w14:textId="77777777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CE24D0" w:rsidP="000E1B01" w14:paraId="14A7088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6EC" w:rsidP="000E1B01" w14:paraId="6C52F69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  <w:sectPr w:rsidSect="00BD6ADF">
          <w:headerReference w:type="default" r:id="rId5"/>
          <w:footerReference w:type="default" r:id="rId6"/>
          <w:pgSz w:w="11906" w:h="16838" w:code="9"/>
          <w:pgMar w:top="2694" w:right="991" w:bottom="851" w:left="851" w:header="709" w:footer="290" w:gutter="0"/>
          <w:cols w:space="708"/>
          <w:docGrid w:linePitch="360"/>
        </w:sectPr>
      </w:pPr>
    </w:p>
    <w:p w:rsidR="007C76EC" w:rsidRPr="00BD7D8C" w:rsidP="007C76EC" w14:paraId="051F35E9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7C76EC" w:rsidP="007C76EC" w14:paraId="1963D53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C76EC" w:rsidP="007C76EC" w14:paraId="25F80B0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JEAN DA ELITE</w:t>
      </w:r>
    </w:p>
    <w:p w:rsidR="007C76EC" w:rsidP="007C76EC" w14:paraId="37CB05A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C76EC" w:rsidP="007C76EC" w14:paraId="02A4747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EDUARDO</w:t>
      </w:r>
    </w:p>
    <w:p w:rsidR="007C76EC" w:rsidP="007C76EC" w14:paraId="7A13E34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C76EC" w:rsidP="007C76EC" w14:paraId="6803C90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SISLENE</w:t>
      </w:r>
    </w:p>
    <w:p w:rsidR="007C76EC" w:rsidP="007C76EC" w14:paraId="744504F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Vereadora</w:t>
      </w:r>
    </w:p>
    <w:p w:rsidR="007C76EC" w:rsidP="007C76EC" w14:paraId="16DC3A4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SARA LIMA</w:t>
      </w:r>
    </w:p>
    <w:p w:rsidR="007C76EC" w:rsidP="007C76EC" w14:paraId="19B427E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Vereadora</w:t>
      </w:r>
    </w:p>
    <w:p w:rsidR="007C76EC" w:rsidP="007C76EC" w14:paraId="2F6CBE8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PAULINHO BOLA</w:t>
      </w:r>
    </w:p>
    <w:p w:rsidR="007C76EC" w:rsidP="007C76EC" w14:paraId="79D5746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C76EC" w:rsidP="007C76EC" w14:paraId="0CDF012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RAIMUNDO AZEVEDO</w:t>
      </w:r>
    </w:p>
    <w:p w:rsidR="007C76EC" w:rsidP="007C76EC" w14:paraId="623B694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C76EC" w:rsidP="007C76EC" w14:paraId="1C422F7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SADRAK FERREIRA</w:t>
      </w:r>
    </w:p>
    <w:p w:rsidR="007C76EC" w:rsidP="007C76EC" w14:paraId="3223D94C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7C76EC" w:rsidP="007C76EC" w14:paraId="2454161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PROFº JEDIEL DE CARVALHO</w:t>
      </w:r>
    </w:p>
    <w:p w:rsidR="007C76EC" w:rsidP="007C76EC" w14:paraId="48E1711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2967C7" w:rsidP="00D41889" w14:paraId="555B7EC5" w14:textId="7AD710C1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967C7" w:rsidP="002967C7" w14:paraId="492C4D0B" w14:textId="7805BD10">
      <w:pPr>
        <w:ind w:left="1985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Justificativa: </w:t>
      </w:r>
    </w:p>
    <w:p w:rsidR="002967C7" w:rsidP="002967C7" w14:paraId="3130881A" w14:textId="77777777">
      <w:pPr>
        <w:ind w:left="1985" w:firstLine="567"/>
        <w:rPr>
          <w:rFonts w:ascii="Times New Roman" w:hAnsi="Times New Roman" w:cs="Times New Roman"/>
          <w:b/>
          <w:sz w:val="28"/>
          <w:szCs w:val="28"/>
        </w:rPr>
      </w:pPr>
    </w:p>
    <w:p w:rsidR="003B3771" w:rsidP="00784A48" w14:paraId="29105D63" w14:textId="405B867A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 instalação dessa comissão de estudos é de extrema importância </w:t>
      </w:r>
      <w:r w:rsidR="00365960">
        <w:rPr>
          <w:rFonts w:ascii="Times New Roman" w:hAnsi="Times New Roman" w:cs="Times New Roman"/>
          <w:bCs/>
          <w:sz w:val="28"/>
          <w:szCs w:val="28"/>
        </w:rPr>
        <w:t xml:space="preserve">para </w:t>
      </w:r>
      <w:r w:rsidR="00B14AA6">
        <w:rPr>
          <w:rFonts w:ascii="Times New Roman" w:hAnsi="Times New Roman" w:cs="Times New Roman"/>
          <w:bCs/>
          <w:sz w:val="28"/>
          <w:szCs w:val="28"/>
        </w:rPr>
        <w:t xml:space="preserve">acompanhar </w:t>
      </w:r>
      <w:r w:rsidR="00C7053F">
        <w:rPr>
          <w:rFonts w:ascii="Times New Roman" w:hAnsi="Times New Roman" w:cs="Times New Roman"/>
          <w:bCs/>
          <w:sz w:val="28"/>
          <w:szCs w:val="28"/>
        </w:rPr>
        <w:t xml:space="preserve">e supervisionar </w:t>
      </w:r>
      <w:r w:rsidR="00B14AA6">
        <w:rPr>
          <w:rFonts w:ascii="Times New Roman" w:hAnsi="Times New Roman" w:cs="Times New Roman"/>
          <w:bCs/>
          <w:sz w:val="28"/>
          <w:szCs w:val="28"/>
        </w:rPr>
        <w:t>o</w:t>
      </w:r>
      <w:r w:rsidR="00365960">
        <w:rPr>
          <w:rFonts w:ascii="Times New Roman" w:hAnsi="Times New Roman" w:cs="Times New Roman"/>
          <w:bCs/>
          <w:sz w:val="28"/>
          <w:szCs w:val="28"/>
        </w:rPr>
        <w:t xml:space="preserve"> desenvolvimento do Projeto </w:t>
      </w:r>
      <w:r w:rsidR="00C7053F">
        <w:rPr>
          <w:rFonts w:ascii="Times New Roman" w:hAnsi="Times New Roman" w:cs="Times New Roman"/>
          <w:bCs/>
          <w:sz w:val="28"/>
          <w:szCs w:val="28"/>
        </w:rPr>
        <w:t>“</w:t>
      </w:r>
      <w:r w:rsidR="00365960">
        <w:rPr>
          <w:rFonts w:ascii="Times New Roman" w:hAnsi="Times New Roman" w:cs="Times New Roman"/>
          <w:bCs/>
          <w:sz w:val="28"/>
          <w:szCs w:val="28"/>
        </w:rPr>
        <w:t>Parlamento Jovem</w:t>
      </w:r>
      <w:r w:rsidR="00797A77">
        <w:rPr>
          <w:rFonts w:ascii="Times New Roman" w:hAnsi="Times New Roman" w:cs="Times New Roman"/>
          <w:bCs/>
          <w:sz w:val="28"/>
          <w:szCs w:val="28"/>
        </w:rPr>
        <w:t>”.</w:t>
      </w:r>
      <w:r w:rsidR="000C6A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6049">
        <w:rPr>
          <w:rFonts w:ascii="Times New Roman" w:hAnsi="Times New Roman" w:cs="Times New Roman"/>
          <w:bCs/>
          <w:sz w:val="28"/>
          <w:szCs w:val="28"/>
        </w:rPr>
        <w:t xml:space="preserve">Fica estendido a todos os vereadores participarem </w:t>
      </w:r>
      <w:r w:rsidR="00716049">
        <w:rPr>
          <w:rFonts w:ascii="Times New Roman" w:hAnsi="Times New Roman" w:cs="Times New Roman"/>
          <w:bCs/>
          <w:sz w:val="28"/>
          <w:szCs w:val="28"/>
        </w:rPr>
        <w:t xml:space="preserve">para </w:t>
      </w:r>
      <w:r w:rsidR="009B24E9">
        <w:rPr>
          <w:rFonts w:ascii="Times New Roman" w:hAnsi="Times New Roman" w:cs="Times New Roman"/>
          <w:bCs/>
          <w:sz w:val="28"/>
          <w:szCs w:val="28"/>
        </w:rPr>
        <w:t>presenciarem a evolução do projeto e o quanto irá impactar positivamente n</w:t>
      </w:r>
      <w:r w:rsidR="0015115D">
        <w:rPr>
          <w:rFonts w:ascii="Times New Roman" w:hAnsi="Times New Roman" w:cs="Times New Roman"/>
          <w:bCs/>
          <w:sz w:val="28"/>
          <w:szCs w:val="28"/>
        </w:rPr>
        <w:t>o amadurecimento das crianças participantes.</w:t>
      </w:r>
    </w:p>
    <w:p w:rsidR="00365960" w:rsidP="00784A48" w14:paraId="74900FB0" w14:textId="412A2074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O que é o Parlamento Jovem? </w:t>
      </w:r>
    </w:p>
    <w:p w:rsidR="00365960" w:rsidP="001F21C7" w14:paraId="149D0D9D" w14:textId="71882523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intenção do projeto é, aproximar a sociedade do Poder Público, sendo nesse caso, a população mais jovem</w:t>
      </w:r>
      <w:r w:rsidR="0015115D">
        <w:rPr>
          <w:rFonts w:ascii="Times New Roman" w:hAnsi="Times New Roman" w:cs="Times New Roman"/>
          <w:bCs/>
          <w:sz w:val="28"/>
          <w:szCs w:val="28"/>
        </w:rPr>
        <w:t>,</w:t>
      </w:r>
      <w:r w:rsidR="004247CF">
        <w:rPr>
          <w:rFonts w:ascii="Times New Roman" w:hAnsi="Times New Roman" w:cs="Times New Roman"/>
          <w:bCs/>
          <w:sz w:val="28"/>
          <w:szCs w:val="28"/>
        </w:rPr>
        <w:t xml:space="preserve"> que s</w:t>
      </w:r>
      <w:r w:rsidR="0015115D">
        <w:rPr>
          <w:rFonts w:ascii="Times New Roman" w:hAnsi="Times New Roman" w:cs="Times New Roman"/>
          <w:bCs/>
          <w:sz w:val="28"/>
          <w:szCs w:val="28"/>
        </w:rPr>
        <w:t>ão</w:t>
      </w:r>
      <w:r w:rsidR="004247CF">
        <w:rPr>
          <w:rFonts w:ascii="Times New Roman" w:hAnsi="Times New Roman" w:cs="Times New Roman"/>
          <w:bCs/>
          <w:sz w:val="28"/>
          <w:szCs w:val="28"/>
        </w:rPr>
        <w:t xml:space="preserve"> o futuro da cidade</w:t>
      </w:r>
      <w:r w:rsidR="00CF63B5">
        <w:rPr>
          <w:rFonts w:ascii="Times New Roman" w:hAnsi="Times New Roman" w:cs="Times New Roman"/>
          <w:bCs/>
          <w:sz w:val="28"/>
          <w:szCs w:val="28"/>
        </w:rPr>
        <w:t>. Nele 9</w:t>
      </w:r>
      <w:r w:rsidR="006A5145">
        <w:rPr>
          <w:rFonts w:ascii="Times New Roman" w:hAnsi="Times New Roman" w:cs="Times New Roman"/>
          <w:bCs/>
          <w:sz w:val="28"/>
          <w:szCs w:val="28"/>
        </w:rPr>
        <w:t xml:space="preserve"> (nove),</w:t>
      </w:r>
      <w:r w:rsidR="00CF63B5">
        <w:rPr>
          <w:rFonts w:ascii="Times New Roman" w:hAnsi="Times New Roman" w:cs="Times New Roman"/>
          <w:bCs/>
          <w:sz w:val="28"/>
          <w:szCs w:val="28"/>
        </w:rPr>
        <w:t xml:space="preserve"> crianças serão eleitas pelas escolas designadas pelo projeto, para representarem</w:t>
      </w:r>
      <w:r w:rsidR="00D13B0F">
        <w:rPr>
          <w:rFonts w:ascii="Times New Roman" w:hAnsi="Times New Roman" w:cs="Times New Roman"/>
          <w:bCs/>
          <w:sz w:val="28"/>
          <w:szCs w:val="28"/>
        </w:rPr>
        <w:t xml:space="preserve"> presencialmente na Câmara Municipal de Alumínio</w:t>
      </w:r>
      <w:r w:rsidR="007C0A76">
        <w:rPr>
          <w:rFonts w:ascii="Times New Roman" w:hAnsi="Times New Roman" w:cs="Times New Roman"/>
          <w:bCs/>
          <w:sz w:val="28"/>
          <w:szCs w:val="28"/>
        </w:rPr>
        <w:t xml:space="preserve"> como “Vereadores Mirins”</w:t>
      </w:r>
      <w:r w:rsidR="00D13B0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86517D">
        <w:rPr>
          <w:rFonts w:ascii="Times New Roman" w:hAnsi="Times New Roman" w:cs="Times New Roman"/>
          <w:bCs/>
          <w:sz w:val="28"/>
          <w:szCs w:val="28"/>
        </w:rPr>
        <w:t>tendo um dia no mês</w:t>
      </w:r>
      <w:r w:rsidR="009C736E">
        <w:rPr>
          <w:rFonts w:ascii="Times New Roman" w:hAnsi="Times New Roman" w:cs="Times New Roman"/>
          <w:bCs/>
          <w:sz w:val="28"/>
          <w:szCs w:val="28"/>
        </w:rPr>
        <w:t>,</w:t>
      </w:r>
      <w:r w:rsidR="0086517D">
        <w:rPr>
          <w:rFonts w:ascii="Times New Roman" w:hAnsi="Times New Roman" w:cs="Times New Roman"/>
          <w:bCs/>
          <w:sz w:val="28"/>
          <w:szCs w:val="28"/>
        </w:rPr>
        <w:t xml:space="preserve"> para ser feit</w:t>
      </w:r>
      <w:r w:rsidR="009C736E">
        <w:rPr>
          <w:rFonts w:ascii="Times New Roman" w:hAnsi="Times New Roman" w:cs="Times New Roman"/>
          <w:bCs/>
          <w:sz w:val="28"/>
          <w:szCs w:val="28"/>
        </w:rPr>
        <w:t>a</w:t>
      </w:r>
      <w:r w:rsidR="0086517D">
        <w:rPr>
          <w:rFonts w:ascii="Times New Roman" w:hAnsi="Times New Roman" w:cs="Times New Roman"/>
          <w:bCs/>
          <w:sz w:val="28"/>
          <w:szCs w:val="28"/>
        </w:rPr>
        <w:t xml:space="preserve"> a sessão ordinária do Parlamento Jovem, </w:t>
      </w:r>
      <w:r w:rsidR="00D13B0F">
        <w:rPr>
          <w:rFonts w:ascii="Times New Roman" w:hAnsi="Times New Roman" w:cs="Times New Roman"/>
          <w:bCs/>
          <w:sz w:val="28"/>
          <w:szCs w:val="28"/>
        </w:rPr>
        <w:t xml:space="preserve">trazendo ideias e </w:t>
      </w:r>
      <w:r w:rsidR="0096698A">
        <w:rPr>
          <w:rFonts w:ascii="Times New Roman" w:hAnsi="Times New Roman" w:cs="Times New Roman"/>
          <w:bCs/>
          <w:sz w:val="28"/>
          <w:szCs w:val="28"/>
        </w:rPr>
        <w:t>informações para serem debatidas com um olhar puro d</w:t>
      </w:r>
      <w:r w:rsidR="001C653E">
        <w:rPr>
          <w:rFonts w:ascii="Times New Roman" w:hAnsi="Times New Roman" w:cs="Times New Roman"/>
          <w:bCs/>
          <w:sz w:val="28"/>
          <w:szCs w:val="28"/>
        </w:rPr>
        <w:t>e</w:t>
      </w:r>
      <w:r w:rsidR="0096698A">
        <w:rPr>
          <w:rFonts w:ascii="Times New Roman" w:hAnsi="Times New Roman" w:cs="Times New Roman"/>
          <w:bCs/>
          <w:sz w:val="28"/>
          <w:szCs w:val="28"/>
        </w:rPr>
        <w:t xml:space="preserve"> criança</w:t>
      </w:r>
      <w:r w:rsidR="00756121">
        <w:rPr>
          <w:rFonts w:ascii="Times New Roman" w:hAnsi="Times New Roman" w:cs="Times New Roman"/>
          <w:bCs/>
          <w:sz w:val="28"/>
          <w:szCs w:val="28"/>
        </w:rPr>
        <w:t>.</w:t>
      </w:r>
    </w:p>
    <w:p w:rsidR="00C559F7" w:rsidP="001F21C7" w14:paraId="09F7F4DC" w14:textId="267C4A95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A importância</w:t>
      </w:r>
      <w:r w:rsidR="00677196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é </w:t>
      </w:r>
      <w:r w:rsidR="006F628C">
        <w:rPr>
          <w:rFonts w:ascii="Times New Roman" w:hAnsi="Times New Roman" w:cs="Times New Roman"/>
          <w:bCs/>
          <w:sz w:val="28"/>
          <w:szCs w:val="28"/>
        </w:rPr>
        <w:t xml:space="preserve">mostrar qual é o papel de um vereador e prefeito </w:t>
      </w:r>
      <w:r w:rsidR="00A20074">
        <w:rPr>
          <w:rFonts w:ascii="Times New Roman" w:hAnsi="Times New Roman" w:cs="Times New Roman"/>
          <w:bCs/>
          <w:sz w:val="28"/>
          <w:szCs w:val="28"/>
        </w:rPr>
        <w:t xml:space="preserve">na cidade, e o que eles podem fazer </w:t>
      </w:r>
      <w:r w:rsidR="007B37B2">
        <w:rPr>
          <w:rFonts w:ascii="Times New Roman" w:hAnsi="Times New Roman" w:cs="Times New Roman"/>
          <w:bCs/>
          <w:sz w:val="28"/>
          <w:szCs w:val="28"/>
        </w:rPr>
        <w:t>para o desenvolvimento de uma sociedade</w:t>
      </w:r>
      <w:r w:rsidR="00F2705A">
        <w:rPr>
          <w:rFonts w:ascii="Times New Roman" w:hAnsi="Times New Roman" w:cs="Times New Roman"/>
          <w:bCs/>
          <w:sz w:val="28"/>
          <w:szCs w:val="28"/>
        </w:rPr>
        <w:t>. E com esse projeto, eles vivenciaram isso no seu dia a dia, enxergando as coisas ao</w:t>
      </w:r>
      <w:r w:rsidR="001E4B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705A">
        <w:rPr>
          <w:rFonts w:ascii="Times New Roman" w:hAnsi="Times New Roman" w:cs="Times New Roman"/>
          <w:bCs/>
          <w:sz w:val="28"/>
          <w:szCs w:val="28"/>
        </w:rPr>
        <w:t>redor com outra visão</w:t>
      </w:r>
      <w:r w:rsidR="007239F9">
        <w:rPr>
          <w:rFonts w:ascii="Times New Roman" w:hAnsi="Times New Roman" w:cs="Times New Roman"/>
          <w:bCs/>
          <w:sz w:val="28"/>
          <w:szCs w:val="28"/>
        </w:rPr>
        <w:t>, procurando melhorias e buscando novas ideias para o bem-estar da população.</w:t>
      </w:r>
      <w:r w:rsidR="006F628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2352" w:rsidP="00A82352" w14:paraId="7311E81A" w14:textId="516F50BF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As sessões serão feitas na </w:t>
      </w:r>
      <w:r w:rsidR="00FE4A79">
        <w:rPr>
          <w:rFonts w:ascii="Times New Roman" w:hAnsi="Times New Roman" w:cs="Times New Roman"/>
          <w:bCs/>
          <w:sz w:val="28"/>
          <w:szCs w:val="28"/>
        </w:rPr>
        <w:t>última</w:t>
      </w:r>
      <w:r>
        <w:rPr>
          <w:rFonts w:ascii="Times New Roman" w:hAnsi="Times New Roman" w:cs="Times New Roman"/>
          <w:bCs/>
          <w:sz w:val="28"/>
          <w:szCs w:val="28"/>
        </w:rPr>
        <w:t xml:space="preserve"> quinta-feira de fevereiro a novembro, às 14h</w:t>
      </w:r>
      <w:r w:rsidR="007B1BF9">
        <w:rPr>
          <w:rFonts w:ascii="Times New Roman" w:hAnsi="Times New Roman" w:cs="Times New Roman"/>
          <w:bCs/>
          <w:sz w:val="28"/>
          <w:szCs w:val="28"/>
        </w:rPr>
        <w:t>.</w:t>
      </w:r>
    </w:p>
    <w:p w:rsidR="004625E3" w:rsidP="004625E3" w14:paraId="5FF5D82D" w14:textId="77777777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4625E3" w:rsidP="004625E3" w14:paraId="46763EC9" w14:textId="77777777">
      <w:pPr>
        <w:ind w:left="0" w:firstLine="0"/>
        <w:rPr>
          <w:rFonts w:ascii="Times New Roman" w:hAnsi="Times New Roman" w:cs="Times New Roman"/>
          <w:bCs/>
          <w:sz w:val="28"/>
          <w:szCs w:val="28"/>
        </w:rPr>
      </w:pPr>
    </w:p>
    <w:p w:rsidR="006818DF" w:rsidRPr="00BD7D8C" w:rsidP="006818DF" w14:paraId="705A22E5" w14:textId="6B663A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LEO PISTILA</w:t>
      </w:r>
    </w:p>
    <w:p w:rsidR="005242ED" w:rsidP="005242ED" w14:paraId="57CA5BB5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8C"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818DF" w:rsidP="006818DF" w14:paraId="2733E86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JEAN DA ELITE</w:t>
      </w:r>
    </w:p>
    <w:p w:rsidR="006818DF" w:rsidP="006818DF" w14:paraId="6E64AC53" w14:textId="439039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242ED" w:rsidP="005242ED" w14:paraId="092D248B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EDUARDO</w:t>
      </w:r>
    </w:p>
    <w:p w:rsidR="005242ED" w:rsidP="005242ED" w14:paraId="23DFB0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6818DF" w:rsidP="006818DF" w14:paraId="4E66A0A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SISLENE</w:t>
      </w:r>
    </w:p>
    <w:p w:rsidR="006818DF" w:rsidP="006818DF" w14:paraId="35FD3853" w14:textId="5A3EB0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Vereadora</w:t>
      </w:r>
    </w:p>
    <w:p w:rsidR="005242ED" w:rsidP="005242ED" w14:paraId="5788CD6F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SARA LIMA</w:t>
      </w:r>
    </w:p>
    <w:p w:rsidR="005242ED" w:rsidP="005242ED" w14:paraId="363E0234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Vereadora</w:t>
      </w:r>
    </w:p>
    <w:p w:rsidR="005242ED" w:rsidP="005242ED" w14:paraId="03E7476E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PAULINHO BOLA</w:t>
      </w:r>
    </w:p>
    <w:p w:rsidR="005242ED" w:rsidP="005242ED" w14:paraId="5AAC05D3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242ED" w:rsidP="005242ED" w14:paraId="146858B4" w14:textId="4775BC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RAIMUNDO AZEVEDO</w:t>
      </w:r>
    </w:p>
    <w:p w:rsidR="005242ED" w:rsidP="005242ED" w14:paraId="021FBE3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242ED" w:rsidP="005242ED" w14:paraId="5413F156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SADRAK FERREIRA</w:t>
      </w:r>
    </w:p>
    <w:p w:rsidR="005242ED" w:rsidP="005242ED" w14:paraId="1C1E6462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242ED" w:rsidP="005242ED" w14:paraId="54FDCB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PROFº JEDIEL DE CARVALHO</w:t>
      </w:r>
    </w:p>
    <w:p w:rsidR="005242ED" w:rsidP="005242ED" w14:paraId="278467FD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Vereador</w:t>
      </w:r>
    </w:p>
    <w:p w:rsidR="005242ED" w:rsidP="002967C7" w14:paraId="69D0E289" w14:textId="77777777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</w:p>
    <w:p w:rsidR="00D41889" w:rsidRPr="002967C7" w:rsidP="002967C7" w14:paraId="5CB21679" w14:textId="77777777">
      <w:pPr>
        <w:ind w:left="1985" w:firstLine="567"/>
        <w:rPr>
          <w:rFonts w:ascii="Times New Roman" w:hAnsi="Times New Roman" w:cs="Times New Roman"/>
          <w:bCs/>
          <w:sz w:val="28"/>
          <w:szCs w:val="28"/>
        </w:rPr>
      </w:pPr>
    </w:p>
    <w:sectPr w:rsidSect="002967C7">
      <w:type w:val="continuous"/>
      <w:pgSz w:w="11906" w:h="16838" w:code="9"/>
      <w:pgMar w:top="2694" w:right="991" w:bottom="851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4CB51845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A70E4B5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5C0474C9" w14:textId="77777777">
    <w:pPr>
      <w:pStyle w:val="Header"/>
      <w:tabs>
        <w:tab w:val="left" w:pos="2685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790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3201260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8FC524B"/>
    <w:multiLevelType w:val="hybridMultilevel"/>
    <w:tmpl w:val="CEB8F14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">
    <w:nsid w:val="0C024A4B"/>
    <w:multiLevelType w:val="hybridMultilevel"/>
    <w:tmpl w:val="E0DCD5A0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>
    <w:nsid w:val="0DF3603E"/>
    <w:multiLevelType w:val="hybridMultilevel"/>
    <w:tmpl w:val="2F46FCFE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3">
    <w:nsid w:val="110801BB"/>
    <w:multiLevelType w:val="hybridMultilevel"/>
    <w:tmpl w:val="14649C18"/>
    <w:lvl w:ilvl="0">
      <w:start w:val="1"/>
      <w:numFmt w:val="decimal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4">
    <w:nsid w:val="1ABA11BA"/>
    <w:multiLevelType w:val="hybridMultilevel"/>
    <w:tmpl w:val="C018F446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5">
    <w:nsid w:val="22402C36"/>
    <w:multiLevelType w:val="hybridMultilevel"/>
    <w:tmpl w:val="3B5A6C76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6">
    <w:nsid w:val="26AF482C"/>
    <w:multiLevelType w:val="hybridMultilevel"/>
    <w:tmpl w:val="93FA474E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7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7F64"/>
    <w:multiLevelType w:val="hybridMultilevel"/>
    <w:tmpl w:val="65EA4E9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9">
    <w:nsid w:val="3D6E5AED"/>
    <w:multiLevelType w:val="hybridMultilevel"/>
    <w:tmpl w:val="9850AB86"/>
    <w:lvl w:ilvl="0">
      <w:start w:val="1"/>
      <w:numFmt w:val="upperLetter"/>
      <w:lvlText w:val="%1-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0">
    <w:nsid w:val="416E5DEF"/>
    <w:multiLevelType w:val="hybridMultilevel"/>
    <w:tmpl w:val="6CE2BAD0"/>
    <w:lvl w:ilvl="0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1F16D7"/>
    <w:multiLevelType w:val="hybridMultilevel"/>
    <w:tmpl w:val="7C2C34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DF2221"/>
    <w:multiLevelType w:val="hybridMultilevel"/>
    <w:tmpl w:val="2528B37E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640" w:hanging="360"/>
      </w:pPr>
    </w:lvl>
    <w:lvl w:ilvl="2" w:tentative="1">
      <w:start w:val="1"/>
      <w:numFmt w:val="lowerRoman"/>
      <w:lvlText w:val="%3."/>
      <w:lvlJc w:val="right"/>
      <w:pPr>
        <w:ind w:left="3360" w:hanging="180"/>
      </w:pPr>
    </w:lvl>
    <w:lvl w:ilvl="3" w:tentative="1">
      <w:start w:val="1"/>
      <w:numFmt w:val="decimal"/>
      <w:lvlText w:val="%4."/>
      <w:lvlJc w:val="left"/>
      <w:pPr>
        <w:ind w:left="4080" w:hanging="360"/>
      </w:pPr>
    </w:lvl>
    <w:lvl w:ilvl="4" w:tentative="1">
      <w:start w:val="1"/>
      <w:numFmt w:val="lowerLetter"/>
      <w:lvlText w:val="%5."/>
      <w:lvlJc w:val="left"/>
      <w:pPr>
        <w:ind w:left="4800" w:hanging="360"/>
      </w:pPr>
    </w:lvl>
    <w:lvl w:ilvl="5" w:tentative="1">
      <w:start w:val="1"/>
      <w:numFmt w:val="lowerRoman"/>
      <w:lvlText w:val="%6."/>
      <w:lvlJc w:val="right"/>
      <w:pPr>
        <w:ind w:left="5520" w:hanging="180"/>
      </w:pPr>
    </w:lvl>
    <w:lvl w:ilvl="6" w:tentative="1">
      <w:start w:val="1"/>
      <w:numFmt w:val="decimal"/>
      <w:lvlText w:val="%7."/>
      <w:lvlJc w:val="left"/>
      <w:pPr>
        <w:ind w:left="6240" w:hanging="360"/>
      </w:pPr>
    </w:lvl>
    <w:lvl w:ilvl="7" w:tentative="1">
      <w:start w:val="1"/>
      <w:numFmt w:val="lowerLetter"/>
      <w:lvlText w:val="%8."/>
      <w:lvlJc w:val="left"/>
      <w:pPr>
        <w:ind w:left="6960" w:hanging="360"/>
      </w:pPr>
    </w:lvl>
    <w:lvl w:ilvl="8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4FE729F0"/>
    <w:multiLevelType w:val="hybridMultilevel"/>
    <w:tmpl w:val="58AC4436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>
    <w:nsid w:val="52D27F0B"/>
    <w:multiLevelType w:val="hybridMultilevel"/>
    <w:tmpl w:val="D2128BD4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5">
    <w:nsid w:val="5E6C15DD"/>
    <w:multiLevelType w:val="hybridMultilevel"/>
    <w:tmpl w:val="7BA25C3A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16">
    <w:nsid w:val="6035215F"/>
    <w:multiLevelType w:val="hybridMultilevel"/>
    <w:tmpl w:val="E1088C5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BD2884"/>
    <w:multiLevelType w:val="hybridMultilevel"/>
    <w:tmpl w:val="A490BCB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8">
    <w:nsid w:val="6DE41C02"/>
    <w:multiLevelType w:val="hybridMultilevel"/>
    <w:tmpl w:val="FC86407E"/>
    <w:lvl w:ilvl="0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708" w:hanging="360"/>
      </w:pPr>
    </w:lvl>
    <w:lvl w:ilvl="2" w:tentative="1">
      <w:start w:val="1"/>
      <w:numFmt w:val="lowerRoman"/>
      <w:lvlText w:val="%3."/>
      <w:lvlJc w:val="right"/>
      <w:pPr>
        <w:ind w:left="4428" w:hanging="180"/>
      </w:pPr>
    </w:lvl>
    <w:lvl w:ilvl="3" w:tentative="1">
      <w:start w:val="1"/>
      <w:numFmt w:val="decimal"/>
      <w:lvlText w:val="%4."/>
      <w:lvlJc w:val="left"/>
      <w:pPr>
        <w:ind w:left="5148" w:hanging="360"/>
      </w:pPr>
    </w:lvl>
    <w:lvl w:ilvl="4" w:tentative="1">
      <w:start w:val="1"/>
      <w:numFmt w:val="lowerLetter"/>
      <w:lvlText w:val="%5."/>
      <w:lvlJc w:val="left"/>
      <w:pPr>
        <w:ind w:left="5868" w:hanging="360"/>
      </w:pPr>
    </w:lvl>
    <w:lvl w:ilvl="5" w:tentative="1">
      <w:start w:val="1"/>
      <w:numFmt w:val="lowerRoman"/>
      <w:lvlText w:val="%6."/>
      <w:lvlJc w:val="right"/>
      <w:pPr>
        <w:ind w:left="6588" w:hanging="180"/>
      </w:pPr>
    </w:lvl>
    <w:lvl w:ilvl="6" w:tentative="1">
      <w:start w:val="1"/>
      <w:numFmt w:val="decimal"/>
      <w:lvlText w:val="%7."/>
      <w:lvlJc w:val="left"/>
      <w:pPr>
        <w:ind w:left="7308" w:hanging="360"/>
      </w:pPr>
    </w:lvl>
    <w:lvl w:ilvl="7" w:tentative="1">
      <w:start w:val="1"/>
      <w:numFmt w:val="lowerLetter"/>
      <w:lvlText w:val="%8."/>
      <w:lvlJc w:val="left"/>
      <w:pPr>
        <w:ind w:left="8028" w:hanging="360"/>
      </w:pPr>
    </w:lvl>
    <w:lvl w:ilvl="8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9">
    <w:nsid w:val="6DE8304E"/>
    <w:multiLevelType w:val="hybridMultilevel"/>
    <w:tmpl w:val="41941662"/>
    <w:lvl w:ilvl="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8" w:hanging="360"/>
      </w:pPr>
    </w:lvl>
    <w:lvl w:ilvl="2" w:tentative="1">
      <w:start w:val="1"/>
      <w:numFmt w:val="lowerRoman"/>
      <w:lvlText w:val="%3."/>
      <w:lvlJc w:val="right"/>
      <w:pPr>
        <w:ind w:left="4068" w:hanging="180"/>
      </w:pPr>
    </w:lvl>
    <w:lvl w:ilvl="3" w:tentative="1">
      <w:start w:val="1"/>
      <w:numFmt w:val="decimal"/>
      <w:lvlText w:val="%4."/>
      <w:lvlJc w:val="left"/>
      <w:pPr>
        <w:ind w:left="4788" w:hanging="360"/>
      </w:pPr>
    </w:lvl>
    <w:lvl w:ilvl="4" w:tentative="1">
      <w:start w:val="1"/>
      <w:numFmt w:val="lowerLetter"/>
      <w:lvlText w:val="%5."/>
      <w:lvlJc w:val="left"/>
      <w:pPr>
        <w:ind w:left="5508" w:hanging="360"/>
      </w:pPr>
    </w:lvl>
    <w:lvl w:ilvl="5" w:tentative="1">
      <w:start w:val="1"/>
      <w:numFmt w:val="lowerRoman"/>
      <w:lvlText w:val="%6."/>
      <w:lvlJc w:val="right"/>
      <w:pPr>
        <w:ind w:left="6228" w:hanging="180"/>
      </w:pPr>
    </w:lvl>
    <w:lvl w:ilvl="6" w:tentative="1">
      <w:start w:val="1"/>
      <w:numFmt w:val="decimal"/>
      <w:lvlText w:val="%7."/>
      <w:lvlJc w:val="left"/>
      <w:pPr>
        <w:ind w:left="6948" w:hanging="360"/>
      </w:pPr>
    </w:lvl>
    <w:lvl w:ilvl="7" w:tentative="1">
      <w:start w:val="1"/>
      <w:numFmt w:val="lowerLetter"/>
      <w:lvlText w:val="%8."/>
      <w:lvlJc w:val="left"/>
      <w:pPr>
        <w:ind w:left="7668" w:hanging="360"/>
      </w:pPr>
    </w:lvl>
    <w:lvl w:ilvl="8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748E41C6"/>
    <w:multiLevelType w:val="hybridMultilevel"/>
    <w:tmpl w:val="DEC4B0AC"/>
    <w:lvl w:ilvl="0">
      <w:start w:val="1"/>
      <w:numFmt w:val="lowerLetter"/>
      <w:lvlText w:val="%1)"/>
      <w:lvlJc w:val="left"/>
      <w:pPr>
        <w:ind w:left="327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92" w:hanging="360"/>
      </w:pPr>
    </w:lvl>
    <w:lvl w:ilvl="2" w:tentative="1">
      <w:start w:val="1"/>
      <w:numFmt w:val="lowerRoman"/>
      <w:lvlText w:val="%3."/>
      <w:lvlJc w:val="right"/>
      <w:pPr>
        <w:ind w:left="4712" w:hanging="180"/>
      </w:pPr>
    </w:lvl>
    <w:lvl w:ilvl="3" w:tentative="1">
      <w:start w:val="1"/>
      <w:numFmt w:val="decimal"/>
      <w:lvlText w:val="%4."/>
      <w:lvlJc w:val="left"/>
      <w:pPr>
        <w:ind w:left="5432" w:hanging="360"/>
      </w:pPr>
    </w:lvl>
    <w:lvl w:ilvl="4" w:tentative="1">
      <w:start w:val="1"/>
      <w:numFmt w:val="lowerLetter"/>
      <w:lvlText w:val="%5."/>
      <w:lvlJc w:val="left"/>
      <w:pPr>
        <w:ind w:left="6152" w:hanging="360"/>
      </w:pPr>
    </w:lvl>
    <w:lvl w:ilvl="5" w:tentative="1">
      <w:start w:val="1"/>
      <w:numFmt w:val="lowerRoman"/>
      <w:lvlText w:val="%6."/>
      <w:lvlJc w:val="right"/>
      <w:pPr>
        <w:ind w:left="6872" w:hanging="180"/>
      </w:pPr>
    </w:lvl>
    <w:lvl w:ilvl="6" w:tentative="1">
      <w:start w:val="1"/>
      <w:numFmt w:val="decimal"/>
      <w:lvlText w:val="%7."/>
      <w:lvlJc w:val="left"/>
      <w:pPr>
        <w:ind w:left="7592" w:hanging="360"/>
      </w:pPr>
    </w:lvl>
    <w:lvl w:ilvl="7" w:tentative="1">
      <w:start w:val="1"/>
      <w:numFmt w:val="lowerLetter"/>
      <w:lvlText w:val="%8."/>
      <w:lvlJc w:val="left"/>
      <w:pPr>
        <w:ind w:left="8312" w:hanging="360"/>
      </w:pPr>
    </w:lvl>
    <w:lvl w:ilvl="8" w:tentative="1">
      <w:start w:val="1"/>
      <w:numFmt w:val="lowerRoman"/>
      <w:lvlText w:val="%9."/>
      <w:lvlJc w:val="right"/>
      <w:pPr>
        <w:ind w:left="9032" w:hanging="180"/>
      </w:pPr>
    </w:lvl>
  </w:abstractNum>
  <w:abstractNum w:abstractNumId="21">
    <w:nsid w:val="75866BD1"/>
    <w:multiLevelType w:val="hybridMultilevel"/>
    <w:tmpl w:val="D2189FC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2">
    <w:nsid w:val="78192567"/>
    <w:multiLevelType w:val="hybridMultilevel"/>
    <w:tmpl w:val="FFC60FC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32" w:hanging="360"/>
      </w:pPr>
    </w:lvl>
    <w:lvl w:ilvl="2" w:tentative="1">
      <w:start w:val="1"/>
      <w:numFmt w:val="lowerRoman"/>
      <w:lvlText w:val="%3."/>
      <w:lvlJc w:val="right"/>
      <w:pPr>
        <w:ind w:left="4352" w:hanging="180"/>
      </w:pPr>
    </w:lvl>
    <w:lvl w:ilvl="3" w:tentative="1">
      <w:start w:val="1"/>
      <w:numFmt w:val="decimal"/>
      <w:lvlText w:val="%4."/>
      <w:lvlJc w:val="left"/>
      <w:pPr>
        <w:ind w:left="5072" w:hanging="360"/>
      </w:pPr>
    </w:lvl>
    <w:lvl w:ilvl="4" w:tentative="1">
      <w:start w:val="1"/>
      <w:numFmt w:val="lowerLetter"/>
      <w:lvlText w:val="%5."/>
      <w:lvlJc w:val="left"/>
      <w:pPr>
        <w:ind w:left="5792" w:hanging="360"/>
      </w:pPr>
    </w:lvl>
    <w:lvl w:ilvl="5" w:tentative="1">
      <w:start w:val="1"/>
      <w:numFmt w:val="lowerRoman"/>
      <w:lvlText w:val="%6."/>
      <w:lvlJc w:val="right"/>
      <w:pPr>
        <w:ind w:left="6512" w:hanging="180"/>
      </w:pPr>
    </w:lvl>
    <w:lvl w:ilvl="6" w:tentative="1">
      <w:start w:val="1"/>
      <w:numFmt w:val="decimal"/>
      <w:lvlText w:val="%7."/>
      <w:lvlJc w:val="left"/>
      <w:pPr>
        <w:ind w:left="7232" w:hanging="360"/>
      </w:pPr>
    </w:lvl>
    <w:lvl w:ilvl="7" w:tentative="1">
      <w:start w:val="1"/>
      <w:numFmt w:val="lowerLetter"/>
      <w:lvlText w:val="%8."/>
      <w:lvlJc w:val="left"/>
      <w:pPr>
        <w:ind w:left="7952" w:hanging="360"/>
      </w:pPr>
    </w:lvl>
    <w:lvl w:ilvl="8" w:tentative="1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7"/>
  </w:num>
  <w:num w:numId="2">
    <w:abstractNumId w:val="16"/>
  </w:num>
  <w:num w:numId="3">
    <w:abstractNumId w:val="12"/>
  </w:num>
  <w:num w:numId="4">
    <w:abstractNumId w:val="11"/>
  </w:num>
  <w:num w:numId="5">
    <w:abstractNumId w:val="5"/>
  </w:num>
  <w:num w:numId="6">
    <w:abstractNumId w:val="18"/>
  </w:num>
  <w:num w:numId="7">
    <w:abstractNumId w:val="19"/>
  </w:num>
  <w:num w:numId="8">
    <w:abstractNumId w:val="13"/>
  </w:num>
  <w:num w:numId="9">
    <w:abstractNumId w:val="21"/>
  </w:num>
  <w:num w:numId="10">
    <w:abstractNumId w:val="8"/>
  </w:num>
  <w:num w:numId="11">
    <w:abstractNumId w:val="9"/>
  </w:num>
  <w:num w:numId="12">
    <w:abstractNumId w:val="10"/>
  </w:num>
  <w:num w:numId="13">
    <w:abstractNumId w:val="1"/>
  </w:num>
  <w:num w:numId="14">
    <w:abstractNumId w:val="3"/>
  </w:num>
  <w:num w:numId="15">
    <w:abstractNumId w:val="22"/>
  </w:num>
  <w:num w:numId="16">
    <w:abstractNumId w:val="2"/>
  </w:num>
  <w:num w:numId="17">
    <w:abstractNumId w:val="0"/>
  </w:num>
  <w:num w:numId="18">
    <w:abstractNumId w:val="17"/>
  </w:num>
  <w:num w:numId="19">
    <w:abstractNumId w:val="6"/>
  </w:num>
  <w:num w:numId="20">
    <w:abstractNumId w:val="20"/>
  </w:num>
  <w:num w:numId="21">
    <w:abstractNumId w:val="15"/>
  </w:num>
  <w:num w:numId="22">
    <w:abstractNumId w:val="4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B01"/>
    <w:rsid w:val="000017A4"/>
    <w:rsid w:val="00005E1D"/>
    <w:rsid w:val="00007666"/>
    <w:rsid w:val="00013E9C"/>
    <w:rsid w:val="000278F9"/>
    <w:rsid w:val="00031EAF"/>
    <w:rsid w:val="00033D8F"/>
    <w:rsid w:val="0003530C"/>
    <w:rsid w:val="00036F39"/>
    <w:rsid w:val="00042AD4"/>
    <w:rsid w:val="000478B1"/>
    <w:rsid w:val="000522D3"/>
    <w:rsid w:val="00052726"/>
    <w:rsid w:val="00055943"/>
    <w:rsid w:val="000658B7"/>
    <w:rsid w:val="00066403"/>
    <w:rsid w:val="000679CF"/>
    <w:rsid w:val="0007245C"/>
    <w:rsid w:val="00075B3F"/>
    <w:rsid w:val="000973F8"/>
    <w:rsid w:val="000A1EA6"/>
    <w:rsid w:val="000A30A5"/>
    <w:rsid w:val="000B332D"/>
    <w:rsid w:val="000B3D8F"/>
    <w:rsid w:val="000B6382"/>
    <w:rsid w:val="000C3CAA"/>
    <w:rsid w:val="000C66E9"/>
    <w:rsid w:val="000C6ADC"/>
    <w:rsid w:val="000C7814"/>
    <w:rsid w:val="000D687C"/>
    <w:rsid w:val="000D7637"/>
    <w:rsid w:val="000E1B01"/>
    <w:rsid w:val="000E22FE"/>
    <w:rsid w:val="000E4D4E"/>
    <w:rsid w:val="000F7DCF"/>
    <w:rsid w:val="00101F19"/>
    <w:rsid w:val="001030D8"/>
    <w:rsid w:val="0010362E"/>
    <w:rsid w:val="001062A8"/>
    <w:rsid w:val="0011004B"/>
    <w:rsid w:val="00110107"/>
    <w:rsid w:val="0011031E"/>
    <w:rsid w:val="0011077D"/>
    <w:rsid w:val="001137D9"/>
    <w:rsid w:val="001162B7"/>
    <w:rsid w:val="00116387"/>
    <w:rsid w:val="00116681"/>
    <w:rsid w:val="00124C96"/>
    <w:rsid w:val="00127032"/>
    <w:rsid w:val="00147F91"/>
    <w:rsid w:val="0015115D"/>
    <w:rsid w:val="00155B22"/>
    <w:rsid w:val="00164EE5"/>
    <w:rsid w:val="00165284"/>
    <w:rsid w:val="001673CB"/>
    <w:rsid w:val="0018019C"/>
    <w:rsid w:val="00185D4E"/>
    <w:rsid w:val="00190D74"/>
    <w:rsid w:val="00191B07"/>
    <w:rsid w:val="0019700E"/>
    <w:rsid w:val="00197705"/>
    <w:rsid w:val="001A1062"/>
    <w:rsid w:val="001A2EA4"/>
    <w:rsid w:val="001A3D98"/>
    <w:rsid w:val="001A68B8"/>
    <w:rsid w:val="001B0A8E"/>
    <w:rsid w:val="001B40CD"/>
    <w:rsid w:val="001C0689"/>
    <w:rsid w:val="001C653E"/>
    <w:rsid w:val="001C722B"/>
    <w:rsid w:val="001D5BF8"/>
    <w:rsid w:val="001E3775"/>
    <w:rsid w:val="001E4509"/>
    <w:rsid w:val="001E4BE9"/>
    <w:rsid w:val="001E62D2"/>
    <w:rsid w:val="001F0ECD"/>
    <w:rsid w:val="001F21C7"/>
    <w:rsid w:val="001F7A2D"/>
    <w:rsid w:val="001F7E0D"/>
    <w:rsid w:val="002015C9"/>
    <w:rsid w:val="0020189D"/>
    <w:rsid w:val="0020213B"/>
    <w:rsid w:val="00212E1F"/>
    <w:rsid w:val="002137B0"/>
    <w:rsid w:val="002177EE"/>
    <w:rsid w:val="002221E5"/>
    <w:rsid w:val="00222634"/>
    <w:rsid w:val="00231B4F"/>
    <w:rsid w:val="00236B94"/>
    <w:rsid w:val="00236C5E"/>
    <w:rsid w:val="002411D0"/>
    <w:rsid w:val="002418ED"/>
    <w:rsid w:val="00250546"/>
    <w:rsid w:val="002541AA"/>
    <w:rsid w:val="00254774"/>
    <w:rsid w:val="00257584"/>
    <w:rsid w:val="00261B85"/>
    <w:rsid w:val="00263A3E"/>
    <w:rsid w:val="00270694"/>
    <w:rsid w:val="00270D3D"/>
    <w:rsid w:val="002727F0"/>
    <w:rsid w:val="002757CF"/>
    <w:rsid w:val="00276EFC"/>
    <w:rsid w:val="002819A5"/>
    <w:rsid w:val="002967C7"/>
    <w:rsid w:val="002A5A84"/>
    <w:rsid w:val="002A5AEF"/>
    <w:rsid w:val="002C1EEE"/>
    <w:rsid w:val="002D0696"/>
    <w:rsid w:val="002E02A0"/>
    <w:rsid w:val="002E1DFA"/>
    <w:rsid w:val="002E3A57"/>
    <w:rsid w:val="002E44D0"/>
    <w:rsid w:val="002F3BD1"/>
    <w:rsid w:val="002F3C94"/>
    <w:rsid w:val="00301AF2"/>
    <w:rsid w:val="00306455"/>
    <w:rsid w:val="00306EA9"/>
    <w:rsid w:val="003122E5"/>
    <w:rsid w:val="00315FDB"/>
    <w:rsid w:val="00324087"/>
    <w:rsid w:val="003262FE"/>
    <w:rsid w:val="003303C5"/>
    <w:rsid w:val="00341332"/>
    <w:rsid w:val="00350260"/>
    <w:rsid w:val="00355E2E"/>
    <w:rsid w:val="003638D8"/>
    <w:rsid w:val="00365727"/>
    <w:rsid w:val="00365960"/>
    <w:rsid w:val="003671DE"/>
    <w:rsid w:val="00372814"/>
    <w:rsid w:val="00375A76"/>
    <w:rsid w:val="00387D26"/>
    <w:rsid w:val="00394985"/>
    <w:rsid w:val="003A0E9D"/>
    <w:rsid w:val="003B3520"/>
    <w:rsid w:val="003B3771"/>
    <w:rsid w:val="003C2547"/>
    <w:rsid w:val="003C6DBA"/>
    <w:rsid w:val="003D176F"/>
    <w:rsid w:val="003D2EE7"/>
    <w:rsid w:val="003D37BB"/>
    <w:rsid w:val="003D521F"/>
    <w:rsid w:val="003D54B4"/>
    <w:rsid w:val="003E04E3"/>
    <w:rsid w:val="003E28F0"/>
    <w:rsid w:val="003E4FCB"/>
    <w:rsid w:val="003E55C2"/>
    <w:rsid w:val="003F032C"/>
    <w:rsid w:val="003F06A8"/>
    <w:rsid w:val="003F1BA6"/>
    <w:rsid w:val="003F6287"/>
    <w:rsid w:val="00404516"/>
    <w:rsid w:val="00404994"/>
    <w:rsid w:val="00406066"/>
    <w:rsid w:val="004107E3"/>
    <w:rsid w:val="00411C04"/>
    <w:rsid w:val="00411EC4"/>
    <w:rsid w:val="00415F67"/>
    <w:rsid w:val="00416B57"/>
    <w:rsid w:val="004247CF"/>
    <w:rsid w:val="004307B5"/>
    <w:rsid w:val="00437B30"/>
    <w:rsid w:val="004440B8"/>
    <w:rsid w:val="00450AE8"/>
    <w:rsid w:val="00452A07"/>
    <w:rsid w:val="004576EB"/>
    <w:rsid w:val="004625E3"/>
    <w:rsid w:val="00463303"/>
    <w:rsid w:val="00463850"/>
    <w:rsid w:val="00467E67"/>
    <w:rsid w:val="004710EA"/>
    <w:rsid w:val="004715A7"/>
    <w:rsid w:val="00473ED1"/>
    <w:rsid w:val="00474F77"/>
    <w:rsid w:val="00481803"/>
    <w:rsid w:val="00483508"/>
    <w:rsid w:val="0048551F"/>
    <w:rsid w:val="00487079"/>
    <w:rsid w:val="00492AAE"/>
    <w:rsid w:val="00493E0C"/>
    <w:rsid w:val="00495738"/>
    <w:rsid w:val="004A08B5"/>
    <w:rsid w:val="004B5EFA"/>
    <w:rsid w:val="004C0030"/>
    <w:rsid w:val="004C00A2"/>
    <w:rsid w:val="004C3076"/>
    <w:rsid w:val="004C5A71"/>
    <w:rsid w:val="004D0DF5"/>
    <w:rsid w:val="004D55D8"/>
    <w:rsid w:val="004D7EB8"/>
    <w:rsid w:val="004F0AAB"/>
    <w:rsid w:val="004F0EED"/>
    <w:rsid w:val="004F11C8"/>
    <w:rsid w:val="004F350B"/>
    <w:rsid w:val="004F6F3A"/>
    <w:rsid w:val="005031E6"/>
    <w:rsid w:val="0050449F"/>
    <w:rsid w:val="005107FB"/>
    <w:rsid w:val="00512535"/>
    <w:rsid w:val="0051266E"/>
    <w:rsid w:val="005148A8"/>
    <w:rsid w:val="0051737E"/>
    <w:rsid w:val="005242ED"/>
    <w:rsid w:val="00524AAC"/>
    <w:rsid w:val="00525589"/>
    <w:rsid w:val="00532494"/>
    <w:rsid w:val="00541754"/>
    <w:rsid w:val="00541761"/>
    <w:rsid w:val="0054277B"/>
    <w:rsid w:val="00543166"/>
    <w:rsid w:val="0054355E"/>
    <w:rsid w:val="00547651"/>
    <w:rsid w:val="005634C5"/>
    <w:rsid w:val="00565FB2"/>
    <w:rsid w:val="00567C10"/>
    <w:rsid w:val="0057445B"/>
    <w:rsid w:val="00575F27"/>
    <w:rsid w:val="00582229"/>
    <w:rsid w:val="00584151"/>
    <w:rsid w:val="00584183"/>
    <w:rsid w:val="00584F87"/>
    <w:rsid w:val="0058673A"/>
    <w:rsid w:val="00591627"/>
    <w:rsid w:val="0059446D"/>
    <w:rsid w:val="00595FFE"/>
    <w:rsid w:val="005A21DC"/>
    <w:rsid w:val="005A7DD8"/>
    <w:rsid w:val="005B1C88"/>
    <w:rsid w:val="005B5A0B"/>
    <w:rsid w:val="005B64A5"/>
    <w:rsid w:val="005C6053"/>
    <w:rsid w:val="005C6641"/>
    <w:rsid w:val="005C6948"/>
    <w:rsid w:val="005D3691"/>
    <w:rsid w:val="005D4BA8"/>
    <w:rsid w:val="005D7D92"/>
    <w:rsid w:val="005F0F7B"/>
    <w:rsid w:val="005F7275"/>
    <w:rsid w:val="005F7ED5"/>
    <w:rsid w:val="00605A00"/>
    <w:rsid w:val="00606990"/>
    <w:rsid w:val="006101CC"/>
    <w:rsid w:val="0061201D"/>
    <w:rsid w:val="00612F50"/>
    <w:rsid w:val="00615A83"/>
    <w:rsid w:val="006201E3"/>
    <w:rsid w:val="00620324"/>
    <w:rsid w:val="00622B59"/>
    <w:rsid w:val="0063081A"/>
    <w:rsid w:val="00632EB4"/>
    <w:rsid w:val="00633148"/>
    <w:rsid w:val="00635103"/>
    <w:rsid w:val="00635C45"/>
    <w:rsid w:val="00644617"/>
    <w:rsid w:val="00653087"/>
    <w:rsid w:val="00657666"/>
    <w:rsid w:val="006616F9"/>
    <w:rsid w:val="0066553F"/>
    <w:rsid w:val="006706F9"/>
    <w:rsid w:val="00671E2E"/>
    <w:rsid w:val="00672A5D"/>
    <w:rsid w:val="00674199"/>
    <w:rsid w:val="00677196"/>
    <w:rsid w:val="00680A57"/>
    <w:rsid w:val="006818DF"/>
    <w:rsid w:val="00682602"/>
    <w:rsid w:val="00687908"/>
    <w:rsid w:val="00692879"/>
    <w:rsid w:val="006A04FC"/>
    <w:rsid w:val="006A10E4"/>
    <w:rsid w:val="006A427E"/>
    <w:rsid w:val="006A5145"/>
    <w:rsid w:val="006A5F8F"/>
    <w:rsid w:val="006B0CD4"/>
    <w:rsid w:val="006B758C"/>
    <w:rsid w:val="006C09E5"/>
    <w:rsid w:val="006C1E6B"/>
    <w:rsid w:val="006C7023"/>
    <w:rsid w:val="006D0569"/>
    <w:rsid w:val="006D1AFE"/>
    <w:rsid w:val="006E04EA"/>
    <w:rsid w:val="006E632A"/>
    <w:rsid w:val="006E68F9"/>
    <w:rsid w:val="006F0936"/>
    <w:rsid w:val="006F11CC"/>
    <w:rsid w:val="006F27CA"/>
    <w:rsid w:val="006F628C"/>
    <w:rsid w:val="006F6AFC"/>
    <w:rsid w:val="00702BF6"/>
    <w:rsid w:val="00705575"/>
    <w:rsid w:val="00705C4A"/>
    <w:rsid w:val="00714D42"/>
    <w:rsid w:val="00716049"/>
    <w:rsid w:val="007176FA"/>
    <w:rsid w:val="007239F9"/>
    <w:rsid w:val="00742D4C"/>
    <w:rsid w:val="00743D85"/>
    <w:rsid w:val="0074419E"/>
    <w:rsid w:val="007444A3"/>
    <w:rsid w:val="007523CE"/>
    <w:rsid w:val="00756121"/>
    <w:rsid w:val="007635D5"/>
    <w:rsid w:val="00767089"/>
    <w:rsid w:val="00775337"/>
    <w:rsid w:val="00775FE8"/>
    <w:rsid w:val="00780573"/>
    <w:rsid w:val="00781D72"/>
    <w:rsid w:val="007849C7"/>
    <w:rsid w:val="00784A48"/>
    <w:rsid w:val="00785C4C"/>
    <w:rsid w:val="00785D6A"/>
    <w:rsid w:val="0078735B"/>
    <w:rsid w:val="00793F3E"/>
    <w:rsid w:val="00797A77"/>
    <w:rsid w:val="007A0DEA"/>
    <w:rsid w:val="007A1BF4"/>
    <w:rsid w:val="007A386C"/>
    <w:rsid w:val="007A49D5"/>
    <w:rsid w:val="007A6105"/>
    <w:rsid w:val="007B00B5"/>
    <w:rsid w:val="007B1BF9"/>
    <w:rsid w:val="007B2581"/>
    <w:rsid w:val="007B37B2"/>
    <w:rsid w:val="007B6218"/>
    <w:rsid w:val="007C0A76"/>
    <w:rsid w:val="007C13FA"/>
    <w:rsid w:val="007C37B8"/>
    <w:rsid w:val="007C4844"/>
    <w:rsid w:val="007C52CD"/>
    <w:rsid w:val="007C543B"/>
    <w:rsid w:val="007C73CF"/>
    <w:rsid w:val="007C76EC"/>
    <w:rsid w:val="007D2E06"/>
    <w:rsid w:val="007D5E84"/>
    <w:rsid w:val="007E3388"/>
    <w:rsid w:val="007E4B63"/>
    <w:rsid w:val="007E6415"/>
    <w:rsid w:val="007F0A17"/>
    <w:rsid w:val="007F71ED"/>
    <w:rsid w:val="00813A08"/>
    <w:rsid w:val="00821A97"/>
    <w:rsid w:val="00842448"/>
    <w:rsid w:val="00843940"/>
    <w:rsid w:val="0085356B"/>
    <w:rsid w:val="00860BC1"/>
    <w:rsid w:val="0086328F"/>
    <w:rsid w:val="0086517D"/>
    <w:rsid w:val="00872CD0"/>
    <w:rsid w:val="00872D0C"/>
    <w:rsid w:val="008738EC"/>
    <w:rsid w:val="008813EB"/>
    <w:rsid w:val="008974B8"/>
    <w:rsid w:val="008A09BF"/>
    <w:rsid w:val="008A524A"/>
    <w:rsid w:val="008A56C9"/>
    <w:rsid w:val="008A6327"/>
    <w:rsid w:val="008B1876"/>
    <w:rsid w:val="008B2547"/>
    <w:rsid w:val="008B3214"/>
    <w:rsid w:val="008B3503"/>
    <w:rsid w:val="008B53D1"/>
    <w:rsid w:val="008C264F"/>
    <w:rsid w:val="008D476B"/>
    <w:rsid w:val="008D5708"/>
    <w:rsid w:val="008E4BE1"/>
    <w:rsid w:val="008F2873"/>
    <w:rsid w:val="008F4FFB"/>
    <w:rsid w:val="008F672E"/>
    <w:rsid w:val="00903DB8"/>
    <w:rsid w:val="00904781"/>
    <w:rsid w:val="00907245"/>
    <w:rsid w:val="00915A64"/>
    <w:rsid w:val="00920C82"/>
    <w:rsid w:val="00924A95"/>
    <w:rsid w:val="0092520B"/>
    <w:rsid w:val="00925309"/>
    <w:rsid w:val="00925686"/>
    <w:rsid w:val="00927E1B"/>
    <w:rsid w:val="009311AE"/>
    <w:rsid w:val="00934263"/>
    <w:rsid w:val="00935200"/>
    <w:rsid w:val="009428DA"/>
    <w:rsid w:val="00943326"/>
    <w:rsid w:val="009522A9"/>
    <w:rsid w:val="009603DD"/>
    <w:rsid w:val="00961B15"/>
    <w:rsid w:val="0096698A"/>
    <w:rsid w:val="0097463F"/>
    <w:rsid w:val="00987053"/>
    <w:rsid w:val="0099166A"/>
    <w:rsid w:val="009969DE"/>
    <w:rsid w:val="009A24FB"/>
    <w:rsid w:val="009B24E9"/>
    <w:rsid w:val="009B7309"/>
    <w:rsid w:val="009C26E3"/>
    <w:rsid w:val="009C736E"/>
    <w:rsid w:val="009D1C24"/>
    <w:rsid w:val="009E1033"/>
    <w:rsid w:val="009E50BA"/>
    <w:rsid w:val="009F13BB"/>
    <w:rsid w:val="009F7A50"/>
    <w:rsid w:val="00A062E7"/>
    <w:rsid w:val="00A142A5"/>
    <w:rsid w:val="00A15B3E"/>
    <w:rsid w:val="00A20074"/>
    <w:rsid w:val="00A20892"/>
    <w:rsid w:val="00A26A1B"/>
    <w:rsid w:val="00A34AE3"/>
    <w:rsid w:val="00A372FF"/>
    <w:rsid w:val="00A43A8D"/>
    <w:rsid w:val="00A4511C"/>
    <w:rsid w:val="00A46265"/>
    <w:rsid w:val="00A5133A"/>
    <w:rsid w:val="00A515A4"/>
    <w:rsid w:val="00A61475"/>
    <w:rsid w:val="00A70489"/>
    <w:rsid w:val="00A71203"/>
    <w:rsid w:val="00A7143D"/>
    <w:rsid w:val="00A71E08"/>
    <w:rsid w:val="00A73324"/>
    <w:rsid w:val="00A775E0"/>
    <w:rsid w:val="00A82352"/>
    <w:rsid w:val="00A82362"/>
    <w:rsid w:val="00A84CE5"/>
    <w:rsid w:val="00A97624"/>
    <w:rsid w:val="00AA0F1E"/>
    <w:rsid w:val="00AA0F41"/>
    <w:rsid w:val="00AA469B"/>
    <w:rsid w:val="00AB363C"/>
    <w:rsid w:val="00AC3C80"/>
    <w:rsid w:val="00AC5B51"/>
    <w:rsid w:val="00AD1A6C"/>
    <w:rsid w:val="00AE2601"/>
    <w:rsid w:val="00AE30D8"/>
    <w:rsid w:val="00AE63B9"/>
    <w:rsid w:val="00AF0D76"/>
    <w:rsid w:val="00AF6931"/>
    <w:rsid w:val="00B04B69"/>
    <w:rsid w:val="00B04CBA"/>
    <w:rsid w:val="00B07087"/>
    <w:rsid w:val="00B07D50"/>
    <w:rsid w:val="00B1034E"/>
    <w:rsid w:val="00B10A12"/>
    <w:rsid w:val="00B1245D"/>
    <w:rsid w:val="00B14AA6"/>
    <w:rsid w:val="00B17BAD"/>
    <w:rsid w:val="00B313F3"/>
    <w:rsid w:val="00B329A4"/>
    <w:rsid w:val="00B51F8D"/>
    <w:rsid w:val="00B562F4"/>
    <w:rsid w:val="00B64A72"/>
    <w:rsid w:val="00B7274E"/>
    <w:rsid w:val="00B80133"/>
    <w:rsid w:val="00B822EC"/>
    <w:rsid w:val="00B834F6"/>
    <w:rsid w:val="00B95D52"/>
    <w:rsid w:val="00BA4480"/>
    <w:rsid w:val="00BB46A1"/>
    <w:rsid w:val="00BB5A96"/>
    <w:rsid w:val="00BD0D39"/>
    <w:rsid w:val="00BD2821"/>
    <w:rsid w:val="00BD493C"/>
    <w:rsid w:val="00BD6ADF"/>
    <w:rsid w:val="00BD7D8C"/>
    <w:rsid w:val="00BE063A"/>
    <w:rsid w:val="00BE31A0"/>
    <w:rsid w:val="00BE39D2"/>
    <w:rsid w:val="00C06579"/>
    <w:rsid w:val="00C168E1"/>
    <w:rsid w:val="00C235B0"/>
    <w:rsid w:val="00C24A1D"/>
    <w:rsid w:val="00C27C48"/>
    <w:rsid w:val="00C30D3A"/>
    <w:rsid w:val="00C325E3"/>
    <w:rsid w:val="00C355ED"/>
    <w:rsid w:val="00C50371"/>
    <w:rsid w:val="00C557E7"/>
    <w:rsid w:val="00C559F7"/>
    <w:rsid w:val="00C56053"/>
    <w:rsid w:val="00C60CDC"/>
    <w:rsid w:val="00C6274D"/>
    <w:rsid w:val="00C64FC5"/>
    <w:rsid w:val="00C7053F"/>
    <w:rsid w:val="00C725B3"/>
    <w:rsid w:val="00C72628"/>
    <w:rsid w:val="00C754C3"/>
    <w:rsid w:val="00C75FE6"/>
    <w:rsid w:val="00C76606"/>
    <w:rsid w:val="00C807FA"/>
    <w:rsid w:val="00C846D8"/>
    <w:rsid w:val="00C87020"/>
    <w:rsid w:val="00C91AD7"/>
    <w:rsid w:val="00C92F14"/>
    <w:rsid w:val="00C93B37"/>
    <w:rsid w:val="00C9544B"/>
    <w:rsid w:val="00C97829"/>
    <w:rsid w:val="00CA76C1"/>
    <w:rsid w:val="00CB52A7"/>
    <w:rsid w:val="00CB5849"/>
    <w:rsid w:val="00CC233E"/>
    <w:rsid w:val="00CC4B23"/>
    <w:rsid w:val="00CD37C9"/>
    <w:rsid w:val="00CD75A6"/>
    <w:rsid w:val="00CE24D0"/>
    <w:rsid w:val="00CE2EE8"/>
    <w:rsid w:val="00CE6C37"/>
    <w:rsid w:val="00CF062C"/>
    <w:rsid w:val="00CF0639"/>
    <w:rsid w:val="00CF07B9"/>
    <w:rsid w:val="00CF343C"/>
    <w:rsid w:val="00CF4985"/>
    <w:rsid w:val="00CF4BE5"/>
    <w:rsid w:val="00CF62A2"/>
    <w:rsid w:val="00CF63B5"/>
    <w:rsid w:val="00D02538"/>
    <w:rsid w:val="00D03FA1"/>
    <w:rsid w:val="00D051F2"/>
    <w:rsid w:val="00D0621A"/>
    <w:rsid w:val="00D11FBA"/>
    <w:rsid w:val="00D13B0F"/>
    <w:rsid w:val="00D14213"/>
    <w:rsid w:val="00D178DA"/>
    <w:rsid w:val="00D3035E"/>
    <w:rsid w:val="00D31AD0"/>
    <w:rsid w:val="00D33066"/>
    <w:rsid w:val="00D338C4"/>
    <w:rsid w:val="00D40117"/>
    <w:rsid w:val="00D41889"/>
    <w:rsid w:val="00D514FF"/>
    <w:rsid w:val="00D53643"/>
    <w:rsid w:val="00D76AC2"/>
    <w:rsid w:val="00D80AFE"/>
    <w:rsid w:val="00D86201"/>
    <w:rsid w:val="00D95E47"/>
    <w:rsid w:val="00D96174"/>
    <w:rsid w:val="00DA3E5A"/>
    <w:rsid w:val="00DB0BE1"/>
    <w:rsid w:val="00DB54C4"/>
    <w:rsid w:val="00DC0CB3"/>
    <w:rsid w:val="00DC27A5"/>
    <w:rsid w:val="00DC4D6E"/>
    <w:rsid w:val="00DD226D"/>
    <w:rsid w:val="00DD4C62"/>
    <w:rsid w:val="00DE0C27"/>
    <w:rsid w:val="00DE32DE"/>
    <w:rsid w:val="00DE4DF0"/>
    <w:rsid w:val="00DE6026"/>
    <w:rsid w:val="00DF1588"/>
    <w:rsid w:val="00DF435F"/>
    <w:rsid w:val="00DF442E"/>
    <w:rsid w:val="00DF53E7"/>
    <w:rsid w:val="00E03AE6"/>
    <w:rsid w:val="00E16AE5"/>
    <w:rsid w:val="00E210CC"/>
    <w:rsid w:val="00E267C0"/>
    <w:rsid w:val="00E275F5"/>
    <w:rsid w:val="00E301BE"/>
    <w:rsid w:val="00E30E05"/>
    <w:rsid w:val="00E3443C"/>
    <w:rsid w:val="00E35FA9"/>
    <w:rsid w:val="00E41E4B"/>
    <w:rsid w:val="00E45059"/>
    <w:rsid w:val="00E452F6"/>
    <w:rsid w:val="00E5065D"/>
    <w:rsid w:val="00E53110"/>
    <w:rsid w:val="00E55E59"/>
    <w:rsid w:val="00E650B9"/>
    <w:rsid w:val="00E732B0"/>
    <w:rsid w:val="00E77F48"/>
    <w:rsid w:val="00E801A6"/>
    <w:rsid w:val="00E84898"/>
    <w:rsid w:val="00E8494E"/>
    <w:rsid w:val="00E8607F"/>
    <w:rsid w:val="00E90EE9"/>
    <w:rsid w:val="00E94C7B"/>
    <w:rsid w:val="00E95C92"/>
    <w:rsid w:val="00E96EF3"/>
    <w:rsid w:val="00EA0111"/>
    <w:rsid w:val="00EA3E5B"/>
    <w:rsid w:val="00EB2D8E"/>
    <w:rsid w:val="00EC29E7"/>
    <w:rsid w:val="00EC79F7"/>
    <w:rsid w:val="00ED2114"/>
    <w:rsid w:val="00EE77FA"/>
    <w:rsid w:val="00EF0030"/>
    <w:rsid w:val="00EF03A6"/>
    <w:rsid w:val="00F04022"/>
    <w:rsid w:val="00F06AB2"/>
    <w:rsid w:val="00F071E5"/>
    <w:rsid w:val="00F13CBF"/>
    <w:rsid w:val="00F154B3"/>
    <w:rsid w:val="00F17696"/>
    <w:rsid w:val="00F2705A"/>
    <w:rsid w:val="00F34AC9"/>
    <w:rsid w:val="00F40080"/>
    <w:rsid w:val="00F40A46"/>
    <w:rsid w:val="00F44F08"/>
    <w:rsid w:val="00F52596"/>
    <w:rsid w:val="00F555AD"/>
    <w:rsid w:val="00F60615"/>
    <w:rsid w:val="00F70889"/>
    <w:rsid w:val="00F70B7D"/>
    <w:rsid w:val="00F75CD3"/>
    <w:rsid w:val="00F762EF"/>
    <w:rsid w:val="00F825A9"/>
    <w:rsid w:val="00F84717"/>
    <w:rsid w:val="00F91DF0"/>
    <w:rsid w:val="00F9250B"/>
    <w:rsid w:val="00F94897"/>
    <w:rsid w:val="00FA1FF0"/>
    <w:rsid w:val="00FA722E"/>
    <w:rsid w:val="00FB07C4"/>
    <w:rsid w:val="00FB4624"/>
    <w:rsid w:val="00FB4F96"/>
    <w:rsid w:val="00FB61A9"/>
    <w:rsid w:val="00FC22FA"/>
    <w:rsid w:val="00FD0893"/>
    <w:rsid w:val="00FD5A74"/>
    <w:rsid w:val="00FD6CDD"/>
    <w:rsid w:val="00FE3ED8"/>
    <w:rsid w:val="00FE4A79"/>
    <w:rsid w:val="00FF48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25DA865-1035-4BFE-8325-B100B34D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ind w:left="1066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ListParagraph">
    <w:name w:val="List Paragraph"/>
    <w:basedOn w:val="Normal"/>
    <w:uiPriority w:val="34"/>
    <w:qFormat/>
    <w:rsid w:val="000E1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0F61F-6031-4A1B-BD1D-1F2BB3363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</Template>
  <TotalTime>219</TotalTime>
  <Pages>4</Pages>
  <Words>407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</dc:creator>
  <cp:lastModifiedBy>leopistilavereador@hotmail.com</cp:lastModifiedBy>
  <cp:revision>217</cp:revision>
  <cp:lastPrinted>2025-07-15T17:38:00Z</cp:lastPrinted>
  <dcterms:created xsi:type="dcterms:W3CDTF">2025-09-03T16:44:00Z</dcterms:created>
  <dcterms:modified xsi:type="dcterms:W3CDTF">2026-01-29T13:08:00Z</dcterms:modified>
</cp:coreProperties>
</file>