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CD3" w:rsidRPr="003D30DD" w:rsidP="00211CD3" w14:paraId="639B0C0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 113/2026</w:t>
      </w:r>
    </w:p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31EAF" w14:paraId="4E6CB991" w14:textId="00F7C73C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>Excelentíssim</w:t>
      </w:r>
      <w:r w:rsidR="00A515A4">
        <w:rPr>
          <w:rFonts w:ascii="Times New Roman" w:hAnsi="Times New Roman" w:cs="Times New Roman"/>
          <w:sz w:val="28"/>
          <w:szCs w:val="28"/>
        </w:rPr>
        <w:t>o</w:t>
      </w:r>
      <w:r w:rsidRPr="00BD7D8C">
        <w:rPr>
          <w:rFonts w:ascii="Times New Roman" w:hAnsi="Times New Roman" w:cs="Times New Roman"/>
          <w:sz w:val="28"/>
          <w:szCs w:val="28"/>
        </w:rPr>
        <w:t xml:space="preserve"> Senhor President</w:t>
      </w:r>
      <w:r w:rsidR="00A515A4">
        <w:rPr>
          <w:rFonts w:ascii="Times New Roman" w:hAnsi="Times New Roman" w:cs="Times New Roman"/>
          <w:sz w:val="28"/>
          <w:szCs w:val="28"/>
        </w:rPr>
        <w:t>e</w:t>
      </w:r>
      <w:r w:rsidRPr="00BD7D8C">
        <w:rPr>
          <w:rFonts w:ascii="Times New Roman" w:hAnsi="Times New Roman" w:cs="Times New Roman"/>
          <w:sz w:val="28"/>
          <w:szCs w:val="28"/>
        </w:rPr>
        <w:t>,</w:t>
      </w:r>
    </w:p>
    <w:p w:rsidR="000E1B01" w:rsidRPr="00BD7D8C" w:rsidP="00031EAF" w14:paraId="3C17D22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A3802" w:rsidP="00907CE0" w14:paraId="07E54DFE" w14:textId="1246D3DF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>Senhores Vereadores,</w:t>
      </w:r>
    </w:p>
    <w:p w:rsidR="00AD1ADA" w:rsidP="00411EDA" w14:paraId="0543F91B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411EDA" w:rsidP="009133B3" w14:paraId="33EFB82C" w14:textId="39BDFC80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Respeitosamente</w:t>
      </w:r>
      <w:r w:rsidR="007D6336">
        <w:rPr>
          <w:rFonts w:ascii="Times New Roman" w:hAnsi="Times New Roman" w:cs="Times New Roman"/>
          <w:sz w:val="28"/>
          <w:szCs w:val="28"/>
        </w:rPr>
        <w:t xml:space="preserve"> venho reforçar à Concessionaria MOTIVA</w:t>
      </w:r>
      <w:r w:rsidR="000D42F6">
        <w:rPr>
          <w:rFonts w:ascii="Times New Roman" w:hAnsi="Times New Roman" w:cs="Times New Roman"/>
          <w:sz w:val="28"/>
          <w:szCs w:val="28"/>
        </w:rPr>
        <w:t xml:space="preserve"> CCR </w:t>
      </w:r>
      <w:r w:rsidR="00FA5ED8">
        <w:rPr>
          <w:rFonts w:ascii="Times New Roman" w:hAnsi="Times New Roman" w:cs="Times New Roman"/>
          <w:sz w:val="28"/>
          <w:szCs w:val="28"/>
        </w:rPr>
        <w:t>Sorocabana</w:t>
      </w:r>
      <w:r w:rsidR="002B77FF">
        <w:rPr>
          <w:rFonts w:ascii="Times New Roman" w:hAnsi="Times New Roman" w:cs="Times New Roman"/>
          <w:sz w:val="28"/>
          <w:szCs w:val="28"/>
        </w:rPr>
        <w:t xml:space="preserve">, quem está responsável pela obra de duplicação da Raposo </w:t>
      </w:r>
      <w:r w:rsidR="00832C70">
        <w:rPr>
          <w:rFonts w:ascii="Times New Roman" w:hAnsi="Times New Roman" w:cs="Times New Roman"/>
          <w:sz w:val="28"/>
          <w:szCs w:val="28"/>
        </w:rPr>
        <w:t xml:space="preserve">Tavares </w:t>
      </w:r>
      <w:r w:rsidR="002B77FF">
        <w:rPr>
          <w:rFonts w:ascii="Times New Roman" w:hAnsi="Times New Roman" w:cs="Times New Roman"/>
          <w:sz w:val="28"/>
          <w:szCs w:val="28"/>
        </w:rPr>
        <w:t xml:space="preserve">em nossa região, </w:t>
      </w:r>
      <w:r w:rsidR="00645225">
        <w:rPr>
          <w:rFonts w:ascii="Times New Roman" w:hAnsi="Times New Roman" w:cs="Times New Roman"/>
          <w:sz w:val="28"/>
          <w:szCs w:val="28"/>
        </w:rPr>
        <w:t xml:space="preserve">sobre um requerimento feito pelo vereador Léo </w:t>
      </w:r>
      <w:r w:rsidR="00645225">
        <w:rPr>
          <w:rFonts w:ascii="Times New Roman" w:hAnsi="Times New Roman" w:cs="Times New Roman"/>
          <w:sz w:val="28"/>
          <w:szCs w:val="28"/>
        </w:rPr>
        <w:t>Pistila</w:t>
      </w:r>
      <w:r w:rsidR="00645225">
        <w:rPr>
          <w:rFonts w:ascii="Times New Roman" w:hAnsi="Times New Roman" w:cs="Times New Roman"/>
          <w:sz w:val="28"/>
          <w:szCs w:val="28"/>
        </w:rPr>
        <w:t xml:space="preserve">, </w:t>
      </w:r>
      <w:r w:rsidR="00832C70">
        <w:rPr>
          <w:rFonts w:ascii="Times New Roman" w:hAnsi="Times New Roman" w:cs="Times New Roman"/>
          <w:sz w:val="28"/>
          <w:szCs w:val="28"/>
        </w:rPr>
        <w:t>Nº 435/ 2025</w:t>
      </w:r>
      <w:r w:rsidR="00B70E18">
        <w:rPr>
          <w:rFonts w:ascii="Times New Roman" w:hAnsi="Times New Roman" w:cs="Times New Roman"/>
          <w:sz w:val="28"/>
          <w:szCs w:val="28"/>
        </w:rPr>
        <w:t xml:space="preserve">, protocolado nessa casa Legislativa no dia 14 de agosto de 2025. </w:t>
      </w:r>
    </w:p>
    <w:p w:rsidR="00B70E18" w:rsidP="009133B3" w14:paraId="56471053" w14:textId="56CABACC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indaga</w:t>
      </w:r>
      <w:r w:rsidR="00AE16B7">
        <w:rPr>
          <w:rFonts w:ascii="Times New Roman" w:hAnsi="Times New Roman" w:cs="Times New Roman"/>
          <w:sz w:val="28"/>
          <w:szCs w:val="28"/>
        </w:rPr>
        <w:t xml:space="preserve"> à concessi</w:t>
      </w:r>
      <w:r w:rsidR="00855D68">
        <w:rPr>
          <w:rFonts w:ascii="Times New Roman" w:hAnsi="Times New Roman" w:cs="Times New Roman"/>
          <w:sz w:val="28"/>
          <w:szCs w:val="28"/>
        </w:rPr>
        <w:t>on</w:t>
      </w:r>
      <w:r w:rsidR="00607C0B">
        <w:rPr>
          <w:rFonts w:ascii="Times New Roman" w:hAnsi="Times New Roman" w:cs="Times New Roman"/>
          <w:sz w:val="28"/>
          <w:szCs w:val="28"/>
        </w:rPr>
        <w:t>á</w:t>
      </w:r>
      <w:r w:rsidR="00855D68">
        <w:rPr>
          <w:rFonts w:ascii="Times New Roman" w:hAnsi="Times New Roman" w:cs="Times New Roman"/>
          <w:sz w:val="28"/>
          <w:szCs w:val="28"/>
        </w:rPr>
        <w:t>ria sobre a construção de um ponto de ônibus n</w:t>
      </w:r>
      <w:r w:rsidR="00DC00AC">
        <w:rPr>
          <w:rFonts w:ascii="Times New Roman" w:hAnsi="Times New Roman" w:cs="Times New Roman"/>
          <w:sz w:val="28"/>
          <w:szCs w:val="28"/>
        </w:rPr>
        <w:t>o Bairro Irema, Km 79, no sentido de Sorocaba.</w:t>
      </w:r>
    </w:p>
    <w:p w:rsidR="00DC00AC" w:rsidP="009133B3" w14:paraId="539882B0" w14:textId="4F7DE80E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Pelos motivos de que, </w:t>
      </w:r>
      <w:r w:rsidR="00484289">
        <w:rPr>
          <w:rFonts w:ascii="Times New Roman" w:hAnsi="Times New Roman" w:cs="Times New Roman"/>
          <w:sz w:val="28"/>
          <w:szCs w:val="28"/>
        </w:rPr>
        <w:t>todos os moradores do</w:t>
      </w:r>
      <w:r w:rsidR="00A31A2B">
        <w:rPr>
          <w:rFonts w:ascii="Times New Roman" w:hAnsi="Times New Roman" w:cs="Times New Roman"/>
          <w:sz w:val="28"/>
          <w:szCs w:val="28"/>
        </w:rPr>
        <w:t>s</w:t>
      </w:r>
      <w:r w:rsidR="00484289">
        <w:rPr>
          <w:rFonts w:ascii="Times New Roman" w:hAnsi="Times New Roman" w:cs="Times New Roman"/>
          <w:sz w:val="28"/>
          <w:szCs w:val="28"/>
        </w:rPr>
        <w:t xml:space="preserve"> Bairros de Expansão Urbana, que vão sentido Sorocaba têm</w:t>
      </w:r>
      <w:r w:rsidR="00502AB7">
        <w:rPr>
          <w:rFonts w:ascii="Times New Roman" w:hAnsi="Times New Roman" w:cs="Times New Roman"/>
          <w:sz w:val="28"/>
          <w:szCs w:val="28"/>
        </w:rPr>
        <w:t xml:space="preserve"> que pegar o ônibus municipal, desembarcar no bairro Irema e </w:t>
      </w:r>
      <w:r w:rsidR="005B605E">
        <w:rPr>
          <w:rFonts w:ascii="Times New Roman" w:hAnsi="Times New Roman" w:cs="Times New Roman"/>
          <w:sz w:val="28"/>
          <w:szCs w:val="28"/>
        </w:rPr>
        <w:t>embarcar no ônibus do Rápido Luxo Campinas na beira da Rodovia</w:t>
      </w:r>
      <w:r w:rsidR="009628DC">
        <w:rPr>
          <w:rFonts w:ascii="Times New Roman" w:hAnsi="Times New Roman" w:cs="Times New Roman"/>
          <w:sz w:val="28"/>
          <w:szCs w:val="28"/>
        </w:rPr>
        <w:t>, pois inexiste ali um abrigo</w:t>
      </w:r>
      <w:r w:rsidR="005B605E">
        <w:rPr>
          <w:rFonts w:ascii="Times New Roman" w:hAnsi="Times New Roman" w:cs="Times New Roman"/>
          <w:sz w:val="28"/>
          <w:szCs w:val="28"/>
        </w:rPr>
        <w:t xml:space="preserve">, </w:t>
      </w:r>
      <w:r w:rsidR="004552D9">
        <w:rPr>
          <w:rFonts w:ascii="Times New Roman" w:hAnsi="Times New Roman" w:cs="Times New Roman"/>
          <w:sz w:val="28"/>
          <w:szCs w:val="28"/>
        </w:rPr>
        <w:t>colocando em risco</w:t>
      </w:r>
      <w:r w:rsidR="00A40049">
        <w:rPr>
          <w:rFonts w:ascii="Times New Roman" w:hAnsi="Times New Roman" w:cs="Times New Roman"/>
          <w:sz w:val="28"/>
          <w:szCs w:val="28"/>
        </w:rPr>
        <w:t xml:space="preserve"> a segurança de</w:t>
      </w:r>
      <w:r w:rsidR="005B605E">
        <w:rPr>
          <w:rFonts w:ascii="Times New Roman" w:hAnsi="Times New Roman" w:cs="Times New Roman"/>
          <w:sz w:val="28"/>
          <w:szCs w:val="28"/>
        </w:rPr>
        <w:t xml:space="preserve"> todos </w:t>
      </w:r>
      <w:r w:rsidR="004552D9">
        <w:rPr>
          <w:rFonts w:ascii="Times New Roman" w:hAnsi="Times New Roman" w:cs="Times New Roman"/>
          <w:sz w:val="28"/>
          <w:szCs w:val="28"/>
        </w:rPr>
        <w:t>os</w:t>
      </w:r>
      <w:r w:rsidR="00484289">
        <w:rPr>
          <w:rFonts w:ascii="Times New Roman" w:hAnsi="Times New Roman" w:cs="Times New Roman"/>
          <w:sz w:val="28"/>
          <w:szCs w:val="28"/>
        </w:rPr>
        <w:t xml:space="preserve"> cidadão</w:t>
      </w:r>
      <w:r w:rsidR="004552D9">
        <w:rPr>
          <w:rFonts w:ascii="Times New Roman" w:hAnsi="Times New Roman" w:cs="Times New Roman"/>
          <w:sz w:val="28"/>
          <w:szCs w:val="28"/>
        </w:rPr>
        <w:t>s que utilizam esse transporte</w:t>
      </w:r>
      <w:r w:rsidR="00484289">
        <w:rPr>
          <w:rFonts w:ascii="Times New Roman" w:hAnsi="Times New Roman" w:cs="Times New Roman"/>
          <w:sz w:val="28"/>
          <w:szCs w:val="28"/>
        </w:rPr>
        <w:t>.</w:t>
      </w:r>
      <w:r w:rsidR="00DA1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F6" w:rsidP="009133B3" w14:paraId="738A2F76" w14:textId="24B33672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Reforço esse requerimento</w:t>
      </w:r>
      <w:r w:rsidR="00EE23BB">
        <w:rPr>
          <w:rFonts w:ascii="Times New Roman" w:hAnsi="Times New Roman" w:cs="Times New Roman"/>
          <w:sz w:val="28"/>
          <w:szCs w:val="28"/>
        </w:rPr>
        <w:t>, pois até o presente momento não foi encaminhado nenhuma resposta sobre esse assunto, mesmo sabendo que necessariamente</w:t>
      </w:r>
      <w:r w:rsidR="00E62FA0">
        <w:rPr>
          <w:rFonts w:ascii="Times New Roman" w:hAnsi="Times New Roman" w:cs="Times New Roman"/>
          <w:sz w:val="28"/>
          <w:szCs w:val="28"/>
        </w:rPr>
        <w:t xml:space="preserve"> não seja obrigado</w:t>
      </w:r>
      <w:r w:rsidR="00E24FB5">
        <w:rPr>
          <w:rFonts w:ascii="Times New Roman" w:hAnsi="Times New Roman" w:cs="Times New Roman"/>
          <w:sz w:val="28"/>
          <w:szCs w:val="28"/>
        </w:rPr>
        <w:t xml:space="preserve"> a</w:t>
      </w:r>
      <w:r w:rsidR="00E62FA0">
        <w:rPr>
          <w:rFonts w:ascii="Times New Roman" w:hAnsi="Times New Roman" w:cs="Times New Roman"/>
          <w:sz w:val="28"/>
          <w:szCs w:val="28"/>
        </w:rPr>
        <w:t xml:space="preserve"> </w:t>
      </w:r>
      <w:r w:rsidR="00587643">
        <w:rPr>
          <w:rFonts w:ascii="Times New Roman" w:hAnsi="Times New Roman" w:cs="Times New Roman"/>
          <w:sz w:val="28"/>
          <w:szCs w:val="28"/>
        </w:rPr>
        <w:t>nos</w:t>
      </w:r>
      <w:r w:rsidR="00E62FA0">
        <w:rPr>
          <w:rFonts w:ascii="Times New Roman" w:hAnsi="Times New Roman" w:cs="Times New Roman"/>
          <w:sz w:val="28"/>
          <w:szCs w:val="28"/>
        </w:rPr>
        <w:t xml:space="preserve"> respo</w:t>
      </w:r>
      <w:r w:rsidR="0050233E">
        <w:rPr>
          <w:rFonts w:ascii="Times New Roman" w:hAnsi="Times New Roman" w:cs="Times New Roman"/>
          <w:sz w:val="28"/>
          <w:szCs w:val="28"/>
        </w:rPr>
        <w:t>ndermos.</w:t>
      </w:r>
      <w:r w:rsidR="00E62FA0">
        <w:rPr>
          <w:rFonts w:ascii="Times New Roman" w:hAnsi="Times New Roman" w:cs="Times New Roman"/>
          <w:sz w:val="28"/>
          <w:szCs w:val="28"/>
        </w:rPr>
        <w:t xml:space="preserve"> </w:t>
      </w:r>
      <w:r w:rsidR="0050233E">
        <w:rPr>
          <w:rFonts w:ascii="Times New Roman" w:hAnsi="Times New Roman" w:cs="Times New Roman"/>
          <w:sz w:val="28"/>
          <w:szCs w:val="28"/>
        </w:rPr>
        <w:t>M</w:t>
      </w:r>
      <w:r w:rsidR="00E62FA0">
        <w:rPr>
          <w:rFonts w:ascii="Times New Roman" w:hAnsi="Times New Roman" w:cs="Times New Roman"/>
          <w:sz w:val="28"/>
          <w:szCs w:val="28"/>
        </w:rPr>
        <w:t>as como uma forma de respeito ao município e pensando no bem-estar da população, se faz necessári</w:t>
      </w:r>
      <w:r w:rsidR="00E210F3">
        <w:rPr>
          <w:rFonts w:ascii="Times New Roman" w:hAnsi="Times New Roman" w:cs="Times New Roman"/>
          <w:sz w:val="28"/>
          <w:szCs w:val="28"/>
        </w:rPr>
        <w:t>o</w:t>
      </w:r>
      <w:r w:rsidR="00E62FA0">
        <w:rPr>
          <w:rFonts w:ascii="Times New Roman" w:hAnsi="Times New Roman" w:cs="Times New Roman"/>
          <w:sz w:val="28"/>
          <w:szCs w:val="28"/>
        </w:rPr>
        <w:t xml:space="preserve"> </w:t>
      </w:r>
      <w:r w:rsidR="00635B4A">
        <w:rPr>
          <w:rFonts w:ascii="Times New Roman" w:hAnsi="Times New Roman" w:cs="Times New Roman"/>
          <w:sz w:val="28"/>
          <w:szCs w:val="28"/>
        </w:rPr>
        <w:t>reforçarmos</w:t>
      </w:r>
      <w:r w:rsidR="00272C11">
        <w:rPr>
          <w:rFonts w:ascii="Times New Roman" w:hAnsi="Times New Roman" w:cs="Times New Roman"/>
          <w:sz w:val="28"/>
          <w:szCs w:val="28"/>
        </w:rPr>
        <w:t xml:space="preserve"> </w:t>
      </w:r>
      <w:r w:rsidR="00635B4A">
        <w:rPr>
          <w:rFonts w:ascii="Times New Roman" w:hAnsi="Times New Roman" w:cs="Times New Roman"/>
          <w:sz w:val="28"/>
          <w:szCs w:val="28"/>
        </w:rPr>
        <w:t>sobre e</w:t>
      </w:r>
      <w:r w:rsidR="00272C11">
        <w:rPr>
          <w:rFonts w:ascii="Times New Roman" w:hAnsi="Times New Roman" w:cs="Times New Roman"/>
          <w:sz w:val="28"/>
          <w:szCs w:val="28"/>
        </w:rPr>
        <w:t>sse assunto</w:t>
      </w:r>
      <w:r w:rsidR="00981DC1">
        <w:rPr>
          <w:rFonts w:ascii="Times New Roman" w:hAnsi="Times New Roman" w:cs="Times New Roman"/>
          <w:sz w:val="28"/>
          <w:szCs w:val="28"/>
        </w:rPr>
        <w:t xml:space="preserve"> e termos um posicionamento</w:t>
      </w:r>
      <w:r w:rsidR="00272C11">
        <w:rPr>
          <w:rFonts w:ascii="Times New Roman" w:hAnsi="Times New Roman" w:cs="Times New Roman"/>
          <w:sz w:val="28"/>
          <w:szCs w:val="28"/>
        </w:rPr>
        <w:t>.</w:t>
      </w:r>
    </w:p>
    <w:p w:rsidR="00C757E7" w:rsidP="009133B3" w14:paraId="7F1D3A85" w14:textId="68AF511E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Vale destacar uma opinião, foi observado a construção de um ponto de ônibus no Km</w:t>
      </w:r>
      <w:r w:rsidR="00FB3201">
        <w:rPr>
          <w:rFonts w:ascii="Times New Roman" w:hAnsi="Times New Roman" w:cs="Times New Roman"/>
          <w:sz w:val="28"/>
          <w:szCs w:val="28"/>
        </w:rPr>
        <w:t xml:space="preserve"> 7</w:t>
      </w:r>
      <w:r w:rsidR="00AB4D46">
        <w:rPr>
          <w:rFonts w:ascii="Times New Roman" w:hAnsi="Times New Roman" w:cs="Times New Roman"/>
          <w:sz w:val="28"/>
          <w:szCs w:val="28"/>
        </w:rPr>
        <w:t>7</w:t>
      </w:r>
      <w:r w:rsidR="001654FC">
        <w:rPr>
          <w:rFonts w:ascii="Times New Roman" w:hAnsi="Times New Roman" w:cs="Times New Roman"/>
          <w:sz w:val="28"/>
          <w:szCs w:val="28"/>
        </w:rPr>
        <w:t xml:space="preserve"> que </w:t>
      </w:r>
      <w:r w:rsidR="00F2170F">
        <w:rPr>
          <w:rFonts w:ascii="Times New Roman" w:hAnsi="Times New Roman" w:cs="Times New Roman"/>
          <w:sz w:val="28"/>
          <w:szCs w:val="28"/>
        </w:rPr>
        <w:t xml:space="preserve">visivelmente não vai ser </w:t>
      </w:r>
      <w:r w:rsidR="000F48ED">
        <w:rPr>
          <w:rFonts w:ascii="Times New Roman" w:hAnsi="Times New Roman" w:cs="Times New Roman"/>
          <w:sz w:val="28"/>
          <w:szCs w:val="28"/>
        </w:rPr>
        <w:t>bem aproveitado</w:t>
      </w:r>
      <w:r w:rsidR="0073703B">
        <w:rPr>
          <w:rFonts w:ascii="Times New Roman" w:hAnsi="Times New Roman" w:cs="Times New Roman"/>
          <w:sz w:val="28"/>
          <w:szCs w:val="28"/>
        </w:rPr>
        <w:t>,</w:t>
      </w:r>
      <w:r w:rsidR="00F2170F">
        <w:rPr>
          <w:rFonts w:ascii="Times New Roman" w:hAnsi="Times New Roman" w:cs="Times New Roman"/>
          <w:sz w:val="28"/>
          <w:szCs w:val="28"/>
        </w:rPr>
        <w:t xml:space="preserve"> </w:t>
      </w:r>
      <w:r w:rsidR="00070D74">
        <w:rPr>
          <w:rFonts w:ascii="Times New Roman" w:hAnsi="Times New Roman" w:cs="Times New Roman"/>
          <w:sz w:val="28"/>
          <w:szCs w:val="28"/>
        </w:rPr>
        <w:t xml:space="preserve">por </w:t>
      </w:r>
      <w:r w:rsidR="00070D74">
        <w:rPr>
          <w:rFonts w:ascii="Times New Roman" w:hAnsi="Times New Roman" w:cs="Times New Roman"/>
          <w:sz w:val="28"/>
          <w:szCs w:val="28"/>
        </w:rPr>
        <w:t>estar em um local afastado das residências, se for viável a</w:t>
      </w:r>
      <w:r w:rsidR="0053426F">
        <w:rPr>
          <w:rFonts w:ascii="Times New Roman" w:hAnsi="Times New Roman" w:cs="Times New Roman"/>
          <w:sz w:val="28"/>
          <w:szCs w:val="28"/>
        </w:rPr>
        <w:t xml:space="preserve"> remoção deste para ser colocado no km 79</w:t>
      </w:r>
      <w:r w:rsidR="0073703B">
        <w:rPr>
          <w:rFonts w:ascii="Times New Roman" w:hAnsi="Times New Roman" w:cs="Times New Roman"/>
          <w:sz w:val="28"/>
          <w:szCs w:val="28"/>
        </w:rPr>
        <w:t xml:space="preserve">, pode ser uma possível solução. </w:t>
      </w:r>
    </w:p>
    <w:p w:rsidR="00157D17" w:rsidP="00157D17" w14:paraId="1A63888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B66E41" w:rsidP="00157D17" w14:paraId="61162E00" w14:textId="4501E678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Foto em anexo do </w:t>
      </w:r>
      <w:r w:rsidR="00FB5911">
        <w:rPr>
          <w:rFonts w:ascii="Times New Roman" w:hAnsi="Times New Roman" w:cs="Times New Roman"/>
          <w:sz w:val="28"/>
          <w:szCs w:val="28"/>
        </w:rPr>
        <w:t>km 79:</w:t>
      </w:r>
    </w:p>
    <w:p w:rsidR="00B66E41" w:rsidP="00157D17" w14:paraId="40C7B9C1" w14:textId="4D83182A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024380" cy="3599815"/>
            <wp:effectExtent l="0" t="0" r="0" b="635"/>
            <wp:docPr id="1517996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7959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49C" w:rsidP="00157D17" w14:paraId="5C29284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5D1676" w:rsidP="005C748D" w14:paraId="1194FD51" w14:textId="2B010104">
      <w:pPr>
        <w:spacing w:line="400" w:lineRule="exact"/>
        <w:ind w:left="1701" w:firstLine="851"/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Diante disso r</w:t>
      </w:r>
      <w:r w:rsidRPr="00BD7D8C">
        <w:rPr>
          <w:rFonts w:ascii="Times New Roman" w:hAnsi="Times New Roman" w:cs="Times New Roman"/>
          <w:sz w:val="28"/>
          <w:szCs w:val="28"/>
        </w:rPr>
        <w:t xml:space="preserve">equeiro à Mesa, ouvido o Plenário, </w:t>
      </w:r>
      <w:r w:rsidR="00C51667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411EDA">
        <w:rPr>
          <w:rFonts w:ascii="Times New Roman" w:hAnsi="Times New Roman" w:cs="Times New Roman"/>
          <w:b/>
          <w:bCs/>
          <w:sz w:val="28"/>
          <w:szCs w:val="28"/>
        </w:rPr>
        <w:t xml:space="preserve">o ato da presidência 01/2019, </w:t>
      </w:r>
      <w:r w:rsidRPr="00BD7D8C">
        <w:rPr>
          <w:rFonts w:ascii="Times New Roman" w:hAnsi="Times New Roman" w:cs="Times New Roman"/>
          <w:sz w:val="28"/>
          <w:szCs w:val="28"/>
        </w:rPr>
        <w:t xml:space="preserve">seja oficiado </w:t>
      </w:r>
      <w:r w:rsidR="00AB363C">
        <w:rPr>
          <w:rFonts w:ascii="Times New Roman" w:hAnsi="Times New Roman" w:cs="Times New Roman"/>
          <w:sz w:val="28"/>
          <w:szCs w:val="28"/>
        </w:rPr>
        <w:t>à</w:t>
      </w:r>
      <w:r w:rsidRPr="00BD7D8C">
        <w:rPr>
          <w:rFonts w:ascii="Times New Roman" w:hAnsi="Times New Roman" w:cs="Times New Roman"/>
          <w:sz w:val="28"/>
          <w:szCs w:val="28"/>
        </w:rPr>
        <w:t xml:space="preserve"> </w:t>
      </w:r>
      <w:r w:rsidR="00631BE3">
        <w:rPr>
          <w:rFonts w:ascii="Times New Roman" w:hAnsi="Times New Roman" w:cs="Times New Roman"/>
          <w:sz w:val="28"/>
          <w:szCs w:val="28"/>
        </w:rPr>
        <w:t>concession</w:t>
      </w:r>
      <w:r w:rsidR="003876D7">
        <w:rPr>
          <w:rFonts w:ascii="Times New Roman" w:hAnsi="Times New Roman" w:cs="Times New Roman"/>
          <w:sz w:val="28"/>
          <w:szCs w:val="28"/>
        </w:rPr>
        <w:t>á</w:t>
      </w:r>
      <w:r w:rsidR="00631BE3">
        <w:rPr>
          <w:rFonts w:ascii="Times New Roman" w:hAnsi="Times New Roman" w:cs="Times New Roman"/>
          <w:sz w:val="28"/>
          <w:szCs w:val="28"/>
        </w:rPr>
        <w:t>ria MOTIVA</w:t>
      </w:r>
      <w:r w:rsidR="00981DC1">
        <w:rPr>
          <w:rFonts w:ascii="Times New Roman" w:hAnsi="Times New Roman" w:cs="Times New Roman"/>
          <w:sz w:val="28"/>
          <w:szCs w:val="28"/>
        </w:rPr>
        <w:t xml:space="preserve"> </w:t>
      </w:r>
      <w:r w:rsidR="00855D0F">
        <w:rPr>
          <w:rFonts w:ascii="Times New Roman" w:hAnsi="Times New Roman" w:cs="Times New Roman"/>
          <w:sz w:val="28"/>
          <w:szCs w:val="28"/>
        </w:rPr>
        <w:t>CCR Sorocabana</w:t>
      </w:r>
      <w:r w:rsidR="00631BE3">
        <w:rPr>
          <w:rFonts w:ascii="Times New Roman" w:hAnsi="Times New Roman" w:cs="Times New Roman"/>
          <w:sz w:val="28"/>
          <w:szCs w:val="28"/>
        </w:rPr>
        <w:t>,</w:t>
      </w:r>
      <w:r w:rsidRPr="00BD7D8C">
        <w:rPr>
          <w:rFonts w:ascii="Times New Roman" w:hAnsi="Times New Roman" w:cs="Times New Roman"/>
          <w:sz w:val="28"/>
          <w:szCs w:val="28"/>
        </w:rPr>
        <w:t xml:space="preserve"> solicitando o seguinte pedido de informações: </w:t>
      </w:r>
    </w:p>
    <w:p w:rsidR="00C51667" w:rsidP="00631BE3" w14:paraId="29E17A5F" w14:textId="0741EAEF">
      <w:pPr>
        <w:pStyle w:val="ListParagraph"/>
        <w:numPr>
          <w:ilvl w:val="0"/>
          <w:numId w:val="13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Existe um projeto ou estudo técnico em andamento </w:t>
      </w:r>
      <w:r w:rsidR="000B0D16">
        <w:rPr>
          <w:rFonts w:ascii="Times New Roman" w:hAnsi="Times New Roman" w:cs="Times New Roman"/>
          <w:sz w:val="28"/>
          <w:szCs w:val="28"/>
        </w:rPr>
        <w:t>para instalação de ponto de ônibus intermunicipal no km 79 da SP – 270?</w:t>
      </w:r>
    </w:p>
    <w:p w:rsidR="003876D7" w:rsidP="003876D7" w14:paraId="448C0C1B" w14:textId="5C28EAB0">
      <w:pPr>
        <w:pStyle w:val="ListParagraph"/>
        <w:numPr>
          <w:ilvl w:val="0"/>
          <w:numId w:val="15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sim, encaminhar cópia do projeto e prazo</w:t>
      </w:r>
      <w:r w:rsidR="00885DE1">
        <w:rPr>
          <w:rFonts w:ascii="Times New Roman" w:hAnsi="Times New Roman" w:cs="Times New Roman"/>
          <w:sz w:val="28"/>
          <w:szCs w:val="28"/>
        </w:rPr>
        <w:t>.</w:t>
      </w:r>
    </w:p>
    <w:p w:rsidR="00885DE1" w:rsidP="003876D7" w14:paraId="7573C86A" w14:textId="7A746847">
      <w:pPr>
        <w:pStyle w:val="ListParagraph"/>
        <w:numPr>
          <w:ilvl w:val="0"/>
          <w:numId w:val="15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não, por quais motivos?</w:t>
      </w:r>
    </w:p>
    <w:p w:rsidR="000B0D16" w:rsidP="00631BE3" w14:paraId="24906A17" w14:textId="4D237C40">
      <w:pPr>
        <w:pStyle w:val="ListParagraph"/>
        <w:numPr>
          <w:ilvl w:val="0"/>
          <w:numId w:val="13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Há possibilidade de construção de baias de parada para maior segurança dos passageiros?</w:t>
      </w:r>
    </w:p>
    <w:p w:rsidR="007D1A2A" w:rsidP="00631BE3" w14:paraId="0E1DD044" w14:textId="771B6323">
      <w:pPr>
        <w:pStyle w:val="ListParagraph"/>
        <w:numPr>
          <w:ilvl w:val="0"/>
          <w:numId w:val="13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Quais critérios técnicos e de segurança serão aplicados no projeto para atender à NBR 9050 e garantir acessibilidade a todos os usuários?</w:t>
      </w:r>
    </w:p>
    <w:p w:rsidR="00812589" w:rsidP="00631BE3" w14:paraId="3EC7E6AB" w14:textId="2FA6BCFA">
      <w:pPr>
        <w:pStyle w:val="ListParagraph"/>
        <w:numPr>
          <w:ilvl w:val="0"/>
          <w:numId w:val="13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 possível a remoção do ponto de ônibus</w:t>
      </w:r>
      <w:r w:rsidR="002D7DD5">
        <w:rPr>
          <w:rFonts w:ascii="Times New Roman" w:hAnsi="Times New Roman" w:cs="Times New Roman"/>
          <w:sz w:val="28"/>
          <w:szCs w:val="28"/>
        </w:rPr>
        <w:t xml:space="preserve"> do km 77 para</w:t>
      </w:r>
      <w:r w:rsidR="00E629FA">
        <w:rPr>
          <w:rFonts w:ascii="Times New Roman" w:hAnsi="Times New Roman" w:cs="Times New Roman"/>
          <w:sz w:val="28"/>
          <w:szCs w:val="28"/>
        </w:rPr>
        <w:t xml:space="preserve"> ser colocado no km 79?</w:t>
      </w:r>
      <w:r w:rsidR="002D7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667" w:rsidRPr="00C51667" w:rsidP="00C51667" w14:paraId="77ACC403" w14:textId="7777777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E02D1A5" w14:textId="28CAC127">
      <w:pPr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ab/>
        <w:t>Sala das Sessões “Plen</w:t>
      </w:r>
      <w:r w:rsidR="00BD6ADF">
        <w:rPr>
          <w:rFonts w:ascii="Times New Roman" w:hAnsi="Times New Roman" w:cs="Times New Roman"/>
          <w:sz w:val="28"/>
          <w:szCs w:val="28"/>
        </w:rPr>
        <w:t xml:space="preserve">ário Vereador Orlando Silva”, </w:t>
      </w:r>
      <w:r w:rsidR="00FB2A95">
        <w:rPr>
          <w:rFonts w:ascii="Times New Roman" w:hAnsi="Times New Roman" w:cs="Times New Roman"/>
          <w:sz w:val="28"/>
          <w:szCs w:val="28"/>
        </w:rPr>
        <w:t>2</w:t>
      </w:r>
      <w:r w:rsidR="008421D4">
        <w:rPr>
          <w:rFonts w:ascii="Times New Roman" w:hAnsi="Times New Roman" w:cs="Times New Roman"/>
          <w:sz w:val="28"/>
          <w:szCs w:val="28"/>
        </w:rPr>
        <w:t>3</w:t>
      </w:r>
      <w:r w:rsidR="00306455">
        <w:rPr>
          <w:rFonts w:ascii="Times New Roman" w:hAnsi="Times New Roman" w:cs="Times New Roman"/>
          <w:sz w:val="28"/>
          <w:szCs w:val="28"/>
        </w:rPr>
        <w:t xml:space="preserve"> de </w:t>
      </w:r>
      <w:r w:rsidR="00EB2C5D">
        <w:rPr>
          <w:rFonts w:ascii="Times New Roman" w:hAnsi="Times New Roman" w:cs="Times New Roman"/>
          <w:sz w:val="28"/>
          <w:szCs w:val="28"/>
        </w:rPr>
        <w:t xml:space="preserve">fevereiro </w:t>
      </w:r>
      <w:r w:rsidR="00BD6ADF">
        <w:rPr>
          <w:rFonts w:ascii="Times New Roman" w:hAnsi="Times New Roman" w:cs="Times New Roman"/>
          <w:sz w:val="28"/>
          <w:szCs w:val="28"/>
        </w:rPr>
        <w:t>de 202</w:t>
      </w:r>
      <w:r w:rsidR="004569D9">
        <w:rPr>
          <w:rFonts w:ascii="Times New Roman" w:hAnsi="Times New Roman" w:cs="Times New Roman"/>
          <w:sz w:val="28"/>
          <w:szCs w:val="28"/>
        </w:rPr>
        <w:t>6</w:t>
      </w:r>
      <w:r w:rsidR="007A3802">
        <w:rPr>
          <w:rFonts w:ascii="Times New Roman" w:hAnsi="Times New Roman" w:cs="Times New Roman"/>
          <w:sz w:val="28"/>
          <w:szCs w:val="28"/>
        </w:rPr>
        <w:t>.</w:t>
      </w:r>
    </w:p>
    <w:p w:rsidR="000E1B01" w:rsidRPr="00BD7D8C" w:rsidP="00B300AE" w14:paraId="2A8E9F39" w14:textId="7777777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DE0C27" w:rsidRPr="00B300AE" w:rsidP="00B300AE" w14:paraId="03522995" w14:textId="62EE2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Sect="00BD6ADF">
      <w:headerReference w:type="default" r:id="rId6"/>
      <w:footerReference w:type="default" r:id="rId7"/>
      <w:pgSz w:w="11906" w:h="16838" w:code="9"/>
      <w:pgMar w:top="2694" w:right="991" w:bottom="851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795"/>
    <w:multiLevelType w:val="hybridMultilevel"/>
    <w:tmpl w:val="F042B84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9BE07E6"/>
    <w:multiLevelType w:val="hybridMultilevel"/>
    <w:tmpl w:val="F1D07E84"/>
    <w:lvl w:ilvl="0">
      <w:start w:val="1"/>
      <w:numFmt w:val="decimal"/>
      <w:lvlText w:val="%1-"/>
      <w:lvlJc w:val="left"/>
      <w:pPr>
        <w:ind w:left="3272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2717473"/>
    <w:multiLevelType w:val="hybridMultilevel"/>
    <w:tmpl w:val="ADF053DE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>
    <w:nsid w:val="79DA6576"/>
    <w:multiLevelType w:val="hybridMultilevel"/>
    <w:tmpl w:val="9764662C"/>
    <w:lvl w:ilvl="0">
      <w:start w:val="1"/>
      <w:numFmt w:val="lowerLetter"/>
      <w:lvlText w:val="%1)"/>
      <w:lvlJc w:val="left"/>
      <w:pPr>
        <w:ind w:left="36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352" w:hanging="360"/>
      </w:pPr>
    </w:lvl>
    <w:lvl w:ilvl="2" w:tentative="1">
      <w:start w:val="1"/>
      <w:numFmt w:val="lowerRoman"/>
      <w:lvlText w:val="%3."/>
      <w:lvlJc w:val="right"/>
      <w:pPr>
        <w:ind w:left="5072" w:hanging="180"/>
      </w:pPr>
    </w:lvl>
    <w:lvl w:ilvl="3" w:tentative="1">
      <w:start w:val="1"/>
      <w:numFmt w:val="decimal"/>
      <w:lvlText w:val="%4."/>
      <w:lvlJc w:val="left"/>
      <w:pPr>
        <w:ind w:left="5792" w:hanging="360"/>
      </w:pPr>
    </w:lvl>
    <w:lvl w:ilvl="4" w:tentative="1">
      <w:start w:val="1"/>
      <w:numFmt w:val="lowerLetter"/>
      <w:lvlText w:val="%5."/>
      <w:lvlJc w:val="left"/>
      <w:pPr>
        <w:ind w:left="6512" w:hanging="360"/>
      </w:pPr>
    </w:lvl>
    <w:lvl w:ilvl="5" w:tentative="1">
      <w:start w:val="1"/>
      <w:numFmt w:val="lowerRoman"/>
      <w:lvlText w:val="%6."/>
      <w:lvlJc w:val="right"/>
      <w:pPr>
        <w:ind w:left="7232" w:hanging="180"/>
      </w:pPr>
    </w:lvl>
    <w:lvl w:ilvl="6" w:tentative="1">
      <w:start w:val="1"/>
      <w:numFmt w:val="decimal"/>
      <w:lvlText w:val="%7."/>
      <w:lvlJc w:val="left"/>
      <w:pPr>
        <w:ind w:left="7952" w:hanging="360"/>
      </w:pPr>
    </w:lvl>
    <w:lvl w:ilvl="7" w:tentative="1">
      <w:start w:val="1"/>
      <w:numFmt w:val="lowerLetter"/>
      <w:lvlText w:val="%8."/>
      <w:lvlJc w:val="left"/>
      <w:pPr>
        <w:ind w:left="8672" w:hanging="360"/>
      </w:pPr>
    </w:lvl>
    <w:lvl w:ilvl="8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14">
    <w:nsid w:val="7EE2027B"/>
    <w:multiLevelType w:val="hybridMultilevel"/>
    <w:tmpl w:val="861C5E5C"/>
    <w:lvl w:ilvl="0">
      <w:start w:val="1"/>
      <w:numFmt w:val="lowerLetter"/>
      <w:lvlText w:val="%1)"/>
      <w:lvlJc w:val="left"/>
      <w:pPr>
        <w:ind w:left="36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352" w:hanging="360"/>
      </w:pPr>
    </w:lvl>
    <w:lvl w:ilvl="2" w:tentative="1">
      <w:start w:val="1"/>
      <w:numFmt w:val="lowerRoman"/>
      <w:lvlText w:val="%3."/>
      <w:lvlJc w:val="right"/>
      <w:pPr>
        <w:ind w:left="5072" w:hanging="180"/>
      </w:pPr>
    </w:lvl>
    <w:lvl w:ilvl="3" w:tentative="1">
      <w:start w:val="1"/>
      <w:numFmt w:val="decimal"/>
      <w:lvlText w:val="%4."/>
      <w:lvlJc w:val="left"/>
      <w:pPr>
        <w:ind w:left="5792" w:hanging="360"/>
      </w:pPr>
    </w:lvl>
    <w:lvl w:ilvl="4" w:tentative="1">
      <w:start w:val="1"/>
      <w:numFmt w:val="lowerLetter"/>
      <w:lvlText w:val="%5."/>
      <w:lvlJc w:val="left"/>
      <w:pPr>
        <w:ind w:left="6512" w:hanging="360"/>
      </w:pPr>
    </w:lvl>
    <w:lvl w:ilvl="5" w:tentative="1">
      <w:start w:val="1"/>
      <w:numFmt w:val="lowerRoman"/>
      <w:lvlText w:val="%6."/>
      <w:lvlJc w:val="right"/>
      <w:pPr>
        <w:ind w:left="7232" w:hanging="180"/>
      </w:pPr>
    </w:lvl>
    <w:lvl w:ilvl="6" w:tentative="1">
      <w:start w:val="1"/>
      <w:numFmt w:val="decimal"/>
      <w:lvlText w:val="%7."/>
      <w:lvlJc w:val="left"/>
      <w:pPr>
        <w:ind w:left="7952" w:hanging="360"/>
      </w:pPr>
    </w:lvl>
    <w:lvl w:ilvl="7" w:tentative="1">
      <w:start w:val="1"/>
      <w:numFmt w:val="lowerLetter"/>
      <w:lvlText w:val="%8."/>
      <w:lvlJc w:val="left"/>
      <w:pPr>
        <w:ind w:left="8672" w:hanging="360"/>
      </w:pPr>
    </w:lvl>
    <w:lvl w:ilvl="8" w:tentative="1">
      <w:start w:val="1"/>
      <w:numFmt w:val="lowerRoman"/>
      <w:lvlText w:val="%9."/>
      <w:lvlJc w:val="right"/>
      <w:pPr>
        <w:ind w:left="9392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5E1D"/>
    <w:rsid w:val="00031EAF"/>
    <w:rsid w:val="00033D8F"/>
    <w:rsid w:val="00036F39"/>
    <w:rsid w:val="00042AD4"/>
    <w:rsid w:val="000478B1"/>
    <w:rsid w:val="000522D3"/>
    <w:rsid w:val="00055943"/>
    <w:rsid w:val="000658B7"/>
    <w:rsid w:val="000679CF"/>
    <w:rsid w:val="00070D74"/>
    <w:rsid w:val="0007245C"/>
    <w:rsid w:val="00075B3F"/>
    <w:rsid w:val="0008190F"/>
    <w:rsid w:val="00087921"/>
    <w:rsid w:val="000973F8"/>
    <w:rsid w:val="000A1EA6"/>
    <w:rsid w:val="000A292C"/>
    <w:rsid w:val="000A30A5"/>
    <w:rsid w:val="000B0D16"/>
    <w:rsid w:val="000B332D"/>
    <w:rsid w:val="000B3D8F"/>
    <w:rsid w:val="000C3CAA"/>
    <w:rsid w:val="000D42F6"/>
    <w:rsid w:val="000D7637"/>
    <w:rsid w:val="000E1B01"/>
    <w:rsid w:val="000F48ED"/>
    <w:rsid w:val="0010362E"/>
    <w:rsid w:val="001062A8"/>
    <w:rsid w:val="0011004B"/>
    <w:rsid w:val="00110107"/>
    <w:rsid w:val="001137D9"/>
    <w:rsid w:val="00115153"/>
    <w:rsid w:val="00124C96"/>
    <w:rsid w:val="001327B9"/>
    <w:rsid w:val="00157D17"/>
    <w:rsid w:val="00164EE5"/>
    <w:rsid w:val="001654FC"/>
    <w:rsid w:val="001673CB"/>
    <w:rsid w:val="00185D4E"/>
    <w:rsid w:val="00197705"/>
    <w:rsid w:val="001B40CD"/>
    <w:rsid w:val="001D7101"/>
    <w:rsid w:val="001F0ECD"/>
    <w:rsid w:val="001F7A2D"/>
    <w:rsid w:val="001F7E0D"/>
    <w:rsid w:val="002015C9"/>
    <w:rsid w:val="0020189D"/>
    <w:rsid w:val="00211361"/>
    <w:rsid w:val="00211CD3"/>
    <w:rsid w:val="00213102"/>
    <w:rsid w:val="002177EE"/>
    <w:rsid w:val="002221E5"/>
    <w:rsid w:val="00231B4F"/>
    <w:rsid w:val="00235A60"/>
    <w:rsid w:val="002418ED"/>
    <w:rsid w:val="00250546"/>
    <w:rsid w:val="002541AA"/>
    <w:rsid w:val="00257584"/>
    <w:rsid w:val="00261B85"/>
    <w:rsid w:val="00262F92"/>
    <w:rsid w:val="00267476"/>
    <w:rsid w:val="00272C11"/>
    <w:rsid w:val="00276AB7"/>
    <w:rsid w:val="00276EFC"/>
    <w:rsid w:val="002A2EE1"/>
    <w:rsid w:val="002A4C41"/>
    <w:rsid w:val="002A5AEF"/>
    <w:rsid w:val="002B77FF"/>
    <w:rsid w:val="002D0696"/>
    <w:rsid w:val="002D13FD"/>
    <w:rsid w:val="002D7DD5"/>
    <w:rsid w:val="002F3C94"/>
    <w:rsid w:val="00303815"/>
    <w:rsid w:val="003047B8"/>
    <w:rsid w:val="00306455"/>
    <w:rsid w:val="00315FDB"/>
    <w:rsid w:val="00324087"/>
    <w:rsid w:val="00350260"/>
    <w:rsid w:val="00352127"/>
    <w:rsid w:val="00360176"/>
    <w:rsid w:val="003638D8"/>
    <w:rsid w:val="00375A76"/>
    <w:rsid w:val="00383240"/>
    <w:rsid w:val="003876D7"/>
    <w:rsid w:val="00387D26"/>
    <w:rsid w:val="00394985"/>
    <w:rsid w:val="003C05DE"/>
    <w:rsid w:val="003C2547"/>
    <w:rsid w:val="003C6DBA"/>
    <w:rsid w:val="003D2EE7"/>
    <w:rsid w:val="003D30DD"/>
    <w:rsid w:val="003D521F"/>
    <w:rsid w:val="003E4FCB"/>
    <w:rsid w:val="003E516D"/>
    <w:rsid w:val="003F06A8"/>
    <w:rsid w:val="00402068"/>
    <w:rsid w:val="00404994"/>
    <w:rsid w:val="00406066"/>
    <w:rsid w:val="00411C04"/>
    <w:rsid w:val="00411EDA"/>
    <w:rsid w:val="00415F67"/>
    <w:rsid w:val="00416B57"/>
    <w:rsid w:val="0042570D"/>
    <w:rsid w:val="004362D2"/>
    <w:rsid w:val="00452A07"/>
    <w:rsid w:val="004552D9"/>
    <w:rsid w:val="004569D9"/>
    <w:rsid w:val="00463303"/>
    <w:rsid w:val="004710EA"/>
    <w:rsid w:val="00474F77"/>
    <w:rsid w:val="00481803"/>
    <w:rsid w:val="00484289"/>
    <w:rsid w:val="00493E0C"/>
    <w:rsid w:val="004969B9"/>
    <w:rsid w:val="004C0030"/>
    <w:rsid w:val="004C00A2"/>
    <w:rsid w:val="004C3076"/>
    <w:rsid w:val="004C5A71"/>
    <w:rsid w:val="004D55D8"/>
    <w:rsid w:val="004D7EB8"/>
    <w:rsid w:val="004F11C8"/>
    <w:rsid w:val="0050233E"/>
    <w:rsid w:val="00502AB7"/>
    <w:rsid w:val="005031E6"/>
    <w:rsid w:val="00512535"/>
    <w:rsid w:val="0051737E"/>
    <w:rsid w:val="00525589"/>
    <w:rsid w:val="0053426F"/>
    <w:rsid w:val="00541C99"/>
    <w:rsid w:val="00543166"/>
    <w:rsid w:val="0054355E"/>
    <w:rsid w:val="00547651"/>
    <w:rsid w:val="005517F8"/>
    <w:rsid w:val="00565FB2"/>
    <w:rsid w:val="00567515"/>
    <w:rsid w:val="0057445B"/>
    <w:rsid w:val="00575F27"/>
    <w:rsid w:val="00582229"/>
    <w:rsid w:val="0058481F"/>
    <w:rsid w:val="0058673A"/>
    <w:rsid w:val="00587643"/>
    <w:rsid w:val="00591627"/>
    <w:rsid w:val="00595FFE"/>
    <w:rsid w:val="005A7DD8"/>
    <w:rsid w:val="005B5A0B"/>
    <w:rsid w:val="005B605E"/>
    <w:rsid w:val="005C2A04"/>
    <w:rsid w:val="005C748D"/>
    <w:rsid w:val="005D1676"/>
    <w:rsid w:val="005D3691"/>
    <w:rsid w:val="005D4BA8"/>
    <w:rsid w:val="005F7ED5"/>
    <w:rsid w:val="00605A00"/>
    <w:rsid w:val="00605C7F"/>
    <w:rsid w:val="00606990"/>
    <w:rsid w:val="00607C0B"/>
    <w:rsid w:val="00615A83"/>
    <w:rsid w:val="006201E3"/>
    <w:rsid w:val="00620324"/>
    <w:rsid w:val="00622B59"/>
    <w:rsid w:val="00631B93"/>
    <w:rsid w:val="00631BE3"/>
    <w:rsid w:val="00633148"/>
    <w:rsid w:val="006331AF"/>
    <w:rsid w:val="00635B4A"/>
    <w:rsid w:val="00644617"/>
    <w:rsid w:val="00645225"/>
    <w:rsid w:val="00661AAD"/>
    <w:rsid w:val="00671E2E"/>
    <w:rsid w:val="006A04FC"/>
    <w:rsid w:val="006A10E4"/>
    <w:rsid w:val="006A2DF6"/>
    <w:rsid w:val="006A427E"/>
    <w:rsid w:val="006B0CD4"/>
    <w:rsid w:val="006B75CC"/>
    <w:rsid w:val="006C7023"/>
    <w:rsid w:val="006D1AFE"/>
    <w:rsid w:val="006E04EA"/>
    <w:rsid w:val="006F0936"/>
    <w:rsid w:val="006F11CC"/>
    <w:rsid w:val="006F27CA"/>
    <w:rsid w:val="006F6AFC"/>
    <w:rsid w:val="006F7B1D"/>
    <w:rsid w:val="00705575"/>
    <w:rsid w:val="00717C95"/>
    <w:rsid w:val="0073703B"/>
    <w:rsid w:val="00741585"/>
    <w:rsid w:val="007444A3"/>
    <w:rsid w:val="007523CE"/>
    <w:rsid w:val="00763070"/>
    <w:rsid w:val="007635D5"/>
    <w:rsid w:val="00766029"/>
    <w:rsid w:val="00775337"/>
    <w:rsid w:val="00775FE8"/>
    <w:rsid w:val="00784654"/>
    <w:rsid w:val="007849C7"/>
    <w:rsid w:val="00785C4C"/>
    <w:rsid w:val="00793F3E"/>
    <w:rsid w:val="007A1BF4"/>
    <w:rsid w:val="007A3802"/>
    <w:rsid w:val="007A386C"/>
    <w:rsid w:val="007A6105"/>
    <w:rsid w:val="007B00B5"/>
    <w:rsid w:val="007C16C1"/>
    <w:rsid w:val="007C52CD"/>
    <w:rsid w:val="007C543B"/>
    <w:rsid w:val="007C73CF"/>
    <w:rsid w:val="007D1A2A"/>
    <w:rsid w:val="007D6336"/>
    <w:rsid w:val="00812589"/>
    <w:rsid w:val="00821A97"/>
    <w:rsid w:val="00832C70"/>
    <w:rsid w:val="008421D4"/>
    <w:rsid w:val="00855D0F"/>
    <w:rsid w:val="00855D68"/>
    <w:rsid w:val="00864E45"/>
    <w:rsid w:val="0088051B"/>
    <w:rsid w:val="00885942"/>
    <w:rsid w:val="00885DE1"/>
    <w:rsid w:val="008A09BF"/>
    <w:rsid w:val="008A56C9"/>
    <w:rsid w:val="008A6327"/>
    <w:rsid w:val="008B1CEB"/>
    <w:rsid w:val="008B3214"/>
    <w:rsid w:val="008B3503"/>
    <w:rsid w:val="008B53D1"/>
    <w:rsid w:val="008C264F"/>
    <w:rsid w:val="008C64CB"/>
    <w:rsid w:val="008D476B"/>
    <w:rsid w:val="008E0DB0"/>
    <w:rsid w:val="008E1DC0"/>
    <w:rsid w:val="008E4BE1"/>
    <w:rsid w:val="008F4FFB"/>
    <w:rsid w:val="008F672E"/>
    <w:rsid w:val="00904781"/>
    <w:rsid w:val="00907245"/>
    <w:rsid w:val="00907CE0"/>
    <w:rsid w:val="009133B3"/>
    <w:rsid w:val="00915A64"/>
    <w:rsid w:val="00924A95"/>
    <w:rsid w:val="00925A64"/>
    <w:rsid w:val="009311AE"/>
    <w:rsid w:val="00944617"/>
    <w:rsid w:val="009501B3"/>
    <w:rsid w:val="009522A9"/>
    <w:rsid w:val="00953CA0"/>
    <w:rsid w:val="00961B15"/>
    <w:rsid w:val="009628DC"/>
    <w:rsid w:val="00963251"/>
    <w:rsid w:val="00970DFA"/>
    <w:rsid w:val="00970EBA"/>
    <w:rsid w:val="0098149C"/>
    <w:rsid w:val="00981DC1"/>
    <w:rsid w:val="009901C7"/>
    <w:rsid w:val="009A71F7"/>
    <w:rsid w:val="009B2A3F"/>
    <w:rsid w:val="009B577A"/>
    <w:rsid w:val="009B7309"/>
    <w:rsid w:val="009F13BB"/>
    <w:rsid w:val="009F46D6"/>
    <w:rsid w:val="00A062A4"/>
    <w:rsid w:val="00A062E7"/>
    <w:rsid w:val="00A31A2B"/>
    <w:rsid w:val="00A3377E"/>
    <w:rsid w:val="00A40049"/>
    <w:rsid w:val="00A4511C"/>
    <w:rsid w:val="00A46265"/>
    <w:rsid w:val="00A515A4"/>
    <w:rsid w:val="00A70489"/>
    <w:rsid w:val="00A71203"/>
    <w:rsid w:val="00A7143D"/>
    <w:rsid w:val="00A73324"/>
    <w:rsid w:val="00A82362"/>
    <w:rsid w:val="00A9108C"/>
    <w:rsid w:val="00A969DD"/>
    <w:rsid w:val="00A97624"/>
    <w:rsid w:val="00AA0DE1"/>
    <w:rsid w:val="00AB363C"/>
    <w:rsid w:val="00AB4D46"/>
    <w:rsid w:val="00AC3AF0"/>
    <w:rsid w:val="00AD1ADA"/>
    <w:rsid w:val="00AE16B7"/>
    <w:rsid w:val="00AE63B9"/>
    <w:rsid w:val="00AF0D76"/>
    <w:rsid w:val="00B07087"/>
    <w:rsid w:val="00B10A12"/>
    <w:rsid w:val="00B300AE"/>
    <w:rsid w:val="00B61EF6"/>
    <w:rsid w:val="00B64A72"/>
    <w:rsid w:val="00B66E41"/>
    <w:rsid w:val="00B70E18"/>
    <w:rsid w:val="00B805A2"/>
    <w:rsid w:val="00B822EC"/>
    <w:rsid w:val="00B87BF9"/>
    <w:rsid w:val="00BC4449"/>
    <w:rsid w:val="00BD0D39"/>
    <w:rsid w:val="00BD2821"/>
    <w:rsid w:val="00BD493C"/>
    <w:rsid w:val="00BD6ADF"/>
    <w:rsid w:val="00BD7D8C"/>
    <w:rsid w:val="00BE39D2"/>
    <w:rsid w:val="00C03AD8"/>
    <w:rsid w:val="00C235B0"/>
    <w:rsid w:val="00C24A1D"/>
    <w:rsid w:val="00C27C48"/>
    <w:rsid w:val="00C355ED"/>
    <w:rsid w:val="00C51667"/>
    <w:rsid w:val="00C557E7"/>
    <w:rsid w:val="00C6345D"/>
    <w:rsid w:val="00C72628"/>
    <w:rsid w:val="00C757E7"/>
    <w:rsid w:val="00C75FE6"/>
    <w:rsid w:val="00C76606"/>
    <w:rsid w:val="00C769B2"/>
    <w:rsid w:val="00C807FA"/>
    <w:rsid w:val="00C846D8"/>
    <w:rsid w:val="00C9048C"/>
    <w:rsid w:val="00C92F14"/>
    <w:rsid w:val="00C93B37"/>
    <w:rsid w:val="00C97829"/>
    <w:rsid w:val="00CC4B23"/>
    <w:rsid w:val="00CE2EE8"/>
    <w:rsid w:val="00CE6C37"/>
    <w:rsid w:val="00CF07B9"/>
    <w:rsid w:val="00CF1EFE"/>
    <w:rsid w:val="00CF2770"/>
    <w:rsid w:val="00D03FA1"/>
    <w:rsid w:val="00D051F2"/>
    <w:rsid w:val="00D14213"/>
    <w:rsid w:val="00D178DA"/>
    <w:rsid w:val="00D30FCC"/>
    <w:rsid w:val="00D31AD0"/>
    <w:rsid w:val="00D55F86"/>
    <w:rsid w:val="00D60234"/>
    <w:rsid w:val="00D86201"/>
    <w:rsid w:val="00D96174"/>
    <w:rsid w:val="00DA1944"/>
    <w:rsid w:val="00DC00AC"/>
    <w:rsid w:val="00DC07BC"/>
    <w:rsid w:val="00DC27A5"/>
    <w:rsid w:val="00DC72AF"/>
    <w:rsid w:val="00DD43F5"/>
    <w:rsid w:val="00DE0C27"/>
    <w:rsid w:val="00DE32DE"/>
    <w:rsid w:val="00DE4DF0"/>
    <w:rsid w:val="00DF1588"/>
    <w:rsid w:val="00E05CDB"/>
    <w:rsid w:val="00E16AE5"/>
    <w:rsid w:val="00E210F3"/>
    <w:rsid w:val="00E24FB5"/>
    <w:rsid w:val="00E267C0"/>
    <w:rsid w:val="00E275F5"/>
    <w:rsid w:val="00E301BE"/>
    <w:rsid w:val="00E53110"/>
    <w:rsid w:val="00E53F8C"/>
    <w:rsid w:val="00E56185"/>
    <w:rsid w:val="00E56BC2"/>
    <w:rsid w:val="00E629FA"/>
    <w:rsid w:val="00E62FA0"/>
    <w:rsid w:val="00E90EE9"/>
    <w:rsid w:val="00E94C7B"/>
    <w:rsid w:val="00EA1110"/>
    <w:rsid w:val="00EB2C5D"/>
    <w:rsid w:val="00EB2D8E"/>
    <w:rsid w:val="00EC29E7"/>
    <w:rsid w:val="00EC79F7"/>
    <w:rsid w:val="00ED2114"/>
    <w:rsid w:val="00EE23BB"/>
    <w:rsid w:val="00EE77FA"/>
    <w:rsid w:val="00EF03A6"/>
    <w:rsid w:val="00F071E5"/>
    <w:rsid w:val="00F13C5D"/>
    <w:rsid w:val="00F13CBF"/>
    <w:rsid w:val="00F154B3"/>
    <w:rsid w:val="00F2170F"/>
    <w:rsid w:val="00F24241"/>
    <w:rsid w:val="00F40080"/>
    <w:rsid w:val="00F40A46"/>
    <w:rsid w:val="00F5318B"/>
    <w:rsid w:val="00F60615"/>
    <w:rsid w:val="00F63AE7"/>
    <w:rsid w:val="00F70B7D"/>
    <w:rsid w:val="00F762EF"/>
    <w:rsid w:val="00F84717"/>
    <w:rsid w:val="00F9250B"/>
    <w:rsid w:val="00F94897"/>
    <w:rsid w:val="00FA3736"/>
    <w:rsid w:val="00FA38DD"/>
    <w:rsid w:val="00FA5ED8"/>
    <w:rsid w:val="00FB07C4"/>
    <w:rsid w:val="00FB2A95"/>
    <w:rsid w:val="00FB3201"/>
    <w:rsid w:val="00FB4F96"/>
    <w:rsid w:val="00FB5911"/>
    <w:rsid w:val="00FB61A9"/>
    <w:rsid w:val="00FC22FA"/>
    <w:rsid w:val="00FE3ED8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935</TotalTime>
  <Pages>3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337</cp:revision>
  <cp:lastPrinted>2022-05-13T18:19:00Z</cp:lastPrinted>
  <dcterms:created xsi:type="dcterms:W3CDTF">2025-01-20T19:55:00Z</dcterms:created>
  <dcterms:modified xsi:type="dcterms:W3CDTF">2026-02-23T15:59:00Z</dcterms:modified>
</cp:coreProperties>
</file>