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11CD3" w:rsidRPr="003D30DD" w:rsidP="00211CD3" w14:paraId="639B0C07" w14:textId="77777777">
      <w:pPr>
        <w:jc w:val="center"/>
        <w:rPr>
          <w:rFonts w:ascii="Times New Roman" w:hAnsi="Times New Roman" w:cs="Times New Roman"/>
          <w:sz w:val="24"/>
          <w:szCs w:val="24"/>
        </w:rPr>
      </w:pPr>
      <w:r>
        <w:rPr>
          <w:rFonts w:ascii="Times New Roman" w:hAnsi="Times New Roman" w:cs="Times New Roman"/>
          <w:sz w:val="24"/>
          <w:szCs w:val="24"/>
        </w:rPr>
        <w:t>Requerimento Nº 115/2026</w:t>
      </w:r>
    </w:p>
    <w:p w:rsidR="00DE0C27" w:rsidP="00031EAF" w14:paraId="2411801E" w14:textId="77777777">
      <w:pPr>
        <w:ind w:left="1701" w:firstLine="851"/>
        <w:rPr>
          <w:rFonts w:ascii="Times New Roman" w:hAnsi="Times New Roman" w:cs="Times New Roman"/>
          <w:b/>
          <w:bCs/>
          <w:sz w:val="28"/>
          <w:szCs w:val="28"/>
        </w:rPr>
      </w:pPr>
    </w:p>
    <w:p w:rsidR="00904781" w:rsidRPr="00904781" w:rsidP="00031EAF" w14:paraId="061FBD5B" w14:textId="77777777">
      <w:pPr>
        <w:ind w:left="1701" w:firstLine="851"/>
        <w:rPr>
          <w:rFonts w:ascii="Times New Roman" w:hAnsi="Times New Roman" w:cs="Times New Roman"/>
          <w:b/>
          <w:bCs/>
          <w:sz w:val="28"/>
          <w:szCs w:val="28"/>
        </w:rPr>
      </w:pPr>
    </w:p>
    <w:p w:rsidR="00031EAF" w:rsidRPr="00904781" w:rsidP="00031EAF" w14:paraId="7470BCF7" w14:textId="580EBD6F">
      <w:pPr>
        <w:ind w:left="1701" w:firstLine="851"/>
        <w:jc w:val="center"/>
        <w:rPr>
          <w:rFonts w:ascii="Times New Roman" w:hAnsi="Times New Roman" w:cs="Times New Roman"/>
          <w:b/>
          <w:bCs/>
        </w:rPr>
      </w:pPr>
      <w:r w:rsidRPr="00904781">
        <w:rPr>
          <w:rFonts w:ascii="Times New Roman" w:hAnsi="Times New Roman" w:cs="Times New Roman"/>
          <w:b/>
          <w:bCs/>
        </w:rPr>
        <w:t>GABINETE VEREADOR LEO PISTILA</w:t>
      </w:r>
    </w:p>
    <w:p w:rsidR="00031EAF" w:rsidRPr="00BD7D8C" w:rsidP="00031EAF" w14:paraId="05D152EE" w14:textId="77777777">
      <w:pPr>
        <w:ind w:left="1701" w:firstLine="851"/>
        <w:rPr>
          <w:rFonts w:ascii="Times New Roman" w:hAnsi="Times New Roman" w:cs="Times New Roman"/>
          <w:sz w:val="28"/>
          <w:szCs w:val="28"/>
        </w:rPr>
      </w:pPr>
    </w:p>
    <w:p w:rsidR="000E1B01" w:rsidRPr="00BD7D8C" w:rsidP="00031EAF" w14:paraId="4E6CB991" w14:textId="00F7C73C">
      <w:pPr>
        <w:ind w:left="1701" w:firstLine="851"/>
        <w:rPr>
          <w:rFonts w:ascii="Times New Roman" w:hAnsi="Times New Roman" w:cs="Times New Roman"/>
          <w:sz w:val="28"/>
          <w:szCs w:val="28"/>
        </w:rPr>
      </w:pPr>
      <w:r w:rsidRPr="00BD7D8C">
        <w:rPr>
          <w:rFonts w:ascii="Times New Roman" w:hAnsi="Times New Roman" w:cs="Times New Roman"/>
          <w:sz w:val="28"/>
          <w:szCs w:val="28"/>
        </w:rPr>
        <w:t>Excelentíssim</w:t>
      </w:r>
      <w:r w:rsidR="00A515A4">
        <w:rPr>
          <w:rFonts w:ascii="Times New Roman" w:hAnsi="Times New Roman" w:cs="Times New Roman"/>
          <w:sz w:val="28"/>
          <w:szCs w:val="28"/>
        </w:rPr>
        <w:t>o</w:t>
      </w:r>
      <w:r w:rsidRPr="00BD7D8C">
        <w:rPr>
          <w:rFonts w:ascii="Times New Roman" w:hAnsi="Times New Roman" w:cs="Times New Roman"/>
          <w:sz w:val="28"/>
          <w:szCs w:val="28"/>
        </w:rPr>
        <w:t xml:space="preserve"> Senhor President</w:t>
      </w:r>
      <w:r w:rsidR="00A515A4">
        <w:rPr>
          <w:rFonts w:ascii="Times New Roman" w:hAnsi="Times New Roman" w:cs="Times New Roman"/>
          <w:sz w:val="28"/>
          <w:szCs w:val="28"/>
        </w:rPr>
        <w:t>e</w:t>
      </w:r>
      <w:r w:rsidRPr="00BD7D8C">
        <w:rPr>
          <w:rFonts w:ascii="Times New Roman" w:hAnsi="Times New Roman" w:cs="Times New Roman"/>
          <w:sz w:val="28"/>
          <w:szCs w:val="28"/>
        </w:rPr>
        <w:t>,</w:t>
      </w:r>
    </w:p>
    <w:p w:rsidR="000E1B01" w:rsidRPr="00BD7D8C" w:rsidP="00031EAF" w14:paraId="3C17D222" w14:textId="77777777">
      <w:pPr>
        <w:ind w:left="1701" w:firstLine="851"/>
        <w:rPr>
          <w:rFonts w:ascii="Times New Roman" w:hAnsi="Times New Roman" w:cs="Times New Roman"/>
          <w:sz w:val="28"/>
          <w:szCs w:val="28"/>
        </w:rPr>
      </w:pPr>
    </w:p>
    <w:p w:rsidR="007A3802" w:rsidP="00907CE0" w14:paraId="07E54DFE" w14:textId="1246D3DF">
      <w:pPr>
        <w:ind w:left="1701" w:firstLine="851"/>
        <w:rPr>
          <w:rFonts w:ascii="Times New Roman" w:hAnsi="Times New Roman" w:cs="Times New Roman"/>
          <w:sz w:val="28"/>
          <w:szCs w:val="28"/>
        </w:rPr>
      </w:pPr>
      <w:r w:rsidRPr="00BD7D8C">
        <w:rPr>
          <w:rFonts w:ascii="Times New Roman" w:hAnsi="Times New Roman" w:cs="Times New Roman"/>
          <w:sz w:val="28"/>
          <w:szCs w:val="28"/>
        </w:rPr>
        <w:t>Senhores Vereadores,</w:t>
      </w:r>
    </w:p>
    <w:p w:rsidR="00AD1ADA" w:rsidP="00411EDA" w14:paraId="0543F91B" w14:textId="77777777">
      <w:pPr>
        <w:ind w:left="1701" w:firstLine="851"/>
        <w:rPr>
          <w:rFonts w:ascii="Times New Roman" w:hAnsi="Times New Roman" w:cs="Times New Roman"/>
          <w:sz w:val="28"/>
          <w:szCs w:val="28"/>
        </w:rPr>
      </w:pPr>
    </w:p>
    <w:p w:rsidR="00707C04" w:rsidRPr="00707C04" w:rsidP="00707C04" w14:paraId="456D320D" w14:textId="77777777">
      <w:pPr>
        <w:ind w:left="1701" w:firstLine="851"/>
        <w:rPr>
          <w:rFonts w:ascii="Times New Roman" w:hAnsi="Times New Roman" w:cs="Times New Roman"/>
          <w:sz w:val="28"/>
          <w:szCs w:val="28"/>
        </w:rPr>
      </w:pPr>
      <w:r w:rsidRPr="00707C04">
        <w:rPr>
          <w:rFonts w:ascii="Times New Roman" w:hAnsi="Times New Roman" w:cs="Times New Roman"/>
          <w:sz w:val="28"/>
          <w:szCs w:val="28"/>
        </w:rPr>
        <w:t>Os materiais escolares e os uniformes são instrumentos indispensáveis para os alunos da Rede Municipal de Ensino, garantindo condições adequadas para o pleno desenvolvimento pedagógico e a igualdade de oportunidades entre os estudantes.</w:t>
      </w:r>
    </w:p>
    <w:p w:rsidR="00707C04" w:rsidRPr="00707C04" w:rsidP="00707C04" w14:paraId="0925FE22" w14:textId="77777777">
      <w:pPr>
        <w:ind w:left="1701" w:firstLine="851"/>
        <w:rPr>
          <w:rFonts w:ascii="Times New Roman" w:hAnsi="Times New Roman" w:cs="Times New Roman"/>
          <w:sz w:val="28"/>
          <w:szCs w:val="28"/>
        </w:rPr>
      </w:pPr>
      <w:r w:rsidRPr="00707C04">
        <w:rPr>
          <w:rFonts w:ascii="Times New Roman" w:hAnsi="Times New Roman" w:cs="Times New Roman"/>
          <w:sz w:val="28"/>
          <w:szCs w:val="28"/>
        </w:rPr>
        <w:t>Atualmente, tais itens são fornecidos pela própria Prefeitura Municipal, mediante processo licitatório, conforme modelo previamente estabelecido pela Administração. Contudo, apresento o presente requerimento a fim de questionar o Executivo sobre a possibilidade de reavaliar essa forma de oferta, estudando alternativas que possam ampliar a eficiência, a economicidade e o impacto social da política pública.</w:t>
      </w:r>
    </w:p>
    <w:p w:rsidR="0098149C" w:rsidP="00157D17" w14:paraId="5C29284E" w14:textId="119316ED">
      <w:pPr>
        <w:ind w:left="1701" w:firstLine="851"/>
        <w:rPr>
          <w:rFonts w:ascii="Times New Roman" w:hAnsi="Times New Roman" w:cs="Times New Roman"/>
          <w:sz w:val="28"/>
          <w:szCs w:val="28"/>
        </w:rPr>
      </w:pPr>
      <w:r w:rsidRPr="00707C04">
        <w:rPr>
          <w:rFonts w:ascii="Times New Roman" w:hAnsi="Times New Roman" w:cs="Times New Roman"/>
          <w:sz w:val="28"/>
          <w:szCs w:val="28"/>
        </w:rPr>
        <w:t>Como exemplo, destaca-se o modelo adotado pelo Município de São Paulo, regulamentado pela Lei nº 17.437, de 12 de agosto de 2020, que instituiu auxílio financeiro destinado aos responsáveis pelos alunos matriculados na rede municipal, para aquisição de materiais previamente listados pela Secretaria de Educação, em estabelecimentos comerciais credenciados junto ao Município. Tal medida, além de garantir maior autonomia às famílias, contribui para o fortalecimento do comércio local e para a dinamização da economia.</w:t>
      </w:r>
      <w:r w:rsidR="00666D92">
        <w:rPr>
          <w:rFonts w:ascii="Times New Roman" w:hAnsi="Times New Roman" w:cs="Times New Roman"/>
          <w:sz w:val="28"/>
          <w:szCs w:val="28"/>
        </w:rPr>
        <w:t xml:space="preserve"> </w:t>
      </w:r>
    </w:p>
    <w:p w:rsidR="005D1676" w:rsidP="005C748D" w14:paraId="1194FD51" w14:textId="14F4EBAD">
      <w:pPr>
        <w:spacing w:line="400" w:lineRule="exact"/>
        <w:ind w:left="1701" w:firstLine="851"/>
        <w:rPr>
          <w:rFonts w:ascii="Times New Roman" w:hAnsi="Times New Roman" w:cs="Times New Roman"/>
          <w:sz w:val="28"/>
          <w:szCs w:val="28"/>
        </w:rPr>
      </w:pPr>
      <w:r w:rsidRPr="00BD7D8C">
        <w:rPr>
          <w:rFonts w:ascii="Times New Roman" w:hAnsi="Times New Roman" w:cs="Times New Roman"/>
          <w:sz w:val="28"/>
          <w:szCs w:val="28"/>
        </w:rPr>
        <w:t xml:space="preserve">          </w:t>
      </w:r>
      <w:r>
        <w:rPr>
          <w:rFonts w:ascii="Times New Roman" w:hAnsi="Times New Roman" w:cs="Times New Roman"/>
          <w:sz w:val="28"/>
          <w:szCs w:val="28"/>
        </w:rPr>
        <w:t>Diante disso r</w:t>
      </w:r>
      <w:r w:rsidRPr="00BD7D8C">
        <w:rPr>
          <w:rFonts w:ascii="Times New Roman" w:hAnsi="Times New Roman" w:cs="Times New Roman"/>
          <w:sz w:val="28"/>
          <w:szCs w:val="28"/>
        </w:rPr>
        <w:t>equeiro à Mesa, ouvido o Plenário</w:t>
      </w:r>
      <w:r w:rsidR="00411EDA">
        <w:rPr>
          <w:rFonts w:ascii="Times New Roman" w:hAnsi="Times New Roman" w:cs="Times New Roman"/>
          <w:b/>
          <w:bCs/>
          <w:sz w:val="28"/>
          <w:szCs w:val="28"/>
        </w:rPr>
        <w:t xml:space="preserve">, </w:t>
      </w:r>
      <w:r w:rsidRPr="00BD7D8C">
        <w:rPr>
          <w:rFonts w:ascii="Times New Roman" w:hAnsi="Times New Roman" w:cs="Times New Roman"/>
          <w:sz w:val="28"/>
          <w:szCs w:val="28"/>
        </w:rPr>
        <w:t xml:space="preserve">seja oficiado </w:t>
      </w:r>
      <w:r w:rsidR="00AB363C">
        <w:rPr>
          <w:rFonts w:ascii="Times New Roman" w:hAnsi="Times New Roman" w:cs="Times New Roman"/>
          <w:sz w:val="28"/>
          <w:szCs w:val="28"/>
        </w:rPr>
        <w:t>à</w:t>
      </w:r>
      <w:r w:rsidRPr="00BD7D8C">
        <w:rPr>
          <w:rFonts w:ascii="Times New Roman" w:hAnsi="Times New Roman" w:cs="Times New Roman"/>
          <w:sz w:val="28"/>
          <w:szCs w:val="28"/>
        </w:rPr>
        <w:t xml:space="preserve"> </w:t>
      </w:r>
      <w:r w:rsidR="004655A5">
        <w:rPr>
          <w:rFonts w:ascii="Times New Roman" w:hAnsi="Times New Roman" w:cs="Times New Roman"/>
          <w:sz w:val="28"/>
          <w:szCs w:val="28"/>
        </w:rPr>
        <w:t>excelentíssima Prefeita</w:t>
      </w:r>
      <w:r w:rsidR="00DD7F04">
        <w:rPr>
          <w:rFonts w:ascii="Times New Roman" w:hAnsi="Times New Roman" w:cs="Times New Roman"/>
          <w:sz w:val="28"/>
          <w:szCs w:val="28"/>
        </w:rPr>
        <w:t xml:space="preserve"> Municipal</w:t>
      </w:r>
      <w:r w:rsidR="004655A5">
        <w:rPr>
          <w:rFonts w:ascii="Times New Roman" w:hAnsi="Times New Roman" w:cs="Times New Roman"/>
          <w:sz w:val="28"/>
          <w:szCs w:val="28"/>
        </w:rPr>
        <w:t xml:space="preserve"> de Alumínio</w:t>
      </w:r>
      <w:r w:rsidR="00631BE3">
        <w:rPr>
          <w:rFonts w:ascii="Times New Roman" w:hAnsi="Times New Roman" w:cs="Times New Roman"/>
          <w:sz w:val="28"/>
          <w:szCs w:val="28"/>
        </w:rPr>
        <w:t>,</w:t>
      </w:r>
      <w:r w:rsidRPr="00BD7D8C">
        <w:rPr>
          <w:rFonts w:ascii="Times New Roman" w:hAnsi="Times New Roman" w:cs="Times New Roman"/>
          <w:sz w:val="28"/>
          <w:szCs w:val="28"/>
        </w:rPr>
        <w:t xml:space="preserve"> solicitando o seguinte pedido de informações: </w:t>
      </w:r>
    </w:p>
    <w:p w:rsidR="00C128FA" w:rsidP="005C748D" w14:paraId="4EEC21FA" w14:textId="77777777">
      <w:pPr>
        <w:spacing w:line="400" w:lineRule="exact"/>
        <w:ind w:left="1701" w:firstLine="851"/>
        <w:rPr>
          <w:rFonts w:ascii="Times New Roman" w:hAnsi="Times New Roman" w:cs="Times New Roman"/>
          <w:sz w:val="28"/>
          <w:szCs w:val="28"/>
        </w:rPr>
      </w:pPr>
    </w:p>
    <w:p w:rsidR="006C2AD1" w:rsidRPr="003A4A92" w:rsidP="00DD7F04" w14:paraId="743AC26E" w14:textId="25F00F2B">
      <w:pPr>
        <w:pStyle w:val="ListParagraph"/>
        <w:numPr>
          <w:ilvl w:val="0"/>
          <w:numId w:val="13"/>
        </w:numPr>
        <w:spacing w:line="400" w:lineRule="exact"/>
        <w:rPr>
          <w:rFonts w:ascii="Times New Roman" w:hAnsi="Times New Roman" w:cs="Times New Roman"/>
          <w:sz w:val="28"/>
          <w:szCs w:val="28"/>
        </w:rPr>
      </w:pPr>
      <w:r>
        <w:rPr>
          <w:rFonts w:ascii="Times New Roman" w:hAnsi="Times New Roman" w:cs="Times New Roman"/>
          <w:sz w:val="28"/>
          <w:szCs w:val="28"/>
        </w:rPr>
        <w:t xml:space="preserve">Com base nesse modelo adotado em São Paulo, é possível </w:t>
      </w:r>
      <w:r w:rsidR="00270791">
        <w:rPr>
          <w:rFonts w:ascii="Times New Roman" w:hAnsi="Times New Roman" w:cs="Times New Roman"/>
          <w:sz w:val="28"/>
          <w:szCs w:val="28"/>
        </w:rPr>
        <w:t>haver um estudo técnico ou an</w:t>
      </w:r>
      <w:r w:rsidR="00313F7E">
        <w:rPr>
          <w:rFonts w:ascii="Times New Roman" w:hAnsi="Times New Roman" w:cs="Times New Roman"/>
          <w:sz w:val="28"/>
          <w:szCs w:val="28"/>
        </w:rPr>
        <w:t>álise de viabilidade para implementação de modelo semelhante em nosso município</w:t>
      </w:r>
      <w:r w:rsidR="003C5645">
        <w:rPr>
          <w:rFonts w:ascii="Times New Roman" w:hAnsi="Times New Roman" w:cs="Times New Roman"/>
          <w:sz w:val="28"/>
          <w:szCs w:val="28"/>
        </w:rPr>
        <w:t>?</w:t>
      </w:r>
    </w:p>
    <w:p w:rsidR="008F5047" w:rsidP="00DD7F04" w14:paraId="566B749F" w14:textId="6118222B">
      <w:pPr>
        <w:pStyle w:val="ListParagraph"/>
        <w:numPr>
          <w:ilvl w:val="0"/>
          <w:numId w:val="13"/>
        </w:numPr>
        <w:spacing w:line="400" w:lineRule="exact"/>
        <w:rPr>
          <w:rFonts w:ascii="Times New Roman" w:hAnsi="Times New Roman" w:cs="Times New Roman"/>
          <w:sz w:val="28"/>
          <w:szCs w:val="28"/>
        </w:rPr>
      </w:pPr>
      <w:r>
        <w:rPr>
          <w:rFonts w:ascii="Times New Roman" w:hAnsi="Times New Roman" w:cs="Times New Roman"/>
          <w:sz w:val="28"/>
          <w:szCs w:val="28"/>
        </w:rPr>
        <w:t xml:space="preserve">Atualmente, qual o valor </w:t>
      </w:r>
      <w:r w:rsidR="00A7131D">
        <w:rPr>
          <w:rFonts w:ascii="Times New Roman" w:hAnsi="Times New Roman" w:cs="Times New Roman"/>
          <w:sz w:val="28"/>
          <w:szCs w:val="28"/>
        </w:rPr>
        <w:t>gasto com materiais e uniformes escolares na rede municipal?</w:t>
      </w:r>
    </w:p>
    <w:p w:rsidR="00B968B5" w:rsidRPr="00734A06" w:rsidP="00734A06" w14:paraId="6F2F14A8" w14:textId="13EA3D62">
      <w:pPr>
        <w:pStyle w:val="ListParagraph"/>
        <w:numPr>
          <w:ilvl w:val="0"/>
          <w:numId w:val="13"/>
        </w:numPr>
        <w:spacing w:line="400" w:lineRule="exact"/>
        <w:rPr>
          <w:rFonts w:ascii="Times New Roman" w:hAnsi="Times New Roman" w:cs="Times New Roman"/>
          <w:sz w:val="28"/>
          <w:szCs w:val="28"/>
        </w:rPr>
      </w:pPr>
      <w:r>
        <w:rPr>
          <w:rFonts w:ascii="Times New Roman" w:hAnsi="Times New Roman" w:cs="Times New Roman"/>
          <w:sz w:val="28"/>
          <w:szCs w:val="28"/>
        </w:rPr>
        <w:t>E</w:t>
      </w:r>
      <w:r w:rsidR="0020351D">
        <w:rPr>
          <w:rFonts w:ascii="Times New Roman" w:hAnsi="Times New Roman" w:cs="Times New Roman"/>
          <w:sz w:val="28"/>
          <w:szCs w:val="28"/>
        </w:rPr>
        <w:t xml:space="preserve">xiste </w:t>
      </w:r>
      <w:r w:rsidR="007D6089">
        <w:rPr>
          <w:rFonts w:ascii="Times New Roman" w:hAnsi="Times New Roman" w:cs="Times New Roman"/>
          <w:sz w:val="28"/>
          <w:szCs w:val="28"/>
        </w:rPr>
        <w:t>há possibilidade</w:t>
      </w:r>
      <w:r w:rsidR="00734A06">
        <w:rPr>
          <w:rFonts w:ascii="Times New Roman" w:hAnsi="Times New Roman" w:cs="Times New Roman"/>
          <w:sz w:val="28"/>
          <w:szCs w:val="28"/>
        </w:rPr>
        <w:t xml:space="preserve"> </w:t>
      </w:r>
      <w:r w:rsidRPr="00734A06" w:rsidR="00F51AA6">
        <w:rPr>
          <w:rFonts w:ascii="Times New Roman" w:hAnsi="Times New Roman" w:cs="Times New Roman"/>
          <w:sz w:val="28"/>
          <w:szCs w:val="28"/>
        </w:rPr>
        <w:t>de discussão ou encaminhamento deste projeto</w:t>
      </w:r>
      <w:r w:rsidRPr="00734A06" w:rsidR="00CE3986">
        <w:rPr>
          <w:rFonts w:ascii="Times New Roman" w:hAnsi="Times New Roman" w:cs="Times New Roman"/>
          <w:sz w:val="28"/>
          <w:szCs w:val="28"/>
        </w:rPr>
        <w:t>?</w:t>
      </w:r>
    </w:p>
    <w:p w:rsidR="00DD7F04" w:rsidP="00DD7F04" w14:paraId="7FC4A9D0" w14:textId="77777777">
      <w:pPr>
        <w:spacing w:line="400" w:lineRule="exact"/>
        <w:rPr>
          <w:rFonts w:ascii="Times New Roman" w:hAnsi="Times New Roman" w:cs="Times New Roman"/>
          <w:sz w:val="28"/>
          <w:szCs w:val="28"/>
        </w:rPr>
      </w:pPr>
    </w:p>
    <w:p w:rsidR="00DD7F04" w:rsidRPr="00DD7F04" w:rsidP="00DD7F04" w14:paraId="40E3C175" w14:textId="77777777">
      <w:pPr>
        <w:spacing w:line="400" w:lineRule="exact"/>
        <w:rPr>
          <w:rFonts w:ascii="Times New Roman" w:hAnsi="Times New Roman" w:cs="Times New Roman"/>
          <w:sz w:val="28"/>
          <w:szCs w:val="28"/>
        </w:rPr>
      </w:pPr>
    </w:p>
    <w:p w:rsidR="000E1B01" w:rsidRPr="00BD7D8C" w:rsidP="000E1B01" w14:paraId="2E02D1A5" w14:textId="28CAC127">
      <w:pPr>
        <w:rPr>
          <w:rFonts w:ascii="Times New Roman" w:hAnsi="Times New Roman" w:cs="Times New Roman"/>
          <w:sz w:val="28"/>
          <w:szCs w:val="28"/>
        </w:rPr>
      </w:pPr>
      <w:r w:rsidRPr="00BD7D8C">
        <w:rPr>
          <w:rFonts w:ascii="Times New Roman" w:hAnsi="Times New Roman" w:cs="Times New Roman"/>
          <w:sz w:val="28"/>
          <w:szCs w:val="28"/>
        </w:rPr>
        <w:tab/>
        <w:t>Sala das Sessões “Plen</w:t>
      </w:r>
      <w:r w:rsidR="00BD6ADF">
        <w:rPr>
          <w:rFonts w:ascii="Times New Roman" w:hAnsi="Times New Roman" w:cs="Times New Roman"/>
          <w:sz w:val="28"/>
          <w:szCs w:val="28"/>
        </w:rPr>
        <w:t xml:space="preserve">ário Vereador Orlando Silva”, </w:t>
      </w:r>
      <w:r w:rsidR="00FB2A95">
        <w:rPr>
          <w:rFonts w:ascii="Times New Roman" w:hAnsi="Times New Roman" w:cs="Times New Roman"/>
          <w:sz w:val="28"/>
          <w:szCs w:val="28"/>
        </w:rPr>
        <w:t>2</w:t>
      </w:r>
      <w:r w:rsidR="008421D4">
        <w:rPr>
          <w:rFonts w:ascii="Times New Roman" w:hAnsi="Times New Roman" w:cs="Times New Roman"/>
          <w:sz w:val="28"/>
          <w:szCs w:val="28"/>
        </w:rPr>
        <w:t>3</w:t>
      </w:r>
      <w:r w:rsidR="00306455">
        <w:rPr>
          <w:rFonts w:ascii="Times New Roman" w:hAnsi="Times New Roman" w:cs="Times New Roman"/>
          <w:sz w:val="28"/>
          <w:szCs w:val="28"/>
        </w:rPr>
        <w:t xml:space="preserve"> de </w:t>
      </w:r>
      <w:r w:rsidR="00EB2C5D">
        <w:rPr>
          <w:rFonts w:ascii="Times New Roman" w:hAnsi="Times New Roman" w:cs="Times New Roman"/>
          <w:sz w:val="28"/>
          <w:szCs w:val="28"/>
        </w:rPr>
        <w:t xml:space="preserve">fevereiro </w:t>
      </w:r>
      <w:r w:rsidR="00BD6ADF">
        <w:rPr>
          <w:rFonts w:ascii="Times New Roman" w:hAnsi="Times New Roman" w:cs="Times New Roman"/>
          <w:sz w:val="28"/>
          <w:szCs w:val="28"/>
        </w:rPr>
        <w:t>de 202</w:t>
      </w:r>
      <w:r w:rsidR="004569D9">
        <w:rPr>
          <w:rFonts w:ascii="Times New Roman" w:hAnsi="Times New Roman" w:cs="Times New Roman"/>
          <w:sz w:val="28"/>
          <w:szCs w:val="28"/>
        </w:rPr>
        <w:t>6</w:t>
      </w:r>
      <w:r w:rsidR="007A3802">
        <w:rPr>
          <w:rFonts w:ascii="Times New Roman" w:hAnsi="Times New Roman" w:cs="Times New Roman"/>
          <w:sz w:val="28"/>
          <w:szCs w:val="28"/>
        </w:rPr>
        <w:t>.</w:t>
      </w:r>
    </w:p>
    <w:p w:rsidR="000E1B01" w:rsidRPr="00BD7D8C" w:rsidP="00B300AE" w14:paraId="2A8E9F39" w14:textId="77777777">
      <w:pPr>
        <w:ind w:left="0" w:firstLine="0"/>
        <w:rPr>
          <w:rFonts w:ascii="Times New Roman" w:hAnsi="Times New Roman" w:cs="Times New Roman"/>
          <w:b/>
          <w:sz w:val="28"/>
          <w:szCs w:val="28"/>
        </w:rPr>
      </w:pPr>
    </w:p>
    <w:p w:rsidR="000E1B01" w:rsidRPr="00BD7D8C" w:rsidP="000E1B01" w14:paraId="3C7F24A0" w14:textId="49C667A1">
      <w:pPr>
        <w:jc w:val="center"/>
        <w:rPr>
          <w:rFonts w:ascii="Times New Roman" w:hAnsi="Times New Roman" w:cs="Times New Roman"/>
          <w:b/>
          <w:sz w:val="28"/>
          <w:szCs w:val="28"/>
        </w:rPr>
      </w:pPr>
      <w:r>
        <w:rPr>
          <w:rFonts w:ascii="Times New Roman" w:hAnsi="Times New Roman" w:cs="Times New Roman"/>
          <w:b/>
          <w:sz w:val="28"/>
          <w:szCs w:val="28"/>
        </w:rPr>
        <w:t>LEO PISTILA</w:t>
      </w:r>
    </w:p>
    <w:p w:rsidR="00DE0C27" w:rsidRPr="00B300AE" w:rsidP="00B300AE" w14:paraId="03522995" w14:textId="62EE2349">
      <w:pPr>
        <w:jc w:val="center"/>
        <w:rPr>
          <w:rFonts w:ascii="Times New Roman" w:hAnsi="Times New Roman" w:cs="Times New Roman"/>
          <w:b/>
          <w:sz w:val="28"/>
          <w:szCs w:val="28"/>
        </w:rPr>
      </w:pPr>
      <w:r w:rsidRPr="00BD7D8C">
        <w:rPr>
          <w:rFonts w:ascii="Times New Roman" w:hAnsi="Times New Roman" w:cs="Times New Roman"/>
          <w:b/>
          <w:sz w:val="28"/>
          <w:szCs w:val="28"/>
        </w:rPr>
        <w:t>Vereador</w:t>
      </w:r>
    </w:p>
    <w:sectPr w:rsidSect="00BD6ADF">
      <w:headerReference w:type="default" r:id="rId5"/>
      <w:footerReference w:type="default" r:id="rId6"/>
      <w:pgSz w:w="11906" w:h="16838" w:code="9"/>
      <w:pgMar w:top="2694" w:right="991" w:bottom="851" w:left="851" w:header="709" w:footer="2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4C3076" w14:paraId="4CB51845" w14:textId="77777777">
    <w:pPr>
      <w:pStyle w:val="Footer"/>
      <w:jc w:val="center"/>
    </w:pPr>
    <w:r>
      <w:t>Rua Hamilton Moratti, 10 – Vila Santa Luzia – CEP 18125-000 – Alumínio – SP – Fone: (11) 4715-4700</w:t>
    </w:r>
  </w:p>
  <w:p w:rsidR="004C3076" w:rsidP="004C3076" w14:paraId="5A70E4B5" w14:textId="77777777">
    <w:pPr>
      <w:pStyle w:val="Footer"/>
      <w:jc w:val="center"/>
    </w:pPr>
    <w:r>
      <w:t>CNPJ: 58.987.652/000-41 – www.camaraaluminio.sp.gov.br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1F7E0D" w14:paraId="5C0474C9" w14:textId="77777777">
    <w:pPr>
      <w:pStyle w:val="Header"/>
      <w:tabs>
        <w:tab w:val="left" w:pos="2685"/>
        <w:tab w:val="clear" w:pos="4252"/>
        <w:tab w:val="clear" w:pos="8504"/>
      </w:tabs>
    </w:pPr>
    <w:r>
      <w:rPr>
        <w:noProof/>
        <w:lang w:eastAsia="pt-BR"/>
      </w:rPr>
      <w:drawing>
        <wp:inline distT="0" distB="0" distL="0" distR="0">
          <wp:extent cx="1033593" cy="12600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r>
    <w:r w:rsidR="005F7ED5">
      <w:t xml:space="preserve">            </w:t>
    </w:r>
    <w:r w:rsidR="004C3076">
      <w:t xml:space="preserve">   </w:t>
    </w:r>
    <w:r w:rsidR="005F7ED5">
      <w:t xml:space="preserve">                                                              </w:t>
    </w:r>
    <w:r w:rsidR="003C6DBA">
      <w:t xml:space="preserve"> </w:t>
    </w:r>
    <w:r w:rsidR="005F7ED5">
      <w:t xml:space="preserve"> </w:t>
    </w:r>
    <w:r w:rsidR="004C3076">
      <w:t xml:space="preserve">            </w:t>
    </w:r>
    <w:r w:rsidR="005F7ED5">
      <w:t xml:space="preserve">       </w:t>
    </w:r>
    <w:r w:rsidR="005F7ED5">
      <w:rPr>
        <w:noProof/>
        <w:lang w:eastAsia="pt-BR"/>
      </w:rPr>
      <w:drawing>
        <wp:inline distT="0" distB="0" distL="0" distR="0">
          <wp:extent cx="1584000" cy="917054"/>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907"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001F7E0D">
      <w:t xml:space="preserve">                                                   </w:t>
    </w:r>
  </w:p>
  <w:p w:rsidR="00591627" w14:paraId="320126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381795"/>
    <w:multiLevelType w:val="hybridMultilevel"/>
    <w:tmpl w:val="F042B842"/>
    <w:lvl w:ilvl="0">
      <w:start w:val="1"/>
      <w:numFmt w:val="decimal"/>
      <w:lvlText w:val="%1."/>
      <w:lvlJc w:val="left"/>
      <w:pPr>
        <w:ind w:left="2912" w:hanging="360"/>
      </w:pPr>
      <w:rPr>
        <w:rFonts w:hint="default"/>
      </w:rPr>
    </w:lvl>
    <w:lvl w:ilvl="1" w:tentative="1">
      <w:start w:val="1"/>
      <w:numFmt w:val="lowerLetter"/>
      <w:lvlText w:val="%2."/>
      <w:lvlJc w:val="left"/>
      <w:pPr>
        <w:ind w:left="3632" w:hanging="360"/>
      </w:pPr>
    </w:lvl>
    <w:lvl w:ilvl="2" w:tentative="1">
      <w:start w:val="1"/>
      <w:numFmt w:val="lowerRoman"/>
      <w:lvlText w:val="%3."/>
      <w:lvlJc w:val="right"/>
      <w:pPr>
        <w:ind w:left="4352" w:hanging="180"/>
      </w:pPr>
    </w:lvl>
    <w:lvl w:ilvl="3" w:tentative="1">
      <w:start w:val="1"/>
      <w:numFmt w:val="decimal"/>
      <w:lvlText w:val="%4."/>
      <w:lvlJc w:val="left"/>
      <w:pPr>
        <w:ind w:left="5072" w:hanging="360"/>
      </w:pPr>
    </w:lvl>
    <w:lvl w:ilvl="4" w:tentative="1">
      <w:start w:val="1"/>
      <w:numFmt w:val="lowerLetter"/>
      <w:lvlText w:val="%5."/>
      <w:lvlJc w:val="left"/>
      <w:pPr>
        <w:ind w:left="5792" w:hanging="360"/>
      </w:pPr>
    </w:lvl>
    <w:lvl w:ilvl="5" w:tentative="1">
      <w:start w:val="1"/>
      <w:numFmt w:val="lowerRoman"/>
      <w:lvlText w:val="%6."/>
      <w:lvlJc w:val="right"/>
      <w:pPr>
        <w:ind w:left="6512" w:hanging="180"/>
      </w:pPr>
    </w:lvl>
    <w:lvl w:ilvl="6" w:tentative="1">
      <w:start w:val="1"/>
      <w:numFmt w:val="decimal"/>
      <w:lvlText w:val="%7."/>
      <w:lvlJc w:val="left"/>
      <w:pPr>
        <w:ind w:left="7232" w:hanging="360"/>
      </w:pPr>
    </w:lvl>
    <w:lvl w:ilvl="7" w:tentative="1">
      <w:start w:val="1"/>
      <w:numFmt w:val="lowerLetter"/>
      <w:lvlText w:val="%8."/>
      <w:lvlJc w:val="left"/>
      <w:pPr>
        <w:ind w:left="7952" w:hanging="360"/>
      </w:pPr>
    </w:lvl>
    <w:lvl w:ilvl="8" w:tentative="1">
      <w:start w:val="1"/>
      <w:numFmt w:val="lowerRoman"/>
      <w:lvlText w:val="%9."/>
      <w:lvlJc w:val="right"/>
      <w:pPr>
        <w:ind w:left="8672" w:hanging="180"/>
      </w:pPr>
    </w:lvl>
  </w:abstractNum>
  <w:abstractNum w:abstractNumId="1">
    <w:nsid w:val="22402C36"/>
    <w:multiLevelType w:val="hybridMultilevel"/>
    <w:tmpl w:val="3B5A6C76"/>
    <w:lvl w:ilvl="0">
      <w:start w:val="1"/>
      <w:numFmt w:val="lowerLetter"/>
      <w:lvlText w:val="%1)"/>
      <w:lvlJc w:val="left"/>
      <w:pPr>
        <w:ind w:left="2628" w:hanging="360"/>
      </w:pPr>
      <w:rPr>
        <w:rFonts w:hint="default"/>
      </w:rPr>
    </w:lvl>
    <w:lvl w:ilvl="1" w:tentative="1">
      <w:start w:val="1"/>
      <w:numFmt w:val="lowerLetter"/>
      <w:lvlText w:val="%2."/>
      <w:lvlJc w:val="left"/>
      <w:pPr>
        <w:ind w:left="3348" w:hanging="360"/>
      </w:pPr>
    </w:lvl>
    <w:lvl w:ilvl="2" w:tentative="1">
      <w:start w:val="1"/>
      <w:numFmt w:val="lowerRoman"/>
      <w:lvlText w:val="%3."/>
      <w:lvlJc w:val="right"/>
      <w:pPr>
        <w:ind w:left="4068" w:hanging="180"/>
      </w:pPr>
    </w:lvl>
    <w:lvl w:ilvl="3" w:tentative="1">
      <w:start w:val="1"/>
      <w:numFmt w:val="decimal"/>
      <w:lvlText w:val="%4."/>
      <w:lvlJc w:val="left"/>
      <w:pPr>
        <w:ind w:left="4788" w:hanging="360"/>
      </w:pPr>
    </w:lvl>
    <w:lvl w:ilvl="4" w:tentative="1">
      <w:start w:val="1"/>
      <w:numFmt w:val="lowerLetter"/>
      <w:lvlText w:val="%5."/>
      <w:lvlJc w:val="left"/>
      <w:pPr>
        <w:ind w:left="5508" w:hanging="360"/>
      </w:pPr>
    </w:lvl>
    <w:lvl w:ilvl="5" w:tentative="1">
      <w:start w:val="1"/>
      <w:numFmt w:val="lowerRoman"/>
      <w:lvlText w:val="%6."/>
      <w:lvlJc w:val="right"/>
      <w:pPr>
        <w:ind w:left="6228" w:hanging="180"/>
      </w:pPr>
    </w:lvl>
    <w:lvl w:ilvl="6" w:tentative="1">
      <w:start w:val="1"/>
      <w:numFmt w:val="decimal"/>
      <w:lvlText w:val="%7."/>
      <w:lvlJc w:val="left"/>
      <w:pPr>
        <w:ind w:left="6948" w:hanging="360"/>
      </w:pPr>
    </w:lvl>
    <w:lvl w:ilvl="7" w:tentative="1">
      <w:start w:val="1"/>
      <w:numFmt w:val="lowerLetter"/>
      <w:lvlText w:val="%8."/>
      <w:lvlJc w:val="left"/>
      <w:pPr>
        <w:ind w:left="7668" w:hanging="360"/>
      </w:pPr>
    </w:lvl>
    <w:lvl w:ilvl="8" w:tentative="1">
      <w:start w:val="1"/>
      <w:numFmt w:val="lowerRoman"/>
      <w:lvlText w:val="%9."/>
      <w:lvlJc w:val="right"/>
      <w:pPr>
        <w:ind w:left="8388" w:hanging="180"/>
      </w:pPr>
    </w:lvl>
  </w:abstractNum>
  <w:abstractNum w:abstractNumId="2">
    <w:nsid w:val="29BE07E6"/>
    <w:multiLevelType w:val="hybridMultilevel"/>
    <w:tmpl w:val="F1D07E84"/>
    <w:lvl w:ilvl="0">
      <w:start w:val="1"/>
      <w:numFmt w:val="decimal"/>
      <w:lvlText w:val="%1-"/>
      <w:lvlJc w:val="left"/>
      <w:pPr>
        <w:ind w:left="3272" w:hanging="360"/>
      </w:pPr>
      <w:rPr>
        <w:rFonts w:ascii="Times New Roman" w:hAnsi="Times New Roman" w:eastAsiaTheme="minorHAnsi" w:cs="Times New Roman"/>
      </w:rPr>
    </w:lvl>
    <w:lvl w:ilvl="1" w:tentative="1">
      <w:start w:val="1"/>
      <w:numFmt w:val="lowerLetter"/>
      <w:lvlText w:val="%2."/>
      <w:lvlJc w:val="left"/>
      <w:pPr>
        <w:ind w:left="3992" w:hanging="360"/>
      </w:pPr>
    </w:lvl>
    <w:lvl w:ilvl="2" w:tentative="1">
      <w:start w:val="1"/>
      <w:numFmt w:val="lowerRoman"/>
      <w:lvlText w:val="%3."/>
      <w:lvlJc w:val="right"/>
      <w:pPr>
        <w:ind w:left="4712" w:hanging="180"/>
      </w:pPr>
    </w:lvl>
    <w:lvl w:ilvl="3" w:tentative="1">
      <w:start w:val="1"/>
      <w:numFmt w:val="decimal"/>
      <w:lvlText w:val="%4."/>
      <w:lvlJc w:val="left"/>
      <w:pPr>
        <w:ind w:left="5432" w:hanging="360"/>
      </w:pPr>
    </w:lvl>
    <w:lvl w:ilvl="4" w:tentative="1">
      <w:start w:val="1"/>
      <w:numFmt w:val="lowerLetter"/>
      <w:lvlText w:val="%5."/>
      <w:lvlJc w:val="left"/>
      <w:pPr>
        <w:ind w:left="6152" w:hanging="360"/>
      </w:pPr>
    </w:lvl>
    <w:lvl w:ilvl="5" w:tentative="1">
      <w:start w:val="1"/>
      <w:numFmt w:val="lowerRoman"/>
      <w:lvlText w:val="%6."/>
      <w:lvlJc w:val="right"/>
      <w:pPr>
        <w:ind w:left="6872" w:hanging="180"/>
      </w:pPr>
    </w:lvl>
    <w:lvl w:ilvl="6" w:tentative="1">
      <w:start w:val="1"/>
      <w:numFmt w:val="decimal"/>
      <w:lvlText w:val="%7."/>
      <w:lvlJc w:val="left"/>
      <w:pPr>
        <w:ind w:left="7592" w:hanging="360"/>
      </w:pPr>
    </w:lvl>
    <w:lvl w:ilvl="7" w:tentative="1">
      <w:start w:val="1"/>
      <w:numFmt w:val="lowerLetter"/>
      <w:lvlText w:val="%8."/>
      <w:lvlJc w:val="left"/>
      <w:pPr>
        <w:ind w:left="8312" w:hanging="360"/>
      </w:pPr>
    </w:lvl>
    <w:lvl w:ilvl="8" w:tentative="1">
      <w:start w:val="1"/>
      <w:numFmt w:val="lowerRoman"/>
      <w:lvlText w:val="%9."/>
      <w:lvlJc w:val="right"/>
      <w:pPr>
        <w:ind w:left="9032" w:hanging="180"/>
      </w:pPr>
    </w:lvl>
  </w:abstractNum>
  <w:abstractNum w:abstractNumId="3">
    <w:nsid w:val="2F616AEB"/>
    <w:multiLevelType w:val="hybridMultilevel"/>
    <w:tmpl w:val="24A41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5C7F64"/>
    <w:multiLevelType w:val="hybridMultilevel"/>
    <w:tmpl w:val="65EA4E9A"/>
    <w:lvl w:ilvl="0">
      <w:start w:val="1"/>
      <w:numFmt w:val="lowerLetter"/>
      <w:lvlText w:val="%1)"/>
      <w:lvlJc w:val="left"/>
      <w:pPr>
        <w:ind w:left="3272" w:hanging="360"/>
      </w:pPr>
      <w:rPr>
        <w:rFonts w:hint="default"/>
      </w:rPr>
    </w:lvl>
    <w:lvl w:ilvl="1" w:tentative="1">
      <w:start w:val="1"/>
      <w:numFmt w:val="lowerLetter"/>
      <w:lvlText w:val="%2."/>
      <w:lvlJc w:val="left"/>
      <w:pPr>
        <w:ind w:left="3992" w:hanging="360"/>
      </w:pPr>
    </w:lvl>
    <w:lvl w:ilvl="2" w:tentative="1">
      <w:start w:val="1"/>
      <w:numFmt w:val="lowerRoman"/>
      <w:lvlText w:val="%3."/>
      <w:lvlJc w:val="right"/>
      <w:pPr>
        <w:ind w:left="4712" w:hanging="180"/>
      </w:pPr>
    </w:lvl>
    <w:lvl w:ilvl="3" w:tentative="1">
      <w:start w:val="1"/>
      <w:numFmt w:val="decimal"/>
      <w:lvlText w:val="%4."/>
      <w:lvlJc w:val="left"/>
      <w:pPr>
        <w:ind w:left="5432" w:hanging="360"/>
      </w:pPr>
    </w:lvl>
    <w:lvl w:ilvl="4" w:tentative="1">
      <w:start w:val="1"/>
      <w:numFmt w:val="lowerLetter"/>
      <w:lvlText w:val="%5."/>
      <w:lvlJc w:val="left"/>
      <w:pPr>
        <w:ind w:left="6152" w:hanging="360"/>
      </w:pPr>
    </w:lvl>
    <w:lvl w:ilvl="5" w:tentative="1">
      <w:start w:val="1"/>
      <w:numFmt w:val="lowerRoman"/>
      <w:lvlText w:val="%6."/>
      <w:lvlJc w:val="right"/>
      <w:pPr>
        <w:ind w:left="6872" w:hanging="180"/>
      </w:pPr>
    </w:lvl>
    <w:lvl w:ilvl="6" w:tentative="1">
      <w:start w:val="1"/>
      <w:numFmt w:val="decimal"/>
      <w:lvlText w:val="%7."/>
      <w:lvlJc w:val="left"/>
      <w:pPr>
        <w:ind w:left="7592" w:hanging="360"/>
      </w:pPr>
    </w:lvl>
    <w:lvl w:ilvl="7" w:tentative="1">
      <w:start w:val="1"/>
      <w:numFmt w:val="lowerLetter"/>
      <w:lvlText w:val="%8."/>
      <w:lvlJc w:val="left"/>
      <w:pPr>
        <w:ind w:left="8312" w:hanging="360"/>
      </w:pPr>
    </w:lvl>
    <w:lvl w:ilvl="8" w:tentative="1">
      <w:start w:val="1"/>
      <w:numFmt w:val="lowerRoman"/>
      <w:lvlText w:val="%9."/>
      <w:lvlJc w:val="right"/>
      <w:pPr>
        <w:ind w:left="9032" w:hanging="180"/>
      </w:pPr>
    </w:lvl>
  </w:abstractNum>
  <w:abstractNum w:abstractNumId="5">
    <w:nsid w:val="441F16D7"/>
    <w:multiLevelType w:val="hybridMultilevel"/>
    <w:tmpl w:val="7C2C3424"/>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
    <w:nsid w:val="49DF2221"/>
    <w:multiLevelType w:val="hybridMultilevel"/>
    <w:tmpl w:val="2528B37E"/>
    <w:lvl w:ilvl="0">
      <w:start w:val="1"/>
      <w:numFmt w:val="decimal"/>
      <w:lvlText w:val="%1."/>
      <w:lvlJc w:val="left"/>
      <w:pPr>
        <w:ind w:left="1920" w:hanging="360"/>
      </w:pPr>
      <w:rPr>
        <w:rFonts w:hint="default"/>
      </w:rPr>
    </w:lvl>
    <w:lvl w:ilvl="1" w:tentative="1">
      <w:start w:val="1"/>
      <w:numFmt w:val="lowerLetter"/>
      <w:lvlText w:val="%2."/>
      <w:lvlJc w:val="left"/>
      <w:pPr>
        <w:ind w:left="2640" w:hanging="360"/>
      </w:pPr>
    </w:lvl>
    <w:lvl w:ilvl="2" w:tentative="1">
      <w:start w:val="1"/>
      <w:numFmt w:val="lowerRoman"/>
      <w:lvlText w:val="%3."/>
      <w:lvlJc w:val="right"/>
      <w:pPr>
        <w:ind w:left="3360" w:hanging="180"/>
      </w:pPr>
    </w:lvl>
    <w:lvl w:ilvl="3" w:tentative="1">
      <w:start w:val="1"/>
      <w:numFmt w:val="decimal"/>
      <w:lvlText w:val="%4."/>
      <w:lvlJc w:val="left"/>
      <w:pPr>
        <w:ind w:left="4080" w:hanging="360"/>
      </w:pPr>
    </w:lvl>
    <w:lvl w:ilvl="4" w:tentative="1">
      <w:start w:val="1"/>
      <w:numFmt w:val="lowerLetter"/>
      <w:lvlText w:val="%5."/>
      <w:lvlJc w:val="left"/>
      <w:pPr>
        <w:ind w:left="4800" w:hanging="360"/>
      </w:pPr>
    </w:lvl>
    <w:lvl w:ilvl="5" w:tentative="1">
      <w:start w:val="1"/>
      <w:numFmt w:val="lowerRoman"/>
      <w:lvlText w:val="%6."/>
      <w:lvlJc w:val="right"/>
      <w:pPr>
        <w:ind w:left="5520" w:hanging="180"/>
      </w:pPr>
    </w:lvl>
    <w:lvl w:ilvl="6" w:tentative="1">
      <w:start w:val="1"/>
      <w:numFmt w:val="decimal"/>
      <w:lvlText w:val="%7."/>
      <w:lvlJc w:val="left"/>
      <w:pPr>
        <w:ind w:left="6240" w:hanging="360"/>
      </w:pPr>
    </w:lvl>
    <w:lvl w:ilvl="7" w:tentative="1">
      <w:start w:val="1"/>
      <w:numFmt w:val="lowerLetter"/>
      <w:lvlText w:val="%8."/>
      <w:lvlJc w:val="left"/>
      <w:pPr>
        <w:ind w:left="6960" w:hanging="360"/>
      </w:pPr>
    </w:lvl>
    <w:lvl w:ilvl="8" w:tentative="1">
      <w:start w:val="1"/>
      <w:numFmt w:val="lowerRoman"/>
      <w:lvlText w:val="%9."/>
      <w:lvlJc w:val="right"/>
      <w:pPr>
        <w:ind w:left="7680" w:hanging="180"/>
      </w:pPr>
    </w:lvl>
  </w:abstractNum>
  <w:abstractNum w:abstractNumId="7">
    <w:nsid w:val="4FE729F0"/>
    <w:multiLevelType w:val="hybridMultilevel"/>
    <w:tmpl w:val="58AC4436"/>
    <w:lvl w:ilvl="0">
      <w:start w:val="1"/>
      <w:numFmt w:val="lowerLetter"/>
      <w:lvlText w:val="%1)"/>
      <w:lvlJc w:val="left"/>
      <w:pPr>
        <w:ind w:left="2988" w:hanging="360"/>
      </w:pPr>
      <w:rPr>
        <w:rFonts w:hint="default"/>
      </w:r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8">
    <w:nsid w:val="52717473"/>
    <w:multiLevelType w:val="hybridMultilevel"/>
    <w:tmpl w:val="ADF053DE"/>
    <w:lvl w:ilvl="0">
      <w:start w:val="1"/>
      <w:numFmt w:val="lowerLetter"/>
      <w:lvlText w:val="%1)"/>
      <w:lvlJc w:val="left"/>
      <w:pPr>
        <w:ind w:left="3272" w:hanging="360"/>
      </w:pPr>
      <w:rPr>
        <w:rFonts w:hint="default"/>
      </w:rPr>
    </w:lvl>
    <w:lvl w:ilvl="1" w:tentative="1">
      <w:start w:val="1"/>
      <w:numFmt w:val="lowerLetter"/>
      <w:lvlText w:val="%2."/>
      <w:lvlJc w:val="left"/>
      <w:pPr>
        <w:ind w:left="3992" w:hanging="360"/>
      </w:pPr>
    </w:lvl>
    <w:lvl w:ilvl="2" w:tentative="1">
      <w:start w:val="1"/>
      <w:numFmt w:val="lowerRoman"/>
      <w:lvlText w:val="%3."/>
      <w:lvlJc w:val="right"/>
      <w:pPr>
        <w:ind w:left="4712" w:hanging="180"/>
      </w:pPr>
    </w:lvl>
    <w:lvl w:ilvl="3" w:tentative="1">
      <w:start w:val="1"/>
      <w:numFmt w:val="decimal"/>
      <w:lvlText w:val="%4."/>
      <w:lvlJc w:val="left"/>
      <w:pPr>
        <w:ind w:left="5432" w:hanging="360"/>
      </w:pPr>
    </w:lvl>
    <w:lvl w:ilvl="4" w:tentative="1">
      <w:start w:val="1"/>
      <w:numFmt w:val="lowerLetter"/>
      <w:lvlText w:val="%5."/>
      <w:lvlJc w:val="left"/>
      <w:pPr>
        <w:ind w:left="6152" w:hanging="360"/>
      </w:pPr>
    </w:lvl>
    <w:lvl w:ilvl="5" w:tentative="1">
      <w:start w:val="1"/>
      <w:numFmt w:val="lowerRoman"/>
      <w:lvlText w:val="%6."/>
      <w:lvlJc w:val="right"/>
      <w:pPr>
        <w:ind w:left="6872" w:hanging="180"/>
      </w:pPr>
    </w:lvl>
    <w:lvl w:ilvl="6" w:tentative="1">
      <w:start w:val="1"/>
      <w:numFmt w:val="decimal"/>
      <w:lvlText w:val="%7."/>
      <w:lvlJc w:val="left"/>
      <w:pPr>
        <w:ind w:left="7592" w:hanging="360"/>
      </w:pPr>
    </w:lvl>
    <w:lvl w:ilvl="7" w:tentative="1">
      <w:start w:val="1"/>
      <w:numFmt w:val="lowerLetter"/>
      <w:lvlText w:val="%8."/>
      <w:lvlJc w:val="left"/>
      <w:pPr>
        <w:ind w:left="8312" w:hanging="360"/>
      </w:pPr>
    </w:lvl>
    <w:lvl w:ilvl="8" w:tentative="1">
      <w:start w:val="1"/>
      <w:numFmt w:val="lowerRoman"/>
      <w:lvlText w:val="%9."/>
      <w:lvlJc w:val="right"/>
      <w:pPr>
        <w:ind w:left="9032" w:hanging="180"/>
      </w:pPr>
    </w:lvl>
  </w:abstractNum>
  <w:abstractNum w:abstractNumId="9">
    <w:nsid w:val="6035215F"/>
    <w:multiLevelType w:val="hybridMultilevel"/>
    <w:tmpl w:val="E1088C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E41C02"/>
    <w:multiLevelType w:val="hybridMultilevel"/>
    <w:tmpl w:val="FC86407E"/>
    <w:lvl w:ilvl="0">
      <w:start w:val="1"/>
      <w:numFmt w:val="lowerLetter"/>
      <w:lvlText w:val="%1)"/>
      <w:lvlJc w:val="left"/>
      <w:pPr>
        <w:ind w:left="2988" w:hanging="360"/>
      </w:pPr>
      <w:rPr>
        <w:rFonts w:hint="default"/>
      </w:r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1">
    <w:nsid w:val="6DE8304E"/>
    <w:multiLevelType w:val="hybridMultilevel"/>
    <w:tmpl w:val="41941662"/>
    <w:lvl w:ilvl="0">
      <w:start w:val="1"/>
      <w:numFmt w:val="lowerLetter"/>
      <w:lvlText w:val="%1)"/>
      <w:lvlJc w:val="left"/>
      <w:pPr>
        <w:ind w:left="2628" w:hanging="360"/>
      </w:pPr>
      <w:rPr>
        <w:rFonts w:hint="default"/>
      </w:rPr>
    </w:lvl>
    <w:lvl w:ilvl="1" w:tentative="1">
      <w:start w:val="1"/>
      <w:numFmt w:val="lowerLetter"/>
      <w:lvlText w:val="%2."/>
      <w:lvlJc w:val="left"/>
      <w:pPr>
        <w:ind w:left="3348" w:hanging="360"/>
      </w:pPr>
    </w:lvl>
    <w:lvl w:ilvl="2" w:tentative="1">
      <w:start w:val="1"/>
      <w:numFmt w:val="lowerRoman"/>
      <w:lvlText w:val="%3."/>
      <w:lvlJc w:val="right"/>
      <w:pPr>
        <w:ind w:left="4068" w:hanging="180"/>
      </w:pPr>
    </w:lvl>
    <w:lvl w:ilvl="3" w:tentative="1">
      <w:start w:val="1"/>
      <w:numFmt w:val="decimal"/>
      <w:lvlText w:val="%4."/>
      <w:lvlJc w:val="left"/>
      <w:pPr>
        <w:ind w:left="4788" w:hanging="360"/>
      </w:pPr>
    </w:lvl>
    <w:lvl w:ilvl="4" w:tentative="1">
      <w:start w:val="1"/>
      <w:numFmt w:val="lowerLetter"/>
      <w:lvlText w:val="%5."/>
      <w:lvlJc w:val="left"/>
      <w:pPr>
        <w:ind w:left="5508" w:hanging="360"/>
      </w:pPr>
    </w:lvl>
    <w:lvl w:ilvl="5" w:tentative="1">
      <w:start w:val="1"/>
      <w:numFmt w:val="lowerRoman"/>
      <w:lvlText w:val="%6."/>
      <w:lvlJc w:val="right"/>
      <w:pPr>
        <w:ind w:left="6228" w:hanging="180"/>
      </w:pPr>
    </w:lvl>
    <w:lvl w:ilvl="6" w:tentative="1">
      <w:start w:val="1"/>
      <w:numFmt w:val="decimal"/>
      <w:lvlText w:val="%7."/>
      <w:lvlJc w:val="left"/>
      <w:pPr>
        <w:ind w:left="6948" w:hanging="360"/>
      </w:pPr>
    </w:lvl>
    <w:lvl w:ilvl="7" w:tentative="1">
      <w:start w:val="1"/>
      <w:numFmt w:val="lowerLetter"/>
      <w:lvlText w:val="%8."/>
      <w:lvlJc w:val="left"/>
      <w:pPr>
        <w:ind w:left="7668" w:hanging="360"/>
      </w:pPr>
    </w:lvl>
    <w:lvl w:ilvl="8" w:tentative="1">
      <w:start w:val="1"/>
      <w:numFmt w:val="lowerRoman"/>
      <w:lvlText w:val="%9."/>
      <w:lvlJc w:val="right"/>
      <w:pPr>
        <w:ind w:left="8388" w:hanging="180"/>
      </w:pPr>
    </w:lvl>
  </w:abstractNum>
  <w:abstractNum w:abstractNumId="12">
    <w:nsid w:val="75866BD1"/>
    <w:multiLevelType w:val="hybridMultilevel"/>
    <w:tmpl w:val="D2189FCE"/>
    <w:lvl w:ilvl="0">
      <w:start w:val="1"/>
      <w:numFmt w:val="decimal"/>
      <w:lvlText w:val="%1."/>
      <w:lvlJc w:val="left"/>
      <w:pPr>
        <w:ind w:left="2912" w:hanging="360"/>
      </w:pPr>
      <w:rPr>
        <w:rFonts w:hint="default"/>
      </w:rPr>
    </w:lvl>
    <w:lvl w:ilvl="1" w:tentative="1">
      <w:start w:val="1"/>
      <w:numFmt w:val="lowerLetter"/>
      <w:lvlText w:val="%2."/>
      <w:lvlJc w:val="left"/>
      <w:pPr>
        <w:ind w:left="3632" w:hanging="360"/>
      </w:pPr>
    </w:lvl>
    <w:lvl w:ilvl="2" w:tentative="1">
      <w:start w:val="1"/>
      <w:numFmt w:val="lowerRoman"/>
      <w:lvlText w:val="%3."/>
      <w:lvlJc w:val="right"/>
      <w:pPr>
        <w:ind w:left="4352" w:hanging="180"/>
      </w:pPr>
    </w:lvl>
    <w:lvl w:ilvl="3" w:tentative="1">
      <w:start w:val="1"/>
      <w:numFmt w:val="decimal"/>
      <w:lvlText w:val="%4."/>
      <w:lvlJc w:val="left"/>
      <w:pPr>
        <w:ind w:left="5072" w:hanging="360"/>
      </w:pPr>
    </w:lvl>
    <w:lvl w:ilvl="4" w:tentative="1">
      <w:start w:val="1"/>
      <w:numFmt w:val="lowerLetter"/>
      <w:lvlText w:val="%5."/>
      <w:lvlJc w:val="left"/>
      <w:pPr>
        <w:ind w:left="5792" w:hanging="360"/>
      </w:pPr>
    </w:lvl>
    <w:lvl w:ilvl="5" w:tentative="1">
      <w:start w:val="1"/>
      <w:numFmt w:val="lowerRoman"/>
      <w:lvlText w:val="%6."/>
      <w:lvlJc w:val="right"/>
      <w:pPr>
        <w:ind w:left="6512" w:hanging="180"/>
      </w:pPr>
    </w:lvl>
    <w:lvl w:ilvl="6" w:tentative="1">
      <w:start w:val="1"/>
      <w:numFmt w:val="decimal"/>
      <w:lvlText w:val="%7."/>
      <w:lvlJc w:val="left"/>
      <w:pPr>
        <w:ind w:left="7232" w:hanging="360"/>
      </w:pPr>
    </w:lvl>
    <w:lvl w:ilvl="7" w:tentative="1">
      <w:start w:val="1"/>
      <w:numFmt w:val="lowerLetter"/>
      <w:lvlText w:val="%8."/>
      <w:lvlJc w:val="left"/>
      <w:pPr>
        <w:ind w:left="7952" w:hanging="360"/>
      </w:pPr>
    </w:lvl>
    <w:lvl w:ilvl="8" w:tentative="1">
      <w:start w:val="1"/>
      <w:numFmt w:val="lowerRoman"/>
      <w:lvlText w:val="%9."/>
      <w:lvlJc w:val="right"/>
      <w:pPr>
        <w:ind w:left="8672" w:hanging="180"/>
      </w:pPr>
    </w:lvl>
  </w:abstractNum>
  <w:abstractNum w:abstractNumId="13">
    <w:nsid w:val="79DA6576"/>
    <w:multiLevelType w:val="hybridMultilevel"/>
    <w:tmpl w:val="9764662C"/>
    <w:lvl w:ilvl="0">
      <w:start w:val="1"/>
      <w:numFmt w:val="lowerLetter"/>
      <w:lvlText w:val="%1)"/>
      <w:lvlJc w:val="left"/>
      <w:pPr>
        <w:ind w:left="3632" w:hanging="360"/>
      </w:pPr>
      <w:rPr>
        <w:rFonts w:hint="default"/>
      </w:rPr>
    </w:lvl>
    <w:lvl w:ilvl="1" w:tentative="1">
      <w:start w:val="1"/>
      <w:numFmt w:val="lowerLetter"/>
      <w:lvlText w:val="%2."/>
      <w:lvlJc w:val="left"/>
      <w:pPr>
        <w:ind w:left="4352" w:hanging="360"/>
      </w:pPr>
    </w:lvl>
    <w:lvl w:ilvl="2" w:tentative="1">
      <w:start w:val="1"/>
      <w:numFmt w:val="lowerRoman"/>
      <w:lvlText w:val="%3."/>
      <w:lvlJc w:val="right"/>
      <w:pPr>
        <w:ind w:left="5072" w:hanging="180"/>
      </w:pPr>
    </w:lvl>
    <w:lvl w:ilvl="3" w:tentative="1">
      <w:start w:val="1"/>
      <w:numFmt w:val="decimal"/>
      <w:lvlText w:val="%4."/>
      <w:lvlJc w:val="left"/>
      <w:pPr>
        <w:ind w:left="5792" w:hanging="360"/>
      </w:pPr>
    </w:lvl>
    <w:lvl w:ilvl="4" w:tentative="1">
      <w:start w:val="1"/>
      <w:numFmt w:val="lowerLetter"/>
      <w:lvlText w:val="%5."/>
      <w:lvlJc w:val="left"/>
      <w:pPr>
        <w:ind w:left="6512" w:hanging="360"/>
      </w:pPr>
    </w:lvl>
    <w:lvl w:ilvl="5" w:tentative="1">
      <w:start w:val="1"/>
      <w:numFmt w:val="lowerRoman"/>
      <w:lvlText w:val="%6."/>
      <w:lvlJc w:val="right"/>
      <w:pPr>
        <w:ind w:left="7232" w:hanging="180"/>
      </w:pPr>
    </w:lvl>
    <w:lvl w:ilvl="6" w:tentative="1">
      <w:start w:val="1"/>
      <w:numFmt w:val="decimal"/>
      <w:lvlText w:val="%7."/>
      <w:lvlJc w:val="left"/>
      <w:pPr>
        <w:ind w:left="7952" w:hanging="360"/>
      </w:pPr>
    </w:lvl>
    <w:lvl w:ilvl="7" w:tentative="1">
      <w:start w:val="1"/>
      <w:numFmt w:val="lowerLetter"/>
      <w:lvlText w:val="%8."/>
      <w:lvlJc w:val="left"/>
      <w:pPr>
        <w:ind w:left="8672" w:hanging="360"/>
      </w:pPr>
    </w:lvl>
    <w:lvl w:ilvl="8" w:tentative="1">
      <w:start w:val="1"/>
      <w:numFmt w:val="lowerRoman"/>
      <w:lvlText w:val="%9."/>
      <w:lvlJc w:val="right"/>
      <w:pPr>
        <w:ind w:left="9392" w:hanging="180"/>
      </w:pPr>
    </w:lvl>
  </w:abstractNum>
  <w:abstractNum w:abstractNumId="14">
    <w:nsid w:val="7EE2027B"/>
    <w:multiLevelType w:val="hybridMultilevel"/>
    <w:tmpl w:val="861C5E5C"/>
    <w:lvl w:ilvl="0">
      <w:start w:val="1"/>
      <w:numFmt w:val="lowerLetter"/>
      <w:lvlText w:val="%1)"/>
      <w:lvlJc w:val="left"/>
      <w:pPr>
        <w:ind w:left="3632" w:hanging="360"/>
      </w:pPr>
      <w:rPr>
        <w:rFonts w:hint="default"/>
      </w:rPr>
    </w:lvl>
    <w:lvl w:ilvl="1" w:tentative="1">
      <w:start w:val="1"/>
      <w:numFmt w:val="lowerLetter"/>
      <w:lvlText w:val="%2."/>
      <w:lvlJc w:val="left"/>
      <w:pPr>
        <w:ind w:left="4352" w:hanging="360"/>
      </w:pPr>
    </w:lvl>
    <w:lvl w:ilvl="2" w:tentative="1">
      <w:start w:val="1"/>
      <w:numFmt w:val="lowerRoman"/>
      <w:lvlText w:val="%3."/>
      <w:lvlJc w:val="right"/>
      <w:pPr>
        <w:ind w:left="5072" w:hanging="180"/>
      </w:pPr>
    </w:lvl>
    <w:lvl w:ilvl="3" w:tentative="1">
      <w:start w:val="1"/>
      <w:numFmt w:val="decimal"/>
      <w:lvlText w:val="%4."/>
      <w:lvlJc w:val="left"/>
      <w:pPr>
        <w:ind w:left="5792" w:hanging="360"/>
      </w:pPr>
    </w:lvl>
    <w:lvl w:ilvl="4" w:tentative="1">
      <w:start w:val="1"/>
      <w:numFmt w:val="lowerLetter"/>
      <w:lvlText w:val="%5."/>
      <w:lvlJc w:val="left"/>
      <w:pPr>
        <w:ind w:left="6512" w:hanging="360"/>
      </w:pPr>
    </w:lvl>
    <w:lvl w:ilvl="5" w:tentative="1">
      <w:start w:val="1"/>
      <w:numFmt w:val="lowerRoman"/>
      <w:lvlText w:val="%6."/>
      <w:lvlJc w:val="right"/>
      <w:pPr>
        <w:ind w:left="7232" w:hanging="180"/>
      </w:pPr>
    </w:lvl>
    <w:lvl w:ilvl="6" w:tentative="1">
      <w:start w:val="1"/>
      <w:numFmt w:val="decimal"/>
      <w:lvlText w:val="%7."/>
      <w:lvlJc w:val="left"/>
      <w:pPr>
        <w:ind w:left="7952" w:hanging="360"/>
      </w:pPr>
    </w:lvl>
    <w:lvl w:ilvl="7" w:tentative="1">
      <w:start w:val="1"/>
      <w:numFmt w:val="lowerLetter"/>
      <w:lvlText w:val="%8."/>
      <w:lvlJc w:val="left"/>
      <w:pPr>
        <w:ind w:left="8672" w:hanging="360"/>
      </w:pPr>
    </w:lvl>
    <w:lvl w:ilvl="8" w:tentative="1">
      <w:start w:val="1"/>
      <w:numFmt w:val="lowerRoman"/>
      <w:lvlText w:val="%9."/>
      <w:lvlJc w:val="right"/>
      <w:pPr>
        <w:ind w:left="9392" w:hanging="180"/>
      </w:pPr>
    </w:lvl>
  </w:abstractNum>
  <w:num w:numId="1">
    <w:abstractNumId w:val="3"/>
  </w:num>
  <w:num w:numId="2">
    <w:abstractNumId w:val="9"/>
  </w:num>
  <w:num w:numId="3">
    <w:abstractNumId w:val="6"/>
  </w:num>
  <w:num w:numId="4">
    <w:abstractNumId w:val="5"/>
  </w:num>
  <w:num w:numId="5">
    <w:abstractNumId w:val="1"/>
  </w:num>
  <w:num w:numId="6">
    <w:abstractNumId w:val="10"/>
  </w:num>
  <w:num w:numId="7">
    <w:abstractNumId w:val="11"/>
  </w:num>
  <w:num w:numId="8">
    <w:abstractNumId w:val="7"/>
  </w:num>
  <w:num w:numId="9">
    <w:abstractNumId w:val="12"/>
  </w:num>
  <w:num w:numId="10">
    <w:abstractNumId w:val="4"/>
  </w:num>
  <w:num w:numId="11">
    <w:abstractNumId w:val="0"/>
  </w:num>
  <w:num w:numId="12">
    <w:abstractNumId w:val="8"/>
  </w:num>
  <w:num w:numId="13">
    <w:abstractNumId w:val="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01"/>
    <w:rsid w:val="00005E1D"/>
    <w:rsid w:val="00031EAF"/>
    <w:rsid w:val="00033D8F"/>
    <w:rsid w:val="00036F39"/>
    <w:rsid w:val="00042AD4"/>
    <w:rsid w:val="000478B1"/>
    <w:rsid w:val="000522D3"/>
    <w:rsid w:val="00055943"/>
    <w:rsid w:val="000658B7"/>
    <w:rsid w:val="000679CF"/>
    <w:rsid w:val="00070D74"/>
    <w:rsid w:val="0007245C"/>
    <w:rsid w:val="00075B3F"/>
    <w:rsid w:val="0008190F"/>
    <w:rsid w:val="00087921"/>
    <w:rsid w:val="000973F8"/>
    <w:rsid w:val="000A1EA6"/>
    <w:rsid w:val="000A292C"/>
    <w:rsid w:val="000A30A5"/>
    <w:rsid w:val="000B0B8F"/>
    <w:rsid w:val="000B0D16"/>
    <w:rsid w:val="000B332D"/>
    <w:rsid w:val="000B3D8F"/>
    <w:rsid w:val="000C1E76"/>
    <w:rsid w:val="000C3CAA"/>
    <w:rsid w:val="000D42F6"/>
    <w:rsid w:val="000D7637"/>
    <w:rsid w:val="000E1B01"/>
    <w:rsid w:val="000E741B"/>
    <w:rsid w:val="000F1CBA"/>
    <w:rsid w:val="000F48ED"/>
    <w:rsid w:val="0010362E"/>
    <w:rsid w:val="001062A8"/>
    <w:rsid w:val="0011004B"/>
    <w:rsid w:val="00110107"/>
    <w:rsid w:val="001137D9"/>
    <w:rsid w:val="00115153"/>
    <w:rsid w:val="00124C96"/>
    <w:rsid w:val="001327B9"/>
    <w:rsid w:val="00141468"/>
    <w:rsid w:val="00157D17"/>
    <w:rsid w:val="00164EE5"/>
    <w:rsid w:val="001654FC"/>
    <w:rsid w:val="001673CB"/>
    <w:rsid w:val="00173961"/>
    <w:rsid w:val="00185D4E"/>
    <w:rsid w:val="00197705"/>
    <w:rsid w:val="001B40CD"/>
    <w:rsid w:val="001D7101"/>
    <w:rsid w:val="001E1CA3"/>
    <w:rsid w:val="001F0ECD"/>
    <w:rsid w:val="001F7A2D"/>
    <w:rsid w:val="001F7E0D"/>
    <w:rsid w:val="002015C9"/>
    <w:rsid w:val="0020189D"/>
    <w:rsid w:val="0020351D"/>
    <w:rsid w:val="00211361"/>
    <w:rsid w:val="00211CD3"/>
    <w:rsid w:val="00213102"/>
    <w:rsid w:val="002177EE"/>
    <w:rsid w:val="00217BB4"/>
    <w:rsid w:val="002221E5"/>
    <w:rsid w:val="00231B4F"/>
    <w:rsid w:val="00235A60"/>
    <w:rsid w:val="002418ED"/>
    <w:rsid w:val="00250546"/>
    <w:rsid w:val="002541AA"/>
    <w:rsid w:val="00257584"/>
    <w:rsid w:val="00261B85"/>
    <w:rsid w:val="00262F92"/>
    <w:rsid w:val="00267476"/>
    <w:rsid w:val="00270791"/>
    <w:rsid w:val="00272C11"/>
    <w:rsid w:val="00276AB7"/>
    <w:rsid w:val="00276EFC"/>
    <w:rsid w:val="002A2EE1"/>
    <w:rsid w:val="002A4C41"/>
    <w:rsid w:val="002A4E79"/>
    <w:rsid w:val="002A5AEF"/>
    <w:rsid w:val="002B77FF"/>
    <w:rsid w:val="002C556A"/>
    <w:rsid w:val="002D0696"/>
    <w:rsid w:val="002D13FD"/>
    <w:rsid w:val="002D7DD5"/>
    <w:rsid w:val="002F3C94"/>
    <w:rsid w:val="00303815"/>
    <w:rsid w:val="003047B8"/>
    <w:rsid w:val="00306455"/>
    <w:rsid w:val="00313F7E"/>
    <w:rsid w:val="00315FDB"/>
    <w:rsid w:val="00317B2F"/>
    <w:rsid w:val="00324087"/>
    <w:rsid w:val="00350260"/>
    <w:rsid w:val="00352127"/>
    <w:rsid w:val="00360176"/>
    <w:rsid w:val="003638D8"/>
    <w:rsid w:val="00366C1C"/>
    <w:rsid w:val="00375A76"/>
    <w:rsid w:val="00383240"/>
    <w:rsid w:val="003876D7"/>
    <w:rsid w:val="00387D26"/>
    <w:rsid w:val="00394985"/>
    <w:rsid w:val="003A1802"/>
    <w:rsid w:val="003A4A92"/>
    <w:rsid w:val="003C05DE"/>
    <w:rsid w:val="003C2547"/>
    <w:rsid w:val="003C5645"/>
    <w:rsid w:val="003C6DBA"/>
    <w:rsid w:val="003D2EE7"/>
    <w:rsid w:val="003D30DD"/>
    <w:rsid w:val="003D521F"/>
    <w:rsid w:val="003E4FCB"/>
    <w:rsid w:val="003E516D"/>
    <w:rsid w:val="003F06A8"/>
    <w:rsid w:val="00402068"/>
    <w:rsid w:val="00404994"/>
    <w:rsid w:val="00406066"/>
    <w:rsid w:val="00411C04"/>
    <w:rsid w:val="00411EDA"/>
    <w:rsid w:val="00415F67"/>
    <w:rsid w:val="00416B57"/>
    <w:rsid w:val="0042570D"/>
    <w:rsid w:val="004362D2"/>
    <w:rsid w:val="00452A07"/>
    <w:rsid w:val="004552D9"/>
    <w:rsid w:val="004569D9"/>
    <w:rsid w:val="00463303"/>
    <w:rsid w:val="004655A5"/>
    <w:rsid w:val="004710EA"/>
    <w:rsid w:val="00474F77"/>
    <w:rsid w:val="00481803"/>
    <w:rsid w:val="00484289"/>
    <w:rsid w:val="004914CE"/>
    <w:rsid w:val="00493E0C"/>
    <w:rsid w:val="0049407D"/>
    <w:rsid w:val="004969B9"/>
    <w:rsid w:val="004A0BFA"/>
    <w:rsid w:val="004B0087"/>
    <w:rsid w:val="004C0030"/>
    <w:rsid w:val="004C00A2"/>
    <w:rsid w:val="004C3076"/>
    <w:rsid w:val="004C5A71"/>
    <w:rsid w:val="004D55D8"/>
    <w:rsid w:val="004D7EB8"/>
    <w:rsid w:val="004F11C8"/>
    <w:rsid w:val="004F6764"/>
    <w:rsid w:val="0050233E"/>
    <w:rsid w:val="00502AB7"/>
    <w:rsid w:val="005031E6"/>
    <w:rsid w:val="00512535"/>
    <w:rsid w:val="0051737E"/>
    <w:rsid w:val="00525589"/>
    <w:rsid w:val="0053426F"/>
    <w:rsid w:val="00541C99"/>
    <w:rsid w:val="00543166"/>
    <w:rsid w:val="0054355E"/>
    <w:rsid w:val="00547651"/>
    <w:rsid w:val="005516E2"/>
    <w:rsid w:val="005517F8"/>
    <w:rsid w:val="00551AAE"/>
    <w:rsid w:val="00565FB2"/>
    <w:rsid w:val="00567515"/>
    <w:rsid w:val="0057445B"/>
    <w:rsid w:val="00575F27"/>
    <w:rsid w:val="00582229"/>
    <w:rsid w:val="0058481F"/>
    <w:rsid w:val="0058673A"/>
    <w:rsid w:val="00587643"/>
    <w:rsid w:val="00591627"/>
    <w:rsid w:val="00595FFE"/>
    <w:rsid w:val="005A0376"/>
    <w:rsid w:val="005A17DF"/>
    <w:rsid w:val="005A7DD8"/>
    <w:rsid w:val="005B5A0B"/>
    <w:rsid w:val="005B605E"/>
    <w:rsid w:val="005C2A04"/>
    <w:rsid w:val="005C46D2"/>
    <w:rsid w:val="005C748D"/>
    <w:rsid w:val="005D1676"/>
    <w:rsid w:val="005D3691"/>
    <w:rsid w:val="005D4BA8"/>
    <w:rsid w:val="005F7ED5"/>
    <w:rsid w:val="00605A00"/>
    <w:rsid w:val="00605C7F"/>
    <w:rsid w:val="00606990"/>
    <w:rsid w:val="00607C0B"/>
    <w:rsid w:val="00615A83"/>
    <w:rsid w:val="006201E3"/>
    <w:rsid w:val="00620324"/>
    <w:rsid w:val="00622B59"/>
    <w:rsid w:val="006258C3"/>
    <w:rsid w:val="00631B93"/>
    <w:rsid w:val="00631BE3"/>
    <w:rsid w:val="00633148"/>
    <w:rsid w:val="006331AF"/>
    <w:rsid w:val="00635B4A"/>
    <w:rsid w:val="00644617"/>
    <w:rsid w:val="00645225"/>
    <w:rsid w:val="00655FDE"/>
    <w:rsid w:val="00661AAD"/>
    <w:rsid w:val="0066361C"/>
    <w:rsid w:val="00666D92"/>
    <w:rsid w:val="0067122E"/>
    <w:rsid w:val="00671E2E"/>
    <w:rsid w:val="0068588E"/>
    <w:rsid w:val="006A04FC"/>
    <w:rsid w:val="006A10E4"/>
    <w:rsid w:val="006A2DF6"/>
    <w:rsid w:val="006A427E"/>
    <w:rsid w:val="006B0CD4"/>
    <w:rsid w:val="006B3A0D"/>
    <w:rsid w:val="006B75CC"/>
    <w:rsid w:val="006C0E70"/>
    <w:rsid w:val="006C2AD1"/>
    <w:rsid w:val="006C7023"/>
    <w:rsid w:val="006D1AFE"/>
    <w:rsid w:val="006E04EA"/>
    <w:rsid w:val="006E2335"/>
    <w:rsid w:val="006F0936"/>
    <w:rsid w:val="006F11CC"/>
    <w:rsid w:val="006F27CA"/>
    <w:rsid w:val="006F2D83"/>
    <w:rsid w:val="006F6AFC"/>
    <w:rsid w:val="006F7B1D"/>
    <w:rsid w:val="00705575"/>
    <w:rsid w:val="00707C04"/>
    <w:rsid w:val="00711BCB"/>
    <w:rsid w:val="00717C95"/>
    <w:rsid w:val="00734A06"/>
    <w:rsid w:val="0073703B"/>
    <w:rsid w:val="00741585"/>
    <w:rsid w:val="007444A3"/>
    <w:rsid w:val="00750BF5"/>
    <w:rsid w:val="007523CE"/>
    <w:rsid w:val="00763070"/>
    <w:rsid w:val="007635D5"/>
    <w:rsid w:val="007659E8"/>
    <w:rsid w:val="00766029"/>
    <w:rsid w:val="00775337"/>
    <w:rsid w:val="00775FE8"/>
    <w:rsid w:val="00784654"/>
    <w:rsid w:val="007849C7"/>
    <w:rsid w:val="00785C4C"/>
    <w:rsid w:val="00793F3E"/>
    <w:rsid w:val="007A1BF4"/>
    <w:rsid w:val="007A3802"/>
    <w:rsid w:val="007A386C"/>
    <w:rsid w:val="007A6105"/>
    <w:rsid w:val="007B00B5"/>
    <w:rsid w:val="007B2A1F"/>
    <w:rsid w:val="007C16C1"/>
    <w:rsid w:val="007C52CD"/>
    <w:rsid w:val="007C543B"/>
    <w:rsid w:val="007C73CF"/>
    <w:rsid w:val="007D1A2A"/>
    <w:rsid w:val="007D6089"/>
    <w:rsid w:val="007D6336"/>
    <w:rsid w:val="00812589"/>
    <w:rsid w:val="00821A97"/>
    <w:rsid w:val="00832C70"/>
    <w:rsid w:val="0083604E"/>
    <w:rsid w:val="008421D4"/>
    <w:rsid w:val="00855D0F"/>
    <w:rsid w:val="00855D68"/>
    <w:rsid w:val="00864E45"/>
    <w:rsid w:val="00872542"/>
    <w:rsid w:val="0088051B"/>
    <w:rsid w:val="00883BBD"/>
    <w:rsid w:val="00884C6E"/>
    <w:rsid w:val="00885942"/>
    <w:rsid w:val="00885DE1"/>
    <w:rsid w:val="00896785"/>
    <w:rsid w:val="008A09BF"/>
    <w:rsid w:val="008A21D7"/>
    <w:rsid w:val="008A56C9"/>
    <w:rsid w:val="008A6327"/>
    <w:rsid w:val="008B1CEB"/>
    <w:rsid w:val="008B3214"/>
    <w:rsid w:val="008B3503"/>
    <w:rsid w:val="008B47CB"/>
    <w:rsid w:val="008B53D1"/>
    <w:rsid w:val="008C264F"/>
    <w:rsid w:val="008C64CB"/>
    <w:rsid w:val="008D476B"/>
    <w:rsid w:val="008E0DB0"/>
    <w:rsid w:val="008E1DC0"/>
    <w:rsid w:val="008E4BE1"/>
    <w:rsid w:val="008F4FFB"/>
    <w:rsid w:val="008F5047"/>
    <w:rsid w:val="008F672E"/>
    <w:rsid w:val="008F736D"/>
    <w:rsid w:val="00904781"/>
    <w:rsid w:val="00907245"/>
    <w:rsid w:val="00907CE0"/>
    <w:rsid w:val="009133B3"/>
    <w:rsid w:val="0091517B"/>
    <w:rsid w:val="00915A64"/>
    <w:rsid w:val="00924A95"/>
    <w:rsid w:val="00925A64"/>
    <w:rsid w:val="009311AE"/>
    <w:rsid w:val="00944617"/>
    <w:rsid w:val="009501B3"/>
    <w:rsid w:val="009522A9"/>
    <w:rsid w:val="00953CA0"/>
    <w:rsid w:val="00955A9B"/>
    <w:rsid w:val="00961B15"/>
    <w:rsid w:val="009628DC"/>
    <w:rsid w:val="00963251"/>
    <w:rsid w:val="00970DFA"/>
    <w:rsid w:val="00970EBA"/>
    <w:rsid w:val="00973FDB"/>
    <w:rsid w:val="0098089C"/>
    <w:rsid w:val="0098149C"/>
    <w:rsid w:val="00981DC1"/>
    <w:rsid w:val="009838D2"/>
    <w:rsid w:val="009901C7"/>
    <w:rsid w:val="009A71F7"/>
    <w:rsid w:val="009B2A3F"/>
    <w:rsid w:val="009B577A"/>
    <w:rsid w:val="009B7309"/>
    <w:rsid w:val="009C7D0D"/>
    <w:rsid w:val="009D0CE0"/>
    <w:rsid w:val="009E1911"/>
    <w:rsid w:val="009F13BB"/>
    <w:rsid w:val="009F46D6"/>
    <w:rsid w:val="00A062A4"/>
    <w:rsid w:val="00A062E7"/>
    <w:rsid w:val="00A1737C"/>
    <w:rsid w:val="00A20544"/>
    <w:rsid w:val="00A31A2B"/>
    <w:rsid w:val="00A3377E"/>
    <w:rsid w:val="00A40049"/>
    <w:rsid w:val="00A424DF"/>
    <w:rsid w:val="00A44D87"/>
    <w:rsid w:val="00A4511C"/>
    <w:rsid w:val="00A46265"/>
    <w:rsid w:val="00A515A4"/>
    <w:rsid w:val="00A70489"/>
    <w:rsid w:val="00A71203"/>
    <w:rsid w:val="00A7131D"/>
    <w:rsid w:val="00A7143D"/>
    <w:rsid w:val="00A73324"/>
    <w:rsid w:val="00A82362"/>
    <w:rsid w:val="00A9108C"/>
    <w:rsid w:val="00A969DD"/>
    <w:rsid w:val="00A97624"/>
    <w:rsid w:val="00AA0DE1"/>
    <w:rsid w:val="00AA4258"/>
    <w:rsid w:val="00AB363C"/>
    <w:rsid w:val="00AB4D46"/>
    <w:rsid w:val="00AC2693"/>
    <w:rsid w:val="00AC3AF0"/>
    <w:rsid w:val="00AD1ADA"/>
    <w:rsid w:val="00AE16B7"/>
    <w:rsid w:val="00AE19D7"/>
    <w:rsid w:val="00AE63B9"/>
    <w:rsid w:val="00AF0D76"/>
    <w:rsid w:val="00B07087"/>
    <w:rsid w:val="00B10A12"/>
    <w:rsid w:val="00B300AE"/>
    <w:rsid w:val="00B61EF6"/>
    <w:rsid w:val="00B64A72"/>
    <w:rsid w:val="00B66E41"/>
    <w:rsid w:val="00B70E18"/>
    <w:rsid w:val="00B805A2"/>
    <w:rsid w:val="00B822EC"/>
    <w:rsid w:val="00B87BF9"/>
    <w:rsid w:val="00B968B5"/>
    <w:rsid w:val="00BA2B23"/>
    <w:rsid w:val="00BA321C"/>
    <w:rsid w:val="00BC3CE0"/>
    <w:rsid w:val="00BC4449"/>
    <w:rsid w:val="00BD0D39"/>
    <w:rsid w:val="00BD2821"/>
    <w:rsid w:val="00BD493C"/>
    <w:rsid w:val="00BD6ADF"/>
    <w:rsid w:val="00BD7D8C"/>
    <w:rsid w:val="00BE39D2"/>
    <w:rsid w:val="00C03AD8"/>
    <w:rsid w:val="00C128FA"/>
    <w:rsid w:val="00C235B0"/>
    <w:rsid w:val="00C24A1D"/>
    <w:rsid w:val="00C27C48"/>
    <w:rsid w:val="00C355ED"/>
    <w:rsid w:val="00C51667"/>
    <w:rsid w:val="00C557E7"/>
    <w:rsid w:val="00C6345D"/>
    <w:rsid w:val="00C72628"/>
    <w:rsid w:val="00C757E7"/>
    <w:rsid w:val="00C75FE6"/>
    <w:rsid w:val="00C76606"/>
    <w:rsid w:val="00C769B2"/>
    <w:rsid w:val="00C807FA"/>
    <w:rsid w:val="00C846D8"/>
    <w:rsid w:val="00C9048C"/>
    <w:rsid w:val="00C92F14"/>
    <w:rsid w:val="00C93B37"/>
    <w:rsid w:val="00C97829"/>
    <w:rsid w:val="00CC4B23"/>
    <w:rsid w:val="00CE2EE8"/>
    <w:rsid w:val="00CE3986"/>
    <w:rsid w:val="00CE6C37"/>
    <w:rsid w:val="00CF07B9"/>
    <w:rsid w:val="00CF1EFE"/>
    <w:rsid w:val="00CF2770"/>
    <w:rsid w:val="00CF4E2D"/>
    <w:rsid w:val="00D03FA1"/>
    <w:rsid w:val="00D051F2"/>
    <w:rsid w:val="00D06562"/>
    <w:rsid w:val="00D14213"/>
    <w:rsid w:val="00D178DA"/>
    <w:rsid w:val="00D27D24"/>
    <w:rsid w:val="00D30FCC"/>
    <w:rsid w:val="00D31AD0"/>
    <w:rsid w:val="00D33ABE"/>
    <w:rsid w:val="00D55F86"/>
    <w:rsid w:val="00D60234"/>
    <w:rsid w:val="00D73CFE"/>
    <w:rsid w:val="00D86201"/>
    <w:rsid w:val="00D96174"/>
    <w:rsid w:val="00DA1944"/>
    <w:rsid w:val="00DB33B8"/>
    <w:rsid w:val="00DC00AC"/>
    <w:rsid w:val="00DC07BC"/>
    <w:rsid w:val="00DC27A5"/>
    <w:rsid w:val="00DC6488"/>
    <w:rsid w:val="00DC72AF"/>
    <w:rsid w:val="00DD43F5"/>
    <w:rsid w:val="00DD7F04"/>
    <w:rsid w:val="00DE0C27"/>
    <w:rsid w:val="00DE32DE"/>
    <w:rsid w:val="00DE4DF0"/>
    <w:rsid w:val="00DF1588"/>
    <w:rsid w:val="00DF2A43"/>
    <w:rsid w:val="00E05CDB"/>
    <w:rsid w:val="00E13118"/>
    <w:rsid w:val="00E16AE5"/>
    <w:rsid w:val="00E210F3"/>
    <w:rsid w:val="00E24FB5"/>
    <w:rsid w:val="00E267C0"/>
    <w:rsid w:val="00E275F5"/>
    <w:rsid w:val="00E301BE"/>
    <w:rsid w:val="00E53110"/>
    <w:rsid w:val="00E53F8C"/>
    <w:rsid w:val="00E56185"/>
    <w:rsid w:val="00E56BC2"/>
    <w:rsid w:val="00E629FA"/>
    <w:rsid w:val="00E62FA0"/>
    <w:rsid w:val="00E65565"/>
    <w:rsid w:val="00E74080"/>
    <w:rsid w:val="00E90EE9"/>
    <w:rsid w:val="00E94C7B"/>
    <w:rsid w:val="00E95F9E"/>
    <w:rsid w:val="00EA1110"/>
    <w:rsid w:val="00EB2C5D"/>
    <w:rsid w:val="00EB2D8E"/>
    <w:rsid w:val="00EC29E7"/>
    <w:rsid w:val="00EC79F7"/>
    <w:rsid w:val="00ED2114"/>
    <w:rsid w:val="00EE23BB"/>
    <w:rsid w:val="00EE2CE4"/>
    <w:rsid w:val="00EE77FA"/>
    <w:rsid w:val="00EF03A6"/>
    <w:rsid w:val="00F00D60"/>
    <w:rsid w:val="00F03420"/>
    <w:rsid w:val="00F071E5"/>
    <w:rsid w:val="00F13C5D"/>
    <w:rsid w:val="00F13CBF"/>
    <w:rsid w:val="00F154B3"/>
    <w:rsid w:val="00F20A69"/>
    <w:rsid w:val="00F2170F"/>
    <w:rsid w:val="00F24241"/>
    <w:rsid w:val="00F37DE4"/>
    <w:rsid w:val="00F40080"/>
    <w:rsid w:val="00F40A46"/>
    <w:rsid w:val="00F51AA6"/>
    <w:rsid w:val="00F5318B"/>
    <w:rsid w:val="00F60615"/>
    <w:rsid w:val="00F63AE7"/>
    <w:rsid w:val="00F70B7D"/>
    <w:rsid w:val="00F727F6"/>
    <w:rsid w:val="00F762EF"/>
    <w:rsid w:val="00F84717"/>
    <w:rsid w:val="00F9250B"/>
    <w:rsid w:val="00F94897"/>
    <w:rsid w:val="00F96EF1"/>
    <w:rsid w:val="00FA3736"/>
    <w:rsid w:val="00FA38DD"/>
    <w:rsid w:val="00FA5ED8"/>
    <w:rsid w:val="00FB07C4"/>
    <w:rsid w:val="00FB2A95"/>
    <w:rsid w:val="00FB3201"/>
    <w:rsid w:val="00FB4F96"/>
    <w:rsid w:val="00FB5911"/>
    <w:rsid w:val="00FB61A9"/>
    <w:rsid w:val="00FB6BF9"/>
    <w:rsid w:val="00FC22FA"/>
    <w:rsid w:val="00FE3ED8"/>
    <w:rsid w:val="00FF481E"/>
    <w:rsid w:val="00FF53D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25DA865-1035-4BFE-8325-B100B34D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ind w:left="1066"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customStyle="1" w:styleId="xparagraph">
    <w:name w:val="x_paragraph"/>
    <w:basedOn w:val="Normal"/>
    <w:rsid w:val="006C702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xnormaltextrun">
    <w:name w:val="x_normaltextrun"/>
    <w:basedOn w:val="DefaultParagraphFont"/>
    <w:rsid w:val="006C7023"/>
  </w:style>
  <w:style w:type="character" w:customStyle="1" w:styleId="xeop">
    <w:name w:val="x_eop"/>
    <w:basedOn w:val="DefaultParagraphFont"/>
    <w:rsid w:val="006C7023"/>
  </w:style>
  <w:style w:type="paragraph" w:styleId="ListParagraph">
    <w:name w:val="List Paragraph"/>
    <w:basedOn w:val="Normal"/>
    <w:uiPriority w:val="34"/>
    <w:qFormat/>
    <w:rsid w:val="000E1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abinete%2003\Documents\Modelos%20Personalizados%20do%20Office\TIMBRE%20-%20modelo.dotx"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F61F-6031-4A1B-BD1D-1F2BB336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 modelo.dotx</Template>
  <TotalTime>994</TotalTime>
  <Pages>2</Pages>
  <Words>292</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03</dc:creator>
  <cp:lastModifiedBy>leopistilavereador@hotmail.com</cp:lastModifiedBy>
  <cp:revision>386</cp:revision>
  <cp:lastPrinted>2022-05-13T18:19:00Z</cp:lastPrinted>
  <dcterms:created xsi:type="dcterms:W3CDTF">2025-01-20T19:55:00Z</dcterms:created>
  <dcterms:modified xsi:type="dcterms:W3CDTF">2026-02-23T19:59:00Z</dcterms:modified>
</cp:coreProperties>
</file>