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5C91" w:rsidRPr="00A34F6B" w:rsidP="006C7023" w14:paraId="1051DE46" w14:textId="77777777">
      <w:pPr>
        <w:jc w:val="both"/>
        <w:rPr>
          <w:rFonts w:cstheme="minorHAnsi"/>
          <w:sz w:val="24"/>
          <w:szCs w:val="24"/>
        </w:rPr>
      </w:pPr>
    </w:p>
    <w:p w:rsidR="006D5C91" w:rsidRPr="00A34F6B" w:rsidP="006C7023" w14:paraId="499B34EA" w14:textId="7941659E">
      <w:pPr>
        <w:jc w:val="both"/>
        <w:rPr>
          <w:rFonts w:cstheme="minorHAnsi"/>
          <w:sz w:val="24"/>
          <w:szCs w:val="24"/>
        </w:rPr>
      </w:pPr>
      <w:r w:rsidRPr="00A34F6B">
        <w:rPr>
          <w:rFonts w:cstheme="minorHAnsi"/>
          <w:sz w:val="24"/>
          <w:szCs w:val="24"/>
        </w:rPr>
        <w:t>Projeto de Decreto Legislativo Nº 3/2026</w:t>
      </w:r>
    </w:p>
    <w:p w:rsidR="0054358D" w:rsidRPr="00A34F6B" w:rsidP="006C7023" w14:paraId="534F09F1" w14:textId="77777777">
      <w:pPr>
        <w:jc w:val="both"/>
        <w:rPr>
          <w:rFonts w:cstheme="minorHAnsi"/>
          <w:sz w:val="24"/>
          <w:szCs w:val="24"/>
        </w:rPr>
      </w:pPr>
    </w:p>
    <w:p w:rsidR="0054358D" w:rsidRPr="00A34F6B" w:rsidP="006C7023" w14:paraId="1A3D5259" w14:textId="77777777">
      <w:pPr>
        <w:jc w:val="both"/>
        <w:rPr>
          <w:rFonts w:cstheme="minorHAnsi"/>
          <w:sz w:val="24"/>
          <w:szCs w:val="24"/>
        </w:rPr>
      </w:pPr>
    </w:p>
    <w:p w:rsidR="00724E14" w:rsidRPr="00A34F6B" w:rsidP="00724E14" w14:paraId="3D8CD41C" w14:textId="77777777">
      <w:pPr>
        <w:ind w:left="1440"/>
        <w:jc w:val="both"/>
        <w:rPr>
          <w:rFonts w:cstheme="minorHAnsi"/>
          <w:b/>
          <w:sz w:val="24"/>
          <w:szCs w:val="24"/>
          <w:u w:val="single"/>
        </w:rPr>
      </w:pPr>
      <w:r w:rsidRPr="00A34F6B">
        <w:rPr>
          <w:rFonts w:cstheme="minorHAnsi"/>
          <w:b/>
          <w:sz w:val="24"/>
          <w:szCs w:val="24"/>
          <w:u w:val="single"/>
        </w:rPr>
        <w:t>PROJETO DE DECRETO-LEGISLATIVO</w:t>
      </w:r>
    </w:p>
    <w:p w:rsidR="00724E14" w:rsidRPr="00A34F6B" w:rsidP="00724E14" w14:paraId="5EB1FD5A" w14:textId="77777777">
      <w:pPr>
        <w:ind w:left="1440"/>
        <w:jc w:val="both"/>
        <w:rPr>
          <w:rFonts w:cstheme="minorHAnsi"/>
          <w:b/>
          <w:sz w:val="24"/>
          <w:szCs w:val="24"/>
        </w:rPr>
      </w:pPr>
    </w:p>
    <w:p w:rsidR="00724E14" w:rsidRPr="00A34F6B" w:rsidP="00724E14" w14:paraId="6D5154F6" w14:textId="00375CFC">
      <w:pPr>
        <w:ind w:left="1418"/>
        <w:jc w:val="both"/>
        <w:rPr>
          <w:rFonts w:cstheme="minorHAnsi"/>
          <w:b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 xml:space="preserve">DISPÕE SOBRE CONCESSÃO DE TÍTULO DE CIDADÃ ALUMINENSE À SENHORA </w:t>
      </w:r>
      <w:r w:rsidRPr="00A34F6B" w:rsidR="006D5C91">
        <w:rPr>
          <w:rFonts w:cstheme="minorHAnsi"/>
          <w:b/>
          <w:sz w:val="24"/>
          <w:szCs w:val="24"/>
        </w:rPr>
        <w:t>VIVIAN MUNHOZ</w:t>
      </w:r>
      <w:r w:rsidRPr="00A34F6B" w:rsidR="0054358D">
        <w:rPr>
          <w:rFonts w:cstheme="minorHAnsi"/>
          <w:b/>
          <w:sz w:val="24"/>
          <w:szCs w:val="24"/>
        </w:rPr>
        <w:t>.</w:t>
      </w:r>
    </w:p>
    <w:p w:rsidR="00724E14" w:rsidRPr="00A34F6B" w:rsidP="00724E14" w14:paraId="64355774" w14:textId="77777777">
      <w:pPr>
        <w:ind w:left="1440"/>
        <w:jc w:val="both"/>
        <w:rPr>
          <w:rFonts w:cstheme="minorHAnsi"/>
          <w:sz w:val="24"/>
          <w:szCs w:val="24"/>
        </w:rPr>
      </w:pPr>
    </w:p>
    <w:p w:rsidR="00724E14" w:rsidP="00724E14" w14:paraId="6D68E12B" w14:textId="77777777">
      <w:pPr>
        <w:ind w:left="1440"/>
        <w:jc w:val="both"/>
        <w:rPr>
          <w:rFonts w:cstheme="minorHAnsi"/>
          <w:b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>A CÂMARA MUNICIPAL DE ALUMÍNIO DECRETA:</w:t>
      </w:r>
    </w:p>
    <w:p w:rsidR="00A34F6B" w:rsidRPr="00A34F6B" w:rsidP="00724E14" w14:paraId="2DF3E5E9" w14:textId="77777777">
      <w:pPr>
        <w:ind w:left="1440"/>
        <w:jc w:val="both"/>
        <w:rPr>
          <w:rFonts w:cstheme="minorHAnsi"/>
          <w:b/>
          <w:sz w:val="24"/>
          <w:szCs w:val="24"/>
        </w:rPr>
      </w:pPr>
    </w:p>
    <w:p w:rsidR="00724E14" w:rsidRPr="00A34F6B" w:rsidP="00724E14" w14:paraId="6B931B44" w14:textId="77777777">
      <w:pPr>
        <w:jc w:val="both"/>
        <w:rPr>
          <w:rFonts w:cstheme="minorHAnsi"/>
          <w:sz w:val="24"/>
          <w:szCs w:val="24"/>
        </w:rPr>
      </w:pPr>
    </w:p>
    <w:p w:rsidR="00724E14" w:rsidRPr="00A34F6B" w:rsidP="00724E14" w14:paraId="0589E83B" w14:textId="4AF357B9">
      <w:pPr>
        <w:jc w:val="both"/>
        <w:rPr>
          <w:rFonts w:cstheme="minorHAnsi"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 xml:space="preserve">Art. 1º </w:t>
      </w:r>
      <w:r w:rsidRPr="00A34F6B">
        <w:rPr>
          <w:rFonts w:cstheme="minorHAnsi"/>
          <w:sz w:val="24"/>
          <w:szCs w:val="24"/>
        </w:rPr>
        <w:t xml:space="preserve">Fica concedido à Senhora </w:t>
      </w:r>
      <w:r w:rsidRPr="00A34F6B" w:rsidR="006D5C91">
        <w:rPr>
          <w:rFonts w:cstheme="minorHAnsi"/>
          <w:b/>
          <w:sz w:val="24"/>
          <w:szCs w:val="24"/>
        </w:rPr>
        <w:t>VIVIAN MUNHOZ</w:t>
      </w:r>
      <w:r w:rsidRPr="00A34F6B">
        <w:rPr>
          <w:rFonts w:cstheme="minorHAnsi"/>
          <w:b/>
          <w:sz w:val="24"/>
          <w:szCs w:val="24"/>
        </w:rPr>
        <w:t xml:space="preserve"> </w:t>
      </w:r>
      <w:r w:rsidRPr="00A34F6B">
        <w:rPr>
          <w:rFonts w:cstheme="minorHAnsi"/>
          <w:sz w:val="24"/>
          <w:szCs w:val="24"/>
        </w:rPr>
        <w:t>título de cidadã aluminense.</w:t>
      </w:r>
    </w:p>
    <w:p w:rsidR="00724E14" w:rsidRPr="00A34F6B" w:rsidP="00724E14" w14:paraId="169EE1E6" w14:textId="77777777">
      <w:pPr>
        <w:jc w:val="both"/>
        <w:rPr>
          <w:rFonts w:cstheme="minorHAnsi"/>
          <w:sz w:val="24"/>
          <w:szCs w:val="24"/>
        </w:rPr>
      </w:pPr>
    </w:p>
    <w:p w:rsidR="00724E14" w:rsidRPr="00A34F6B" w:rsidP="00724E14" w14:paraId="684CEC73" w14:textId="77777777">
      <w:pPr>
        <w:jc w:val="both"/>
        <w:rPr>
          <w:rFonts w:cstheme="minorHAnsi"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 xml:space="preserve">Art. 2º </w:t>
      </w:r>
      <w:r w:rsidRPr="00A34F6B">
        <w:rPr>
          <w:rFonts w:cstheme="minorHAnsi"/>
          <w:sz w:val="24"/>
          <w:szCs w:val="24"/>
        </w:rPr>
        <w:t>As despesas decorrentes da execução deste Decreto Legislativo correrão por conta de dotações do orçamento vigente.</w:t>
      </w:r>
    </w:p>
    <w:p w:rsidR="00724E14" w:rsidRPr="00A34F6B" w:rsidP="00724E14" w14:paraId="6A17E4F2" w14:textId="77777777">
      <w:pPr>
        <w:jc w:val="both"/>
        <w:rPr>
          <w:rFonts w:cstheme="minorHAnsi"/>
          <w:sz w:val="24"/>
          <w:szCs w:val="24"/>
        </w:rPr>
      </w:pPr>
    </w:p>
    <w:p w:rsidR="00724E14" w:rsidRPr="00A34F6B" w:rsidP="00724E14" w14:paraId="31B70AB5" w14:textId="77777777">
      <w:pPr>
        <w:jc w:val="both"/>
        <w:rPr>
          <w:rFonts w:cstheme="minorHAnsi"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 xml:space="preserve">Art. 3º </w:t>
      </w:r>
      <w:r w:rsidRPr="00A34F6B">
        <w:rPr>
          <w:rFonts w:cstheme="minorHAnsi"/>
          <w:sz w:val="24"/>
          <w:szCs w:val="24"/>
        </w:rPr>
        <w:t>Este Decreto Legislativo entra em vigor na data de sua publicação.</w:t>
      </w:r>
    </w:p>
    <w:p w:rsidR="00724E14" w:rsidRPr="00A34F6B" w:rsidP="00724E14" w14:paraId="56227FB8" w14:textId="77777777">
      <w:pPr>
        <w:jc w:val="both"/>
        <w:rPr>
          <w:rFonts w:cstheme="minorHAnsi"/>
          <w:sz w:val="24"/>
          <w:szCs w:val="24"/>
        </w:rPr>
      </w:pPr>
    </w:p>
    <w:p w:rsidR="00724E14" w:rsidRPr="00A34F6B" w:rsidP="00724E14" w14:paraId="048A9801" w14:textId="175DE0E3">
      <w:pPr>
        <w:jc w:val="center"/>
        <w:rPr>
          <w:rFonts w:cstheme="minorHAnsi"/>
          <w:sz w:val="24"/>
          <w:szCs w:val="24"/>
        </w:rPr>
      </w:pPr>
      <w:r w:rsidRPr="00A34F6B">
        <w:rPr>
          <w:rFonts w:cstheme="minorHAnsi"/>
          <w:sz w:val="24"/>
          <w:szCs w:val="24"/>
        </w:rPr>
        <w:t xml:space="preserve">Sala das Sessões “Plenário Vereador Orlando Silva”, </w:t>
      </w:r>
      <w:r w:rsidRPr="00A34F6B" w:rsidR="006D5C91">
        <w:rPr>
          <w:rFonts w:cstheme="minorHAnsi"/>
          <w:sz w:val="24"/>
          <w:szCs w:val="24"/>
        </w:rPr>
        <w:t>02</w:t>
      </w:r>
      <w:r w:rsidRPr="00A34F6B">
        <w:rPr>
          <w:rFonts w:cstheme="minorHAnsi"/>
          <w:sz w:val="24"/>
          <w:szCs w:val="24"/>
        </w:rPr>
        <w:t xml:space="preserve"> de </w:t>
      </w:r>
      <w:r w:rsidRPr="00A34F6B" w:rsidR="006D5C91">
        <w:rPr>
          <w:rFonts w:cstheme="minorHAnsi"/>
          <w:sz w:val="24"/>
          <w:szCs w:val="24"/>
        </w:rPr>
        <w:t>març</w:t>
      </w:r>
      <w:r w:rsidRPr="00A34F6B">
        <w:rPr>
          <w:rFonts w:cstheme="minorHAnsi"/>
          <w:sz w:val="24"/>
          <w:szCs w:val="24"/>
        </w:rPr>
        <w:t>o de 202</w:t>
      </w:r>
      <w:r w:rsidRPr="00A34F6B" w:rsidR="006D5C91">
        <w:rPr>
          <w:rFonts w:cstheme="minorHAnsi"/>
          <w:sz w:val="24"/>
          <w:szCs w:val="24"/>
        </w:rPr>
        <w:t>5</w:t>
      </w:r>
      <w:r w:rsidRPr="00A34F6B">
        <w:rPr>
          <w:rFonts w:cstheme="minorHAnsi"/>
          <w:sz w:val="24"/>
          <w:szCs w:val="24"/>
        </w:rPr>
        <w:t>.</w:t>
      </w:r>
    </w:p>
    <w:p w:rsidR="00724E14" w:rsidRPr="00A34F6B" w:rsidP="00724E14" w14:paraId="53F60FE4" w14:textId="77777777">
      <w:pPr>
        <w:jc w:val="center"/>
        <w:rPr>
          <w:rFonts w:cstheme="minorHAnsi"/>
          <w:sz w:val="24"/>
          <w:szCs w:val="24"/>
        </w:rPr>
      </w:pPr>
    </w:p>
    <w:p w:rsidR="00724E14" w:rsidRPr="00A34F6B" w:rsidP="00724E14" w14:paraId="21CC7A24" w14:textId="77777777">
      <w:pPr>
        <w:rPr>
          <w:rFonts w:cstheme="minorHAnsi"/>
          <w:sz w:val="24"/>
          <w:szCs w:val="24"/>
        </w:rPr>
      </w:pPr>
    </w:p>
    <w:p w:rsidR="0054358D" w:rsidRPr="00A34F6B" w:rsidP="00724E14" w14:paraId="3C768887" w14:textId="77777777">
      <w:pPr>
        <w:rPr>
          <w:rFonts w:cstheme="minorHAnsi"/>
          <w:sz w:val="24"/>
          <w:szCs w:val="24"/>
        </w:rPr>
      </w:pPr>
    </w:p>
    <w:p w:rsidR="0054358D" w:rsidRPr="00A34F6B" w:rsidP="00724E14" w14:paraId="2A606787" w14:textId="77777777">
      <w:pPr>
        <w:rPr>
          <w:rFonts w:cstheme="minorHAnsi"/>
          <w:sz w:val="24"/>
          <w:szCs w:val="24"/>
        </w:rPr>
      </w:pPr>
    </w:p>
    <w:p w:rsidR="00724E14" w:rsidRPr="00A34F6B" w:rsidP="00724E14" w14:paraId="4F7080A1" w14:textId="4F41ABB2">
      <w:pPr>
        <w:jc w:val="center"/>
        <w:rPr>
          <w:rFonts w:cstheme="minorHAnsi"/>
          <w:b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>JEAN DA ELITE</w:t>
      </w:r>
    </w:p>
    <w:p w:rsidR="00724E14" w:rsidRPr="00A34F6B" w:rsidP="00724E14" w14:paraId="2A03917B" w14:textId="77777777">
      <w:pPr>
        <w:jc w:val="center"/>
        <w:rPr>
          <w:rFonts w:cstheme="minorHAnsi"/>
          <w:b/>
          <w:sz w:val="24"/>
          <w:szCs w:val="24"/>
        </w:rPr>
      </w:pPr>
      <w:r w:rsidRPr="00A34F6B">
        <w:rPr>
          <w:rFonts w:cstheme="minorHAnsi"/>
          <w:b/>
          <w:sz w:val="24"/>
          <w:szCs w:val="24"/>
        </w:rPr>
        <w:t>Vereador</w:t>
      </w:r>
    </w:p>
    <w:p w:rsidR="00724E14" w:rsidRPr="00A34F6B" w:rsidP="00724E14" w14:paraId="65F0F239" w14:textId="77777777">
      <w:pPr>
        <w:jc w:val="both"/>
        <w:rPr>
          <w:rFonts w:cstheme="minorHAnsi"/>
          <w:b/>
          <w:sz w:val="24"/>
          <w:szCs w:val="24"/>
        </w:rPr>
      </w:pPr>
    </w:p>
    <w:p w:rsidR="00DE0C27" w:rsidRPr="00A34F6B" w:rsidP="006C7023" w14:paraId="67896D0A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1FB2A89C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746AE45A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4F0769DB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1DF5D008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321E2548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2781F425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289E5E21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05F929E6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374D8B02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4347FAC3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3445037D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5EE8F25F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07B103C4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P="006C7023" w14:paraId="2F563DFC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7156AC" w:rsidRPr="00A34F6B" w:rsidP="006C7023" w14:paraId="4FA512C5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6C7023" w14:paraId="2D9FAD6B" w14:textId="45128E41">
      <w:pPr>
        <w:jc w:val="both"/>
        <w:rPr>
          <w:rFonts w:cstheme="minorHAnsi"/>
          <w:b/>
          <w:bCs/>
          <w:sz w:val="24"/>
          <w:szCs w:val="24"/>
        </w:rPr>
      </w:pPr>
      <w:r w:rsidRPr="00A34F6B">
        <w:rPr>
          <w:rFonts w:cstheme="minorHAnsi"/>
          <w:b/>
          <w:bCs/>
          <w:sz w:val="24"/>
          <w:szCs w:val="24"/>
        </w:rPr>
        <w:t>JUSTIFICATIVA:</w:t>
      </w:r>
    </w:p>
    <w:p w:rsidR="006D5C91" w:rsidRPr="00A34F6B" w:rsidP="006D5C91" w14:paraId="7F636E2F" w14:textId="77777777">
      <w:pPr>
        <w:jc w:val="both"/>
        <w:rPr>
          <w:rFonts w:cstheme="minorHAnsi"/>
          <w:b/>
          <w:bCs/>
          <w:sz w:val="24"/>
          <w:szCs w:val="24"/>
        </w:rPr>
      </w:pPr>
    </w:p>
    <w:p w:rsidR="006D5C91" w:rsidRPr="00A34F6B" w:rsidP="007156AC" w14:paraId="2F4263FA" w14:textId="1FCC65A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D5C91">
        <w:rPr>
          <w:rFonts w:cstheme="minorHAnsi"/>
          <w:b/>
          <w:bCs/>
          <w:sz w:val="24"/>
          <w:szCs w:val="24"/>
        </w:rPr>
        <w:t>Vivian Munhoz</w:t>
      </w:r>
    </w:p>
    <w:p w:rsidR="006D5C91" w:rsidRPr="006D5C91" w:rsidP="007156AC" w14:paraId="21022F76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D5C91">
        <w:rPr>
          <w:rFonts w:cstheme="minorHAnsi"/>
          <w:sz w:val="24"/>
          <w:szCs w:val="24"/>
        </w:rPr>
        <w:t>Nascida na capital paulista, Vivian Munhoz descobriu sua vocação nas artes ainda na infância. Aos 14 anos, já compartilhava seu talento como professora voluntária de desenho, dando início a uma trajetória marcada pelo serviço ao próximo.</w:t>
      </w:r>
    </w:p>
    <w:p w:rsidR="006D5C91" w:rsidRPr="006D5C91" w:rsidP="007156AC" w14:paraId="6BE379D6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D5C91">
        <w:rPr>
          <w:rFonts w:cstheme="minorHAnsi"/>
          <w:sz w:val="24"/>
          <w:szCs w:val="24"/>
        </w:rPr>
        <w:t>Após enfrentar desafios pessoais em Diadema, Vivian formou-se em Artes com o apoio fundamental de sua mãe e consolidou sua carreira como professora concursada em Sorocaba. Ali desenvolveu projetos escolares nas áreas de teatro, grafite e vídeo, além de festivais de arte que visavam o impacto social, a igualdade e a união comunitária.</w:t>
      </w:r>
    </w:p>
    <w:p w:rsidR="006D5C91" w:rsidRPr="006D5C91" w:rsidP="007156AC" w14:paraId="10C5FAE2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D5C91">
        <w:rPr>
          <w:rFonts w:cstheme="minorHAnsi"/>
          <w:sz w:val="24"/>
          <w:szCs w:val="24"/>
        </w:rPr>
        <w:t xml:space="preserve">Seu impacto foi além da sala de aula. Por quatro anos, ajudou a organizar o projeto SOS – </w:t>
      </w:r>
      <w:r w:rsidRPr="006D5C91">
        <w:rPr>
          <w:rFonts w:cstheme="minorHAnsi"/>
          <w:sz w:val="24"/>
          <w:szCs w:val="24"/>
        </w:rPr>
        <w:t>Senshin</w:t>
      </w:r>
      <w:r w:rsidRPr="006D5C91">
        <w:rPr>
          <w:rFonts w:cstheme="minorHAnsi"/>
          <w:sz w:val="24"/>
          <w:szCs w:val="24"/>
        </w:rPr>
        <w:t xml:space="preserve"> </w:t>
      </w:r>
      <w:r w:rsidRPr="006D5C91">
        <w:rPr>
          <w:rFonts w:cstheme="minorHAnsi"/>
          <w:sz w:val="24"/>
          <w:szCs w:val="24"/>
        </w:rPr>
        <w:t>Otaku</w:t>
      </w:r>
      <w:r w:rsidRPr="006D5C91">
        <w:rPr>
          <w:rFonts w:cstheme="minorHAnsi"/>
          <w:sz w:val="24"/>
          <w:szCs w:val="24"/>
        </w:rPr>
        <w:t xml:space="preserve"> Sorocaba, guiando jovens no acesso à cultura e na ocupação de espaços públicos. Como artista plástica, realizou exposições que transitaram entre a aquarela, a pintura a óleo, o grafite e as histórias em quadrinhos, percorrendo diversos municípios.</w:t>
      </w:r>
    </w:p>
    <w:p w:rsidR="006D5C91" w:rsidRPr="006D5C91" w:rsidP="007156AC" w14:paraId="1636788F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D5C91">
        <w:rPr>
          <w:rFonts w:cstheme="minorHAnsi"/>
          <w:sz w:val="24"/>
          <w:szCs w:val="24"/>
        </w:rPr>
        <w:t xml:space="preserve">O universo das HQs é, atualmente, seu principal trabalho, rendendo-lhe reconhecimento em premiações nacionais e internacionais, como o Prêmio </w:t>
      </w:r>
      <w:r w:rsidRPr="006D5C91">
        <w:rPr>
          <w:rFonts w:cstheme="minorHAnsi"/>
          <w:sz w:val="24"/>
          <w:szCs w:val="24"/>
        </w:rPr>
        <w:t>Angelo</w:t>
      </w:r>
      <w:r w:rsidRPr="006D5C91">
        <w:rPr>
          <w:rFonts w:cstheme="minorHAnsi"/>
          <w:sz w:val="24"/>
          <w:szCs w:val="24"/>
        </w:rPr>
        <w:t xml:space="preserve"> Agostini de Melhor Quadrinho Infantil de 2022, com a obra </w:t>
      </w:r>
      <w:r w:rsidRPr="006D5C91">
        <w:rPr>
          <w:rFonts w:cstheme="minorHAnsi"/>
          <w:i/>
          <w:iCs/>
          <w:sz w:val="24"/>
          <w:szCs w:val="24"/>
        </w:rPr>
        <w:t>Afeto</w:t>
      </w:r>
      <w:r w:rsidRPr="006D5C91">
        <w:rPr>
          <w:rFonts w:cstheme="minorHAnsi"/>
          <w:sz w:val="24"/>
          <w:szCs w:val="24"/>
        </w:rPr>
        <w:t xml:space="preserve">, e o </w:t>
      </w:r>
      <w:r w:rsidRPr="006D5C91">
        <w:rPr>
          <w:rFonts w:cstheme="minorHAnsi"/>
          <w:sz w:val="24"/>
          <w:szCs w:val="24"/>
        </w:rPr>
        <w:t>GlobalComix</w:t>
      </w:r>
      <w:r w:rsidRPr="006D5C91">
        <w:rPr>
          <w:rFonts w:cstheme="minorHAnsi"/>
          <w:sz w:val="24"/>
          <w:szCs w:val="24"/>
        </w:rPr>
        <w:t xml:space="preserve">, com a melhor tira cômica </w:t>
      </w:r>
      <w:r w:rsidRPr="006D5C91">
        <w:rPr>
          <w:rFonts w:cstheme="minorHAnsi"/>
          <w:i/>
          <w:iCs/>
          <w:sz w:val="24"/>
          <w:szCs w:val="24"/>
        </w:rPr>
        <w:t>Slice</w:t>
      </w:r>
      <w:r w:rsidRPr="006D5C91">
        <w:rPr>
          <w:rFonts w:cstheme="minorHAnsi"/>
          <w:i/>
          <w:iCs/>
          <w:sz w:val="24"/>
          <w:szCs w:val="24"/>
        </w:rPr>
        <w:t xml:space="preserve"> </w:t>
      </w:r>
      <w:r w:rsidRPr="006D5C91">
        <w:rPr>
          <w:rFonts w:cstheme="minorHAnsi"/>
          <w:i/>
          <w:iCs/>
          <w:sz w:val="24"/>
          <w:szCs w:val="24"/>
        </w:rPr>
        <w:t>of</w:t>
      </w:r>
      <w:r w:rsidRPr="006D5C91">
        <w:rPr>
          <w:rFonts w:cstheme="minorHAnsi"/>
          <w:i/>
          <w:iCs/>
          <w:sz w:val="24"/>
          <w:szCs w:val="24"/>
        </w:rPr>
        <w:t xml:space="preserve"> Life</w:t>
      </w:r>
      <w:r w:rsidRPr="006D5C91">
        <w:rPr>
          <w:rFonts w:cstheme="minorHAnsi"/>
          <w:sz w:val="24"/>
          <w:szCs w:val="24"/>
        </w:rPr>
        <w:t xml:space="preserve"> em 2023 e 2024, pela obra </w:t>
      </w:r>
      <w:r w:rsidRPr="006D5C91">
        <w:rPr>
          <w:rFonts w:cstheme="minorHAnsi"/>
          <w:i/>
          <w:iCs/>
          <w:sz w:val="24"/>
          <w:szCs w:val="24"/>
        </w:rPr>
        <w:t>Pawesome</w:t>
      </w:r>
      <w:r w:rsidRPr="006D5C91">
        <w:rPr>
          <w:rFonts w:cstheme="minorHAnsi"/>
          <w:i/>
          <w:iCs/>
          <w:sz w:val="24"/>
          <w:szCs w:val="24"/>
        </w:rPr>
        <w:t xml:space="preserve"> </w:t>
      </w:r>
      <w:r w:rsidRPr="006D5C91">
        <w:rPr>
          <w:rFonts w:cstheme="minorHAnsi"/>
          <w:i/>
          <w:iCs/>
          <w:sz w:val="24"/>
          <w:szCs w:val="24"/>
        </w:rPr>
        <w:t>Gatitos</w:t>
      </w:r>
      <w:r w:rsidRPr="006D5C91">
        <w:rPr>
          <w:rFonts w:cstheme="minorHAnsi"/>
          <w:sz w:val="24"/>
          <w:szCs w:val="24"/>
        </w:rPr>
        <w:t>.</w:t>
      </w:r>
    </w:p>
    <w:p w:rsidR="006D5C91" w:rsidRPr="006D5C91" w:rsidP="007156AC" w14:paraId="42BBD23A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D5C91">
        <w:rPr>
          <w:rFonts w:cstheme="minorHAnsi"/>
          <w:sz w:val="24"/>
          <w:szCs w:val="24"/>
        </w:rPr>
        <w:t xml:space="preserve">Contudo, foi durante a pandemia que encontrou um novo propósito. Ao conhecer o vereador DJ </w:t>
      </w:r>
      <w:r w:rsidRPr="006D5C91">
        <w:rPr>
          <w:rFonts w:cstheme="minorHAnsi"/>
          <w:sz w:val="24"/>
          <w:szCs w:val="24"/>
        </w:rPr>
        <w:t>Delcinho</w:t>
      </w:r>
      <w:r w:rsidRPr="006D5C91">
        <w:rPr>
          <w:rFonts w:cstheme="minorHAnsi"/>
          <w:sz w:val="24"/>
          <w:szCs w:val="24"/>
        </w:rPr>
        <w:t>, Vivian obteve a orientação necessária para transformar sua vontade de ajudar em ação efetiva. Em 2023, tomou a decisão de exonerar-se de seu cargo público para dedicar-se à família e ao Bairro Genebra.</w:t>
      </w:r>
    </w:p>
    <w:p w:rsidR="006D5C91" w:rsidRPr="006D5C91" w:rsidP="007156AC" w14:paraId="3A7CD177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D5C91">
        <w:rPr>
          <w:rFonts w:cstheme="minorHAnsi"/>
          <w:sz w:val="24"/>
          <w:szCs w:val="24"/>
        </w:rPr>
        <w:t>Hoje, além de criadora de histórias em quadrinhos, Vivian é reconhecida como uma das lideranças ativas na Associação de Moradores local. Unindo sua sensibilidade artística à força da articulação popular, ela trabalha diariamente para mostrar que a organização comunitária é o caminho para transformar a realidade.</w:t>
      </w:r>
    </w:p>
    <w:p w:rsidR="006D5C91" w:rsidRPr="006D5C91" w:rsidP="006C7023" w14:paraId="2E24614E" w14:textId="77777777">
      <w:pPr>
        <w:jc w:val="both"/>
        <w:rPr>
          <w:rFonts w:cstheme="minorHAnsi"/>
        </w:rPr>
      </w:pPr>
    </w:p>
    <w:sectPr w:rsidSect="00DF4160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D48A4F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6EDBEA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345E7C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718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D8D9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7D"/>
    <w:rsid w:val="000D017F"/>
    <w:rsid w:val="001225C0"/>
    <w:rsid w:val="001246D2"/>
    <w:rsid w:val="001F4940"/>
    <w:rsid w:val="001F7E0D"/>
    <w:rsid w:val="00231B4F"/>
    <w:rsid w:val="002357FA"/>
    <w:rsid w:val="002363C2"/>
    <w:rsid w:val="003B6124"/>
    <w:rsid w:val="003C6DBA"/>
    <w:rsid w:val="004C3076"/>
    <w:rsid w:val="004C67CC"/>
    <w:rsid w:val="005031E6"/>
    <w:rsid w:val="0053109F"/>
    <w:rsid w:val="005370A5"/>
    <w:rsid w:val="0054358D"/>
    <w:rsid w:val="005473B2"/>
    <w:rsid w:val="0057013F"/>
    <w:rsid w:val="00591627"/>
    <w:rsid w:val="005F7ED5"/>
    <w:rsid w:val="006134E3"/>
    <w:rsid w:val="00615A83"/>
    <w:rsid w:val="00644617"/>
    <w:rsid w:val="006C7023"/>
    <w:rsid w:val="006D5C91"/>
    <w:rsid w:val="007156AC"/>
    <w:rsid w:val="00724E14"/>
    <w:rsid w:val="00745869"/>
    <w:rsid w:val="007E59BA"/>
    <w:rsid w:val="0088347D"/>
    <w:rsid w:val="009F432A"/>
    <w:rsid w:val="00A34F6B"/>
    <w:rsid w:val="00AE2E11"/>
    <w:rsid w:val="00B033A5"/>
    <w:rsid w:val="00BB147D"/>
    <w:rsid w:val="00C75FE6"/>
    <w:rsid w:val="00CE73F2"/>
    <w:rsid w:val="00D051F2"/>
    <w:rsid w:val="00D96174"/>
    <w:rsid w:val="00DE0C27"/>
    <w:rsid w:val="00DF4160"/>
    <w:rsid w:val="00E55322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673578-3EF8-4ECA-9518-3EC2246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47D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6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06</cp:lastModifiedBy>
  <cp:revision>3</cp:revision>
  <cp:lastPrinted>2026-03-02T13:35:00Z</cp:lastPrinted>
  <dcterms:created xsi:type="dcterms:W3CDTF">2026-03-02T13:35:00Z</dcterms:created>
  <dcterms:modified xsi:type="dcterms:W3CDTF">2026-03-02T13:39:00Z</dcterms:modified>
</cp:coreProperties>
</file>