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4AE" w:rsidP="00530424" w14:paraId="05D5216F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2"/>
          <w:szCs w:val="22"/>
        </w:rPr>
      </w:pPr>
    </w:p>
    <w:p w:rsidR="006E64AE" w:rsidP="00530424" w14:paraId="5A9B85DC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2"/>
          <w:szCs w:val="22"/>
        </w:rPr>
      </w:pPr>
    </w:p>
    <w:p w:rsidR="006E64AE" w:rsidP="00530424" w14:paraId="7C2F15D2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2"/>
          <w:szCs w:val="22"/>
        </w:rPr>
      </w:pPr>
    </w:p>
    <w:p w:rsidR="008C1031" w:rsidP="006E64AE" w14:paraId="3999F6AA" w14:textId="01935131">
      <w:pPr>
        <w:pStyle w:val="xparagraph"/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2"/>
          <w:szCs w:val="22"/>
        </w:rPr>
      </w:pPr>
      <w:r w:rsidRPr="00517EF3">
        <w:rPr>
          <w:b/>
          <w:bCs/>
          <w:sz w:val="22"/>
          <w:szCs w:val="22"/>
        </w:rPr>
        <w:t>GABINETE DO VEREADOR L</w:t>
      </w:r>
      <w:r w:rsidR="0038756E">
        <w:rPr>
          <w:b/>
          <w:bCs/>
          <w:sz w:val="22"/>
          <w:szCs w:val="22"/>
        </w:rPr>
        <w:t>É</w:t>
      </w:r>
      <w:r w:rsidRPr="00517EF3">
        <w:rPr>
          <w:b/>
          <w:bCs/>
          <w:sz w:val="22"/>
          <w:szCs w:val="22"/>
        </w:rPr>
        <w:t>O PISTILA</w:t>
      </w:r>
    </w:p>
    <w:p w:rsidR="009832E4" w:rsidRPr="00517EF3" w:rsidP="006E64AE" w14:paraId="7DE06B7B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b/>
          <w:bCs/>
          <w:sz w:val="22"/>
          <w:szCs w:val="22"/>
        </w:rPr>
      </w:pPr>
    </w:p>
    <w:p w:rsidR="005163B2" w:rsidP="004E383B" w14:paraId="16B9CE11" w14:textId="77777777">
      <w:pPr>
        <w:pStyle w:val="xparagraph"/>
        <w:shd w:val="clear" w:color="auto" w:fill="FFFFFF"/>
        <w:spacing w:before="0" w:beforeAutospacing="0" w:after="0" w:afterAutospacing="0"/>
        <w:ind w:firstLine="1344"/>
        <w:textAlignment w:val="baseline"/>
        <w:rPr>
          <w:sz w:val="28"/>
          <w:szCs w:val="28"/>
        </w:rPr>
      </w:pPr>
    </w:p>
    <w:p w:rsidR="009012E8" w:rsidP="00E75143" w14:paraId="6CD6D8BF" w14:textId="19EC863E">
      <w:pPr>
        <w:pStyle w:val="xparagraph"/>
        <w:shd w:val="clear" w:color="auto" w:fill="FFFFFF"/>
        <w:spacing w:before="0" w:beforeAutospacing="0" w:after="0" w:afterAutospacing="0"/>
        <w:ind w:left="3544" w:firstLine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Dispõe sobre </w:t>
      </w:r>
      <w:r w:rsidR="00941DFA">
        <w:rPr>
          <w:sz w:val="28"/>
          <w:szCs w:val="28"/>
        </w:rPr>
        <w:t xml:space="preserve">a </w:t>
      </w:r>
      <w:r w:rsidR="00B4202B">
        <w:rPr>
          <w:sz w:val="28"/>
          <w:szCs w:val="28"/>
        </w:rPr>
        <w:t>modificação do inciso XIV do Art. 26 da Lei Orgânica do Município de Alumínio.</w:t>
      </w:r>
    </w:p>
    <w:p w:rsidR="009832E4" w:rsidP="00E75143" w14:paraId="77F8BC74" w14:textId="77777777">
      <w:pPr>
        <w:pStyle w:val="xparagraph"/>
        <w:shd w:val="clear" w:color="auto" w:fill="FFFFFF"/>
        <w:spacing w:before="0" w:beforeAutospacing="0" w:after="0" w:afterAutospacing="0"/>
        <w:ind w:left="3544" w:firstLine="0"/>
        <w:textAlignment w:val="baseline"/>
        <w:rPr>
          <w:sz w:val="28"/>
          <w:szCs w:val="28"/>
        </w:rPr>
      </w:pPr>
    </w:p>
    <w:p w:rsidR="009012E8" w:rsidP="009012E8" w14:paraId="09461498" w14:textId="77777777">
      <w:pPr>
        <w:pStyle w:val="xparagraph"/>
        <w:shd w:val="clear" w:color="auto" w:fill="FFFFFF"/>
        <w:spacing w:before="0" w:beforeAutospacing="0" w:after="0" w:afterAutospacing="0"/>
        <w:ind w:left="4820" w:hanging="2410"/>
        <w:textAlignment w:val="baseline"/>
        <w:rPr>
          <w:sz w:val="28"/>
          <w:szCs w:val="28"/>
        </w:rPr>
      </w:pPr>
    </w:p>
    <w:p w:rsidR="009012E8" w:rsidRPr="004A6528" w:rsidP="009012E8" w14:paraId="6090D2C6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 w:rsidRPr="00944BEA">
        <w:rPr>
          <w:b/>
          <w:bCs/>
          <w:sz w:val="28"/>
          <w:szCs w:val="28"/>
        </w:rPr>
        <w:t>A CÂMARA MUNICIPAL DE ALUMÍNIO</w:t>
      </w:r>
      <w:r w:rsidR="00C6274D">
        <w:rPr>
          <w:sz w:val="28"/>
          <w:szCs w:val="28"/>
        </w:rPr>
        <w:t xml:space="preserve"> </w:t>
      </w:r>
      <w:r w:rsidR="00C6274D">
        <w:rPr>
          <w:b/>
          <w:bCs/>
          <w:sz w:val="28"/>
          <w:szCs w:val="28"/>
        </w:rPr>
        <w:t>APROVA:</w:t>
      </w:r>
    </w:p>
    <w:p w:rsidR="004A6528" w:rsidP="009012E8" w14:paraId="6BD98C88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b/>
          <w:bCs/>
          <w:sz w:val="28"/>
          <w:szCs w:val="28"/>
        </w:rPr>
      </w:pPr>
    </w:p>
    <w:p w:rsidR="004A6528" w:rsidP="009012E8" w14:paraId="255483C5" w14:textId="16027762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>Art. 1º</w:t>
      </w:r>
      <w:r w:rsidR="00BA3B7F">
        <w:rPr>
          <w:b/>
          <w:bCs/>
          <w:sz w:val="28"/>
          <w:szCs w:val="28"/>
        </w:rPr>
        <w:t xml:space="preserve"> </w:t>
      </w:r>
      <w:r w:rsidR="00BA3B7F">
        <w:rPr>
          <w:sz w:val="28"/>
          <w:szCs w:val="28"/>
        </w:rPr>
        <w:t>O inciso XIV do Art. 26 da Lei Orgânica do Município, passa a vigorar com a seguinte modificação</w:t>
      </w:r>
      <w:r w:rsidR="000E1FA6">
        <w:rPr>
          <w:sz w:val="28"/>
          <w:szCs w:val="28"/>
        </w:rPr>
        <w:t xml:space="preserve">: </w:t>
      </w:r>
    </w:p>
    <w:p w:rsidR="000E1FA6" w:rsidP="009012E8" w14:paraId="68EC4683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0E1FA6" w:rsidP="000E1FA6" w14:paraId="7F4F1A3C" w14:textId="45A358A4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“Art. 26 .......................</w:t>
      </w:r>
    </w:p>
    <w:p w:rsidR="000E1FA6" w:rsidP="000E1FA6" w14:paraId="750155AF" w14:textId="17239B3D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...........................</w:t>
      </w:r>
      <w:r w:rsidR="00E320C3">
        <w:rPr>
          <w:sz w:val="28"/>
          <w:szCs w:val="28"/>
        </w:rPr>
        <w:t>.</w:t>
      </w:r>
    </w:p>
    <w:p w:rsidR="00E320C3" w:rsidP="000E1FA6" w14:paraId="49C0E89E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E320C3" w:rsidP="000E1FA6" w14:paraId="11A8CF7A" w14:textId="362AB11D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XIV </w:t>
      </w:r>
      <w:r w:rsidR="002477F6">
        <w:rPr>
          <w:sz w:val="28"/>
          <w:szCs w:val="28"/>
        </w:rPr>
        <w:t>–</w:t>
      </w:r>
      <w:r>
        <w:rPr>
          <w:sz w:val="28"/>
          <w:szCs w:val="28"/>
        </w:rPr>
        <w:t xml:space="preserve"> projeto</w:t>
      </w:r>
      <w:r w:rsidR="002477F6">
        <w:rPr>
          <w:sz w:val="28"/>
          <w:szCs w:val="28"/>
        </w:rPr>
        <w:t xml:space="preserve"> de denominação de próprios municipais, vias e logradouros públicos, uma vez protocolado e recebido em plenário, será aberta consulta pública, disponibilizando o projeto no site da Câmara Municipal, pelo prazo de 5 (cinco), dias úteis, do qual vencido o prazo, não havendo manifestação, poderá ser pautado para votação.</w:t>
      </w:r>
    </w:p>
    <w:p w:rsidR="002477F6" w:rsidP="000E1FA6" w14:paraId="17AAE68D" w14:textId="06076B5E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..............”</w:t>
      </w:r>
      <w:r w:rsidR="00904C18">
        <w:rPr>
          <w:sz w:val="28"/>
          <w:szCs w:val="28"/>
        </w:rPr>
        <w:t>.</w:t>
      </w:r>
    </w:p>
    <w:p w:rsidR="00912EF0" w:rsidP="00904C18" w14:paraId="581C3828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8"/>
          <w:szCs w:val="28"/>
        </w:rPr>
      </w:pPr>
    </w:p>
    <w:p w:rsidR="00E75143" w:rsidP="009012E8" w14:paraId="55869326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E75143" w:rsidP="009012E8" w14:paraId="63C506CC" w14:textId="6C2BBC8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  <w:r w:rsidRPr="00E75143">
        <w:rPr>
          <w:b/>
          <w:bCs/>
          <w:sz w:val="28"/>
          <w:szCs w:val="28"/>
        </w:rPr>
        <w:t>Art. 2°</w:t>
      </w:r>
      <w:r>
        <w:rPr>
          <w:sz w:val="28"/>
          <w:szCs w:val="28"/>
        </w:rPr>
        <w:t xml:space="preserve"> Esta Emenda </w:t>
      </w:r>
      <w:r w:rsidR="00B06414">
        <w:rPr>
          <w:sz w:val="28"/>
          <w:szCs w:val="28"/>
        </w:rPr>
        <w:t>à Lei Orgânica Municipal</w:t>
      </w:r>
      <w:r w:rsidR="005E668B">
        <w:rPr>
          <w:sz w:val="28"/>
          <w:szCs w:val="28"/>
        </w:rPr>
        <w:t xml:space="preserve">, </w:t>
      </w:r>
      <w:r>
        <w:rPr>
          <w:sz w:val="28"/>
          <w:szCs w:val="28"/>
        </w:rPr>
        <w:t>entra em vigor na data da sua publicação</w:t>
      </w:r>
      <w:r w:rsidR="00904C18">
        <w:rPr>
          <w:sz w:val="28"/>
          <w:szCs w:val="28"/>
        </w:rPr>
        <w:t>, revogando as disposições em contrário.</w:t>
      </w:r>
    </w:p>
    <w:p w:rsidR="00933CD3" w:rsidP="009012E8" w14:paraId="297142B9" w14:textId="77777777">
      <w:pPr>
        <w:pStyle w:val="xparagraph"/>
        <w:shd w:val="clear" w:color="auto" w:fill="FFFFFF"/>
        <w:spacing w:before="0" w:beforeAutospacing="0" w:after="0" w:afterAutospacing="0"/>
        <w:ind w:left="1701" w:firstLine="709"/>
        <w:textAlignment w:val="baseline"/>
        <w:rPr>
          <w:sz w:val="28"/>
          <w:szCs w:val="28"/>
        </w:rPr>
      </w:pPr>
    </w:p>
    <w:p w:rsidR="0088682F" w:rsidRPr="00BD7D8C" w:rsidP="00A5693F" w14:paraId="79197106" w14:textId="77777777">
      <w:pPr>
        <w:pStyle w:val="xparagraph"/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8"/>
          <w:szCs w:val="28"/>
        </w:rPr>
      </w:pPr>
    </w:p>
    <w:p w:rsidR="000E1B01" w:rsidRPr="00BD7D8C" w:rsidP="000E1B01" w14:paraId="6011DE67" w14:textId="4CC65896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1E655E">
        <w:rPr>
          <w:rFonts w:ascii="Times New Roman" w:hAnsi="Times New Roman" w:cs="Times New Roman"/>
          <w:sz w:val="28"/>
          <w:szCs w:val="28"/>
        </w:rPr>
        <w:t>04</w:t>
      </w:r>
      <w:r w:rsidR="00935415">
        <w:rPr>
          <w:rFonts w:ascii="Times New Roman" w:hAnsi="Times New Roman" w:cs="Times New Roman"/>
          <w:sz w:val="28"/>
          <w:szCs w:val="28"/>
        </w:rPr>
        <w:t xml:space="preserve"> </w:t>
      </w:r>
      <w:r w:rsidR="00BD6ADF">
        <w:rPr>
          <w:rFonts w:ascii="Times New Roman" w:hAnsi="Times New Roman" w:cs="Times New Roman"/>
          <w:sz w:val="28"/>
          <w:szCs w:val="28"/>
        </w:rPr>
        <w:t>de</w:t>
      </w:r>
      <w:r w:rsidR="004E383B">
        <w:rPr>
          <w:rFonts w:ascii="Times New Roman" w:hAnsi="Times New Roman" w:cs="Times New Roman"/>
          <w:sz w:val="28"/>
          <w:szCs w:val="28"/>
        </w:rPr>
        <w:t xml:space="preserve"> </w:t>
      </w:r>
      <w:r w:rsidR="001E655E">
        <w:rPr>
          <w:rFonts w:ascii="Times New Roman" w:hAnsi="Times New Roman" w:cs="Times New Roman"/>
          <w:sz w:val="28"/>
          <w:szCs w:val="28"/>
        </w:rPr>
        <w:t xml:space="preserve">março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1E655E">
        <w:rPr>
          <w:rFonts w:ascii="Times New Roman" w:hAnsi="Times New Roman" w:cs="Times New Roman"/>
          <w:sz w:val="28"/>
          <w:szCs w:val="28"/>
        </w:rPr>
        <w:t>6</w:t>
      </w:r>
      <w:r w:rsidR="00B353EA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A65682" w14:paraId="288DEC90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5682" w:rsidP="000E1B01" w14:paraId="67B90D4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Sect="00BD6ADF">
          <w:headerReference w:type="default" r:id="rId5"/>
          <w:footerReference w:type="default" r:id="rId6"/>
          <w:pgSz w:w="11906" w:h="16838" w:code="9"/>
          <w:pgMar w:top="2694" w:right="991" w:bottom="851" w:left="851" w:header="709" w:footer="290" w:gutter="0"/>
          <w:pgNumType w:start="1"/>
          <w:cols w:space="708"/>
          <w:docGrid w:linePitch="360"/>
        </w:sectPr>
      </w:pPr>
    </w:p>
    <w:p w:rsidR="000E1B01" w:rsidRPr="00BD7D8C" w:rsidP="000E1B01" w14:paraId="41403DA1" w14:textId="376D2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DE3DCE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</w:rPr>
        <w:t>O PISTILA</w:t>
      </w:r>
    </w:p>
    <w:p w:rsidR="000E1B01" w:rsidP="000E1B01" w14:paraId="588930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21BC5" w:rsidRPr="00BD7D8C" w:rsidP="00B21BC5" w14:paraId="53B277FD" w14:textId="0FF85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4B1659">
        <w:rPr>
          <w:rFonts w:ascii="Times New Roman" w:hAnsi="Times New Roman" w:cs="Times New Roman"/>
          <w:b/>
          <w:sz w:val="28"/>
          <w:szCs w:val="28"/>
        </w:rPr>
        <w:t>ROF. JEDIEL DE CARVALHO</w:t>
      </w:r>
    </w:p>
    <w:p w:rsidR="00B21BC5" w:rsidP="00B21BC5" w14:paraId="00B1FC6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21BC5" w:rsidP="000E1B01" w14:paraId="3834912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BC5" w:rsidRPr="00BD7D8C" w:rsidP="00B21BC5" w14:paraId="470C731A" w14:textId="758F7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SADRAK FERREIRA</w:t>
      </w:r>
    </w:p>
    <w:p w:rsidR="00B21BC5" w:rsidP="00B21BC5" w14:paraId="43A883E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21BC5" w:rsidP="000E1B01" w14:paraId="436CFC0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752" w:rsidP="000E1B01" w14:paraId="2219E84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4FB" w:rsidP="00DF64FB" w14:paraId="1A7F2AA4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65682" w:rsidP="00F53A56" w14:paraId="0E1EE62C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  <w:sectPr w:rsidSect="00DF64FB">
          <w:type w:val="continuous"/>
          <w:pgSz w:w="11906" w:h="16838" w:code="9"/>
          <w:pgMar w:top="2694" w:right="991" w:bottom="851" w:left="851" w:header="709" w:footer="290" w:gutter="0"/>
          <w:pgNumType w:start="1"/>
          <w:cols w:space="708"/>
          <w:docGrid w:linePitch="360"/>
        </w:sectPr>
      </w:pPr>
    </w:p>
    <w:p w:rsidR="00F53A56" w:rsidP="00F53A56" w14:paraId="5270D125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D80D25" w:rsidP="00A5693F" w14:paraId="4D144F65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JUSTIFICATIVA:</w:t>
      </w:r>
    </w:p>
    <w:p w:rsidR="00F9778A" w:rsidP="00A5693F" w14:paraId="1F36BAD9" w14:textId="77777777">
      <w:pPr>
        <w:ind w:left="1134" w:firstLine="1276"/>
        <w:rPr>
          <w:rFonts w:ascii="Times New Roman" w:hAnsi="Times New Roman" w:cs="Times New Roman"/>
          <w:b/>
          <w:sz w:val="28"/>
          <w:szCs w:val="28"/>
        </w:rPr>
      </w:pPr>
    </w:p>
    <w:p w:rsidR="00A209A5" w:rsidRPr="009A3A87" w:rsidP="00A63699" w14:paraId="2059A113" w14:textId="6B602A62">
      <w:pPr>
        <w:ind w:left="1134" w:firstLine="1276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Essa emenda ao </w:t>
      </w:r>
      <w:r w:rsidR="000D53CB">
        <w:rPr>
          <w:rFonts w:ascii="Times New Roman" w:hAnsi="Times New Roman" w:cs="Times New Roman"/>
          <w:bCs/>
          <w:sz w:val="28"/>
          <w:szCs w:val="28"/>
        </w:rPr>
        <w:t>inciso XIV do Art. 26 da Lei Orgânica</w:t>
      </w:r>
      <w:r w:rsidR="008C76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35DBD">
        <w:rPr>
          <w:rFonts w:ascii="Times New Roman" w:hAnsi="Times New Roman" w:cs="Times New Roman"/>
          <w:bCs/>
          <w:sz w:val="28"/>
          <w:szCs w:val="28"/>
        </w:rPr>
        <w:t>altera o prazo de 15 (quinze), dias úteis para</w:t>
      </w:r>
      <w:r w:rsidR="00E277E2">
        <w:rPr>
          <w:rFonts w:ascii="Times New Roman" w:hAnsi="Times New Roman" w:cs="Times New Roman"/>
          <w:bCs/>
          <w:sz w:val="28"/>
          <w:szCs w:val="28"/>
        </w:rPr>
        <w:t xml:space="preserve"> 5 (cinco), dias úteis. Assim, agilizando </w:t>
      </w:r>
      <w:r w:rsidR="003D0CA7">
        <w:rPr>
          <w:rFonts w:ascii="Times New Roman" w:hAnsi="Times New Roman" w:cs="Times New Roman"/>
          <w:bCs/>
          <w:sz w:val="28"/>
          <w:szCs w:val="28"/>
        </w:rPr>
        <w:t xml:space="preserve">os trabalhos do Legislativo e mantendo um prazo justo para a população poder se manifestar </w:t>
      </w:r>
      <w:r w:rsidR="00B20173">
        <w:rPr>
          <w:rFonts w:ascii="Times New Roman" w:hAnsi="Times New Roman" w:cs="Times New Roman"/>
          <w:bCs/>
          <w:sz w:val="28"/>
          <w:szCs w:val="28"/>
        </w:rPr>
        <w:t>a respeito das denominações</w:t>
      </w:r>
      <w:r w:rsidR="006D3DCB">
        <w:rPr>
          <w:rFonts w:ascii="Times New Roman" w:hAnsi="Times New Roman" w:cs="Times New Roman"/>
          <w:bCs/>
          <w:sz w:val="28"/>
          <w:szCs w:val="28"/>
        </w:rPr>
        <w:t xml:space="preserve"> de próprios municipais, vias e logradouros públicos proposto pelos vereadores.</w:t>
      </w:r>
    </w:p>
    <w:p w:rsidR="00DF64FB" w:rsidP="00DF64FB" w14:paraId="6FCC70F0" w14:textId="77777777">
      <w:pPr>
        <w:ind w:left="1134" w:firstLine="1276"/>
        <w:rPr>
          <w:rFonts w:ascii="Times New Roman" w:hAnsi="Times New Roman" w:cs="Times New Roman"/>
          <w:bCs/>
          <w:sz w:val="28"/>
          <w:szCs w:val="28"/>
        </w:rPr>
      </w:pPr>
    </w:p>
    <w:p w:rsidR="00DF64FB" w:rsidP="00DF64FB" w14:paraId="05172C6C" w14:textId="7A8FC9C9">
      <w:pPr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="00DE3DCE">
        <w:rPr>
          <w:rFonts w:ascii="Times New Roman" w:hAnsi="Times New Roman" w:cs="Times New Roman"/>
          <w:b/>
          <w:sz w:val="28"/>
          <w:szCs w:val="28"/>
        </w:rPr>
        <w:t>É</w:t>
      </w:r>
      <w:r>
        <w:rPr>
          <w:rFonts w:ascii="Times New Roman" w:hAnsi="Times New Roman" w:cs="Times New Roman"/>
          <w:b/>
          <w:sz w:val="28"/>
          <w:szCs w:val="28"/>
        </w:rPr>
        <w:t>O PISTILA</w:t>
      </w:r>
    </w:p>
    <w:p w:rsidR="00DF64FB" w:rsidP="00DF64FB" w14:paraId="2D094274" w14:textId="15295402">
      <w:pPr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E3DCE" w:rsidP="00DF64FB" w14:paraId="150C07CB" w14:textId="77777777">
      <w:pPr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CE" w:rsidRPr="00BD7D8C" w:rsidP="00DE3DCE" w14:paraId="3099576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PROF. JEDIEL DE CARVALHO</w:t>
      </w:r>
    </w:p>
    <w:p w:rsidR="00DE3DCE" w:rsidP="00DE3DCE" w14:paraId="05BAB50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DE3DCE" w:rsidP="00DE3DCE" w14:paraId="66C09B1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CE" w:rsidRPr="00BD7D8C" w:rsidP="00DE3DCE" w14:paraId="060BE79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SADRAK FERREIRA</w:t>
      </w:r>
    </w:p>
    <w:p w:rsidR="00DE3DCE" w:rsidRPr="00DF64FB" w:rsidP="00DE3DCE" w14:paraId="630E2474" w14:textId="0E164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Sect="00A65682">
      <w:type w:val="continuous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FD99643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966920F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59B38B5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EDB74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C77E1B"/>
    <w:multiLevelType w:val="hybridMultilevel"/>
    <w:tmpl w:val="77348302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0E9101BA"/>
    <w:multiLevelType w:val="hybridMultilevel"/>
    <w:tmpl w:val="BF42C5B8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5494F0C"/>
    <w:multiLevelType w:val="multilevel"/>
    <w:tmpl w:val="6D90A2D4"/>
    <w:lvl w:ilvl="0">
      <w:start w:val="1"/>
      <w:numFmt w:val="decimalZero"/>
      <w:lvlText w:val="%1"/>
      <w:lvlJc w:val="left"/>
      <w:pPr>
        <w:ind w:left="1056" w:hanging="1056"/>
      </w:pPr>
      <w:rPr>
        <w:rFonts w:hint="default"/>
      </w:rPr>
    </w:lvl>
    <w:lvl w:ilvl="1">
      <w:start w:val="0"/>
      <w:numFmt w:val="decimalZero"/>
      <w:lvlText w:val="%1.%2.0"/>
      <w:lvlJc w:val="left"/>
      <w:pPr>
        <w:ind w:left="3466" w:hanging="1056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5876" w:hanging="10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0" w:hanging="2160"/>
      </w:pPr>
      <w:rPr>
        <w:rFonts w:hint="default"/>
      </w:rPr>
    </w:lvl>
  </w:abstractNum>
  <w:abstractNum w:abstractNumId="3">
    <w:nsid w:val="273D1593"/>
    <w:multiLevelType w:val="hybridMultilevel"/>
    <w:tmpl w:val="A70C1BC2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14BEE"/>
    <w:multiLevelType w:val="hybridMultilevel"/>
    <w:tmpl w:val="5382F96E"/>
    <w:lvl w:ilvl="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3D2459F5"/>
    <w:multiLevelType w:val="multilevel"/>
    <w:tmpl w:val="BA66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8108D"/>
    <w:multiLevelType w:val="hybridMultilevel"/>
    <w:tmpl w:val="6D62E332"/>
    <w:lvl w:ilvl="0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490" w:hanging="360"/>
      </w:pPr>
    </w:lvl>
    <w:lvl w:ilvl="2" w:tentative="1">
      <w:start w:val="1"/>
      <w:numFmt w:val="lowerRoman"/>
      <w:lvlText w:val="%3."/>
      <w:lvlJc w:val="right"/>
      <w:pPr>
        <w:ind w:left="4210" w:hanging="180"/>
      </w:pPr>
    </w:lvl>
    <w:lvl w:ilvl="3" w:tentative="1">
      <w:start w:val="1"/>
      <w:numFmt w:val="decimal"/>
      <w:lvlText w:val="%4."/>
      <w:lvlJc w:val="left"/>
      <w:pPr>
        <w:ind w:left="4930" w:hanging="360"/>
      </w:pPr>
    </w:lvl>
    <w:lvl w:ilvl="4" w:tentative="1">
      <w:start w:val="1"/>
      <w:numFmt w:val="lowerLetter"/>
      <w:lvlText w:val="%5."/>
      <w:lvlJc w:val="left"/>
      <w:pPr>
        <w:ind w:left="5650" w:hanging="360"/>
      </w:pPr>
    </w:lvl>
    <w:lvl w:ilvl="5" w:tentative="1">
      <w:start w:val="1"/>
      <w:numFmt w:val="lowerRoman"/>
      <w:lvlText w:val="%6."/>
      <w:lvlJc w:val="right"/>
      <w:pPr>
        <w:ind w:left="6370" w:hanging="180"/>
      </w:pPr>
    </w:lvl>
    <w:lvl w:ilvl="6" w:tentative="1">
      <w:start w:val="1"/>
      <w:numFmt w:val="decimal"/>
      <w:lvlText w:val="%7."/>
      <w:lvlJc w:val="left"/>
      <w:pPr>
        <w:ind w:left="7090" w:hanging="360"/>
      </w:pPr>
    </w:lvl>
    <w:lvl w:ilvl="7" w:tentative="1">
      <w:start w:val="1"/>
      <w:numFmt w:val="lowerLetter"/>
      <w:lvlText w:val="%8."/>
      <w:lvlJc w:val="left"/>
      <w:pPr>
        <w:ind w:left="7810" w:hanging="360"/>
      </w:pPr>
    </w:lvl>
    <w:lvl w:ilvl="8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8078C"/>
    <w:multiLevelType w:val="hybridMultilevel"/>
    <w:tmpl w:val="6D387380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>
    <w:nsid w:val="78EE1E82"/>
    <w:multiLevelType w:val="multilevel"/>
    <w:tmpl w:val="3B582D3C"/>
    <w:lvl w:ilvl="0">
      <w:start w:val="1"/>
      <w:numFmt w:val="decimalZero"/>
      <w:lvlText w:val="%1"/>
      <w:lvlJc w:val="left"/>
      <w:pPr>
        <w:ind w:left="1056" w:hanging="1056"/>
      </w:pPr>
      <w:rPr>
        <w:rFonts w:hint="default"/>
      </w:rPr>
    </w:lvl>
    <w:lvl w:ilvl="1">
      <w:start w:val="1"/>
      <w:numFmt w:val="decimalZero"/>
      <w:lvlText w:val="%1.%2.0"/>
      <w:lvlJc w:val="left"/>
      <w:pPr>
        <w:ind w:left="3466" w:hanging="1056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5876" w:hanging="10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4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287B"/>
    <w:rsid w:val="00002A96"/>
    <w:rsid w:val="000042A7"/>
    <w:rsid w:val="00004781"/>
    <w:rsid w:val="00013801"/>
    <w:rsid w:val="000140AD"/>
    <w:rsid w:val="0001443B"/>
    <w:rsid w:val="00016546"/>
    <w:rsid w:val="0001767C"/>
    <w:rsid w:val="000210DE"/>
    <w:rsid w:val="00021217"/>
    <w:rsid w:val="00025023"/>
    <w:rsid w:val="000300E5"/>
    <w:rsid w:val="00033C5C"/>
    <w:rsid w:val="00036232"/>
    <w:rsid w:val="00036F39"/>
    <w:rsid w:val="00042AD4"/>
    <w:rsid w:val="0004455A"/>
    <w:rsid w:val="00050CA4"/>
    <w:rsid w:val="000522D3"/>
    <w:rsid w:val="00053FE3"/>
    <w:rsid w:val="00055943"/>
    <w:rsid w:val="00056E36"/>
    <w:rsid w:val="00057393"/>
    <w:rsid w:val="00066E2D"/>
    <w:rsid w:val="000679CF"/>
    <w:rsid w:val="00067E99"/>
    <w:rsid w:val="0007245C"/>
    <w:rsid w:val="00074DBD"/>
    <w:rsid w:val="00077A4B"/>
    <w:rsid w:val="0008138B"/>
    <w:rsid w:val="0008473C"/>
    <w:rsid w:val="00084B3A"/>
    <w:rsid w:val="00087286"/>
    <w:rsid w:val="00091451"/>
    <w:rsid w:val="0009204B"/>
    <w:rsid w:val="00094F17"/>
    <w:rsid w:val="000973F8"/>
    <w:rsid w:val="000A1EA6"/>
    <w:rsid w:val="000A30A5"/>
    <w:rsid w:val="000B29D8"/>
    <w:rsid w:val="000B332D"/>
    <w:rsid w:val="000B3D8F"/>
    <w:rsid w:val="000D139F"/>
    <w:rsid w:val="000D316E"/>
    <w:rsid w:val="000D53CB"/>
    <w:rsid w:val="000D7637"/>
    <w:rsid w:val="000E03A4"/>
    <w:rsid w:val="000E1B01"/>
    <w:rsid w:val="000E1FA6"/>
    <w:rsid w:val="000E38E4"/>
    <w:rsid w:val="000E3AB0"/>
    <w:rsid w:val="000E523A"/>
    <w:rsid w:val="000E63C1"/>
    <w:rsid w:val="000E6845"/>
    <w:rsid w:val="001006B5"/>
    <w:rsid w:val="00101889"/>
    <w:rsid w:val="00101AD0"/>
    <w:rsid w:val="00101C91"/>
    <w:rsid w:val="001023DE"/>
    <w:rsid w:val="001023E1"/>
    <w:rsid w:val="00102FE7"/>
    <w:rsid w:val="0010362E"/>
    <w:rsid w:val="00103EF7"/>
    <w:rsid w:val="00104132"/>
    <w:rsid w:val="0011004B"/>
    <w:rsid w:val="001103DC"/>
    <w:rsid w:val="00111ED8"/>
    <w:rsid w:val="00114793"/>
    <w:rsid w:val="001228CE"/>
    <w:rsid w:val="00135DBD"/>
    <w:rsid w:val="00136A4F"/>
    <w:rsid w:val="00142C77"/>
    <w:rsid w:val="0014347E"/>
    <w:rsid w:val="00146B3A"/>
    <w:rsid w:val="00156183"/>
    <w:rsid w:val="00164EE5"/>
    <w:rsid w:val="0016548B"/>
    <w:rsid w:val="001673CB"/>
    <w:rsid w:val="00172721"/>
    <w:rsid w:val="00177B53"/>
    <w:rsid w:val="00183DE9"/>
    <w:rsid w:val="00184858"/>
    <w:rsid w:val="00185D4E"/>
    <w:rsid w:val="00185DE5"/>
    <w:rsid w:val="001919A0"/>
    <w:rsid w:val="0019639A"/>
    <w:rsid w:val="001972B1"/>
    <w:rsid w:val="00197705"/>
    <w:rsid w:val="00197C13"/>
    <w:rsid w:val="001A0AF0"/>
    <w:rsid w:val="001A3C00"/>
    <w:rsid w:val="001A5017"/>
    <w:rsid w:val="001A693B"/>
    <w:rsid w:val="001B40CD"/>
    <w:rsid w:val="001C4A13"/>
    <w:rsid w:val="001D12CA"/>
    <w:rsid w:val="001D58C9"/>
    <w:rsid w:val="001E655E"/>
    <w:rsid w:val="001F0ECD"/>
    <w:rsid w:val="001F77C0"/>
    <w:rsid w:val="001F7A2D"/>
    <w:rsid w:val="001F7E0D"/>
    <w:rsid w:val="002007EF"/>
    <w:rsid w:val="00200DB5"/>
    <w:rsid w:val="002015C9"/>
    <w:rsid w:val="0020189D"/>
    <w:rsid w:val="00203C17"/>
    <w:rsid w:val="00203FE6"/>
    <w:rsid w:val="00204640"/>
    <w:rsid w:val="00210A50"/>
    <w:rsid w:val="002120FF"/>
    <w:rsid w:val="00220233"/>
    <w:rsid w:val="002221E5"/>
    <w:rsid w:val="00226D24"/>
    <w:rsid w:val="00231B4F"/>
    <w:rsid w:val="00232521"/>
    <w:rsid w:val="00232F2E"/>
    <w:rsid w:val="00236C9F"/>
    <w:rsid w:val="00237EB5"/>
    <w:rsid w:val="002418ED"/>
    <w:rsid w:val="002477F6"/>
    <w:rsid w:val="00250546"/>
    <w:rsid w:val="00253965"/>
    <w:rsid w:val="00261B85"/>
    <w:rsid w:val="0026793F"/>
    <w:rsid w:val="002709A4"/>
    <w:rsid w:val="00276EFC"/>
    <w:rsid w:val="00281626"/>
    <w:rsid w:val="00283DAF"/>
    <w:rsid w:val="00286775"/>
    <w:rsid w:val="0029001E"/>
    <w:rsid w:val="00293CE2"/>
    <w:rsid w:val="00295CBD"/>
    <w:rsid w:val="002A0E90"/>
    <w:rsid w:val="002A491E"/>
    <w:rsid w:val="002A5A3C"/>
    <w:rsid w:val="002A5AEF"/>
    <w:rsid w:val="002A7FF8"/>
    <w:rsid w:val="002B5C4F"/>
    <w:rsid w:val="002C020A"/>
    <w:rsid w:val="002D43C1"/>
    <w:rsid w:val="002D5A58"/>
    <w:rsid w:val="002D5E09"/>
    <w:rsid w:val="002E2405"/>
    <w:rsid w:val="002E448C"/>
    <w:rsid w:val="002E67F8"/>
    <w:rsid w:val="002E7F36"/>
    <w:rsid w:val="002F3C94"/>
    <w:rsid w:val="002F53F4"/>
    <w:rsid w:val="002F68AB"/>
    <w:rsid w:val="00301A6D"/>
    <w:rsid w:val="003026CD"/>
    <w:rsid w:val="003028E7"/>
    <w:rsid w:val="00310EA9"/>
    <w:rsid w:val="00311269"/>
    <w:rsid w:val="00323FEF"/>
    <w:rsid w:val="00324087"/>
    <w:rsid w:val="00333D51"/>
    <w:rsid w:val="00341BEB"/>
    <w:rsid w:val="00343D56"/>
    <w:rsid w:val="0034794F"/>
    <w:rsid w:val="003479E1"/>
    <w:rsid w:val="00361555"/>
    <w:rsid w:val="003638D8"/>
    <w:rsid w:val="003719B2"/>
    <w:rsid w:val="00371D68"/>
    <w:rsid w:val="00375A76"/>
    <w:rsid w:val="00377CE9"/>
    <w:rsid w:val="00382718"/>
    <w:rsid w:val="00386DBC"/>
    <w:rsid w:val="0038756E"/>
    <w:rsid w:val="0039325A"/>
    <w:rsid w:val="00394415"/>
    <w:rsid w:val="00394985"/>
    <w:rsid w:val="00394C02"/>
    <w:rsid w:val="003A2EE8"/>
    <w:rsid w:val="003A6EF8"/>
    <w:rsid w:val="003A755F"/>
    <w:rsid w:val="003B021C"/>
    <w:rsid w:val="003B6C0E"/>
    <w:rsid w:val="003B7535"/>
    <w:rsid w:val="003C2C72"/>
    <w:rsid w:val="003C3BDB"/>
    <w:rsid w:val="003C63AF"/>
    <w:rsid w:val="003C6DBA"/>
    <w:rsid w:val="003D0CA7"/>
    <w:rsid w:val="003D2EE7"/>
    <w:rsid w:val="003D41F5"/>
    <w:rsid w:val="003D521F"/>
    <w:rsid w:val="003E4FCB"/>
    <w:rsid w:val="003F12AA"/>
    <w:rsid w:val="003F6B9A"/>
    <w:rsid w:val="00400021"/>
    <w:rsid w:val="004017BF"/>
    <w:rsid w:val="00404994"/>
    <w:rsid w:val="00406066"/>
    <w:rsid w:val="004102F2"/>
    <w:rsid w:val="00410A0A"/>
    <w:rsid w:val="00411C04"/>
    <w:rsid w:val="00413C12"/>
    <w:rsid w:val="00415327"/>
    <w:rsid w:val="00415F67"/>
    <w:rsid w:val="00416B57"/>
    <w:rsid w:val="00423611"/>
    <w:rsid w:val="0043243A"/>
    <w:rsid w:val="00432DF0"/>
    <w:rsid w:val="00435D96"/>
    <w:rsid w:val="00441B62"/>
    <w:rsid w:val="00446CD2"/>
    <w:rsid w:val="00447DB1"/>
    <w:rsid w:val="00452634"/>
    <w:rsid w:val="00454FB2"/>
    <w:rsid w:val="004553DD"/>
    <w:rsid w:val="0045542B"/>
    <w:rsid w:val="00463303"/>
    <w:rsid w:val="004710EA"/>
    <w:rsid w:val="00472279"/>
    <w:rsid w:val="00472AD7"/>
    <w:rsid w:val="00473F43"/>
    <w:rsid w:val="00474F77"/>
    <w:rsid w:val="00482F35"/>
    <w:rsid w:val="00485415"/>
    <w:rsid w:val="00493E0C"/>
    <w:rsid w:val="00493EA7"/>
    <w:rsid w:val="00494D99"/>
    <w:rsid w:val="00497998"/>
    <w:rsid w:val="004A100D"/>
    <w:rsid w:val="004A186B"/>
    <w:rsid w:val="004A2393"/>
    <w:rsid w:val="004A2FF7"/>
    <w:rsid w:val="004A34D3"/>
    <w:rsid w:val="004A4C9D"/>
    <w:rsid w:val="004A6528"/>
    <w:rsid w:val="004B122F"/>
    <w:rsid w:val="004B1659"/>
    <w:rsid w:val="004C0030"/>
    <w:rsid w:val="004C3076"/>
    <w:rsid w:val="004C33A9"/>
    <w:rsid w:val="004C5A71"/>
    <w:rsid w:val="004D318A"/>
    <w:rsid w:val="004D3CE5"/>
    <w:rsid w:val="004D4CB6"/>
    <w:rsid w:val="004D55D8"/>
    <w:rsid w:val="004D5E69"/>
    <w:rsid w:val="004D76E2"/>
    <w:rsid w:val="004E1D7E"/>
    <w:rsid w:val="004E383B"/>
    <w:rsid w:val="004F11C8"/>
    <w:rsid w:val="004F4778"/>
    <w:rsid w:val="004F480F"/>
    <w:rsid w:val="00502025"/>
    <w:rsid w:val="005031E6"/>
    <w:rsid w:val="005040B5"/>
    <w:rsid w:val="005059CD"/>
    <w:rsid w:val="00510CE3"/>
    <w:rsid w:val="00512535"/>
    <w:rsid w:val="00513317"/>
    <w:rsid w:val="00513BD1"/>
    <w:rsid w:val="00514B6F"/>
    <w:rsid w:val="005163B2"/>
    <w:rsid w:val="0051683A"/>
    <w:rsid w:val="00517EF3"/>
    <w:rsid w:val="00525589"/>
    <w:rsid w:val="00525918"/>
    <w:rsid w:val="00530424"/>
    <w:rsid w:val="0054355E"/>
    <w:rsid w:val="00546DCD"/>
    <w:rsid w:val="00550045"/>
    <w:rsid w:val="00550794"/>
    <w:rsid w:val="00552DF9"/>
    <w:rsid w:val="005577C3"/>
    <w:rsid w:val="00562913"/>
    <w:rsid w:val="00564F12"/>
    <w:rsid w:val="00565FB2"/>
    <w:rsid w:val="00575F27"/>
    <w:rsid w:val="00577409"/>
    <w:rsid w:val="005807C3"/>
    <w:rsid w:val="005818EB"/>
    <w:rsid w:val="00582229"/>
    <w:rsid w:val="0058673A"/>
    <w:rsid w:val="00591627"/>
    <w:rsid w:val="00594ABA"/>
    <w:rsid w:val="00595FFE"/>
    <w:rsid w:val="005A476C"/>
    <w:rsid w:val="005A565C"/>
    <w:rsid w:val="005A5E8F"/>
    <w:rsid w:val="005B5A0B"/>
    <w:rsid w:val="005C29E2"/>
    <w:rsid w:val="005C5286"/>
    <w:rsid w:val="005C748E"/>
    <w:rsid w:val="005D778B"/>
    <w:rsid w:val="005E369E"/>
    <w:rsid w:val="005E5FEF"/>
    <w:rsid w:val="005E668B"/>
    <w:rsid w:val="005E6EC2"/>
    <w:rsid w:val="005F0CBF"/>
    <w:rsid w:val="005F7ED5"/>
    <w:rsid w:val="00600F7C"/>
    <w:rsid w:val="00602EA3"/>
    <w:rsid w:val="0060355F"/>
    <w:rsid w:val="00605A00"/>
    <w:rsid w:val="00610562"/>
    <w:rsid w:val="006129DE"/>
    <w:rsid w:val="0061354D"/>
    <w:rsid w:val="00615A83"/>
    <w:rsid w:val="006201E3"/>
    <w:rsid w:val="00620324"/>
    <w:rsid w:val="00620939"/>
    <w:rsid w:val="00622754"/>
    <w:rsid w:val="00622B59"/>
    <w:rsid w:val="006238A9"/>
    <w:rsid w:val="00627782"/>
    <w:rsid w:val="0063036F"/>
    <w:rsid w:val="00633148"/>
    <w:rsid w:val="00644617"/>
    <w:rsid w:val="006540DE"/>
    <w:rsid w:val="006670BD"/>
    <w:rsid w:val="00671E2E"/>
    <w:rsid w:val="00674B45"/>
    <w:rsid w:val="00675CD0"/>
    <w:rsid w:val="00682F7F"/>
    <w:rsid w:val="00690ED3"/>
    <w:rsid w:val="006937AF"/>
    <w:rsid w:val="00696378"/>
    <w:rsid w:val="006A427E"/>
    <w:rsid w:val="006B0CD4"/>
    <w:rsid w:val="006B33F1"/>
    <w:rsid w:val="006B6759"/>
    <w:rsid w:val="006C7023"/>
    <w:rsid w:val="006C7258"/>
    <w:rsid w:val="006D04EB"/>
    <w:rsid w:val="006D1AFE"/>
    <w:rsid w:val="006D3DCB"/>
    <w:rsid w:val="006D4700"/>
    <w:rsid w:val="006D483F"/>
    <w:rsid w:val="006E04EA"/>
    <w:rsid w:val="006E34A2"/>
    <w:rsid w:val="006E390C"/>
    <w:rsid w:val="006E3F60"/>
    <w:rsid w:val="006E5A4D"/>
    <w:rsid w:val="006E5BB6"/>
    <w:rsid w:val="006E64AE"/>
    <w:rsid w:val="006E6892"/>
    <w:rsid w:val="006F11CC"/>
    <w:rsid w:val="006F27CA"/>
    <w:rsid w:val="006F3A44"/>
    <w:rsid w:val="006F5BDB"/>
    <w:rsid w:val="006F6AFC"/>
    <w:rsid w:val="0070122C"/>
    <w:rsid w:val="00705575"/>
    <w:rsid w:val="0071226E"/>
    <w:rsid w:val="00714086"/>
    <w:rsid w:val="00716A2D"/>
    <w:rsid w:val="00717627"/>
    <w:rsid w:val="0072076E"/>
    <w:rsid w:val="00721077"/>
    <w:rsid w:val="00724C84"/>
    <w:rsid w:val="007341B3"/>
    <w:rsid w:val="00734271"/>
    <w:rsid w:val="00750C38"/>
    <w:rsid w:val="007523CE"/>
    <w:rsid w:val="007568D1"/>
    <w:rsid w:val="0075763B"/>
    <w:rsid w:val="0076350F"/>
    <w:rsid w:val="007635D5"/>
    <w:rsid w:val="00767050"/>
    <w:rsid w:val="007754EE"/>
    <w:rsid w:val="00775FE8"/>
    <w:rsid w:val="00776D8D"/>
    <w:rsid w:val="00780AFD"/>
    <w:rsid w:val="00785C4C"/>
    <w:rsid w:val="00793F3E"/>
    <w:rsid w:val="007A1BF4"/>
    <w:rsid w:val="007A1EF9"/>
    <w:rsid w:val="007A3112"/>
    <w:rsid w:val="007A386C"/>
    <w:rsid w:val="007A484D"/>
    <w:rsid w:val="007A6105"/>
    <w:rsid w:val="007A7565"/>
    <w:rsid w:val="007B00B5"/>
    <w:rsid w:val="007C4DB6"/>
    <w:rsid w:val="007C4EDF"/>
    <w:rsid w:val="007C52CD"/>
    <w:rsid w:val="007C543B"/>
    <w:rsid w:val="007C70B5"/>
    <w:rsid w:val="007D1F76"/>
    <w:rsid w:val="007D454F"/>
    <w:rsid w:val="007D5C82"/>
    <w:rsid w:val="007D620F"/>
    <w:rsid w:val="007D6E96"/>
    <w:rsid w:val="007E0421"/>
    <w:rsid w:val="007E37AC"/>
    <w:rsid w:val="007E3F40"/>
    <w:rsid w:val="007E5127"/>
    <w:rsid w:val="008025A5"/>
    <w:rsid w:val="00806A8D"/>
    <w:rsid w:val="00806DE9"/>
    <w:rsid w:val="00811048"/>
    <w:rsid w:val="00811191"/>
    <w:rsid w:val="00812342"/>
    <w:rsid w:val="00814223"/>
    <w:rsid w:val="0081518A"/>
    <w:rsid w:val="00821A97"/>
    <w:rsid w:val="00821D26"/>
    <w:rsid w:val="008239C6"/>
    <w:rsid w:val="008243DD"/>
    <w:rsid w:val="00860BFA"/>
    <w:rsid w:val="00866C59"/>
    <w:rsid w:val="00883157"/>
    <w:rsid w:val="00884AE2"/>
    <w:rsid w:val="0088682F"/>
    <w:rsid w:val="00887CAF"/>
    <w:rsid w:val="008908D1"/>
    <w:rsid w:val="00894FE0"/>
    <w:rsid w:val="008A09BF"/>
    <w:rsid w:val="008A41CA"/>
    <w:rsid w:val="008A6327"/>
    <w:rsid w:val="008A6402"/>
    <w:rsid w:val="008B3503"/>
    <w:rsid w:val="008B6749"/>
    <w:rsid w:val="008C0024"/>
    <w:rsid w:val="008C036A"/>
    <w:rsid w:val="008C1031"/>
    <w:rsid w:val="008C1158"/>
    <w:rsid w:val="008C2098"/>
    <w:rsid w:val="008C2828"/>
    <w:rsid w:val="008C40BA"/>
    <w:rsid w:val="008C67ED"/>
    <w:rsid w:val="008C6FD0"/>
    <w:rsid w:val="008C7692"/>
    <w:rsid w:val="008D0573"/>
    <w:rsid w:val="008D17F1"/>
    <w:rsid w:val="008D476B"/>
    <w:rsid w:val="008D49AC"/>
    <w:rsid w:val="008D7679"/>
    <w:rsid w:val="008F0F51"/>
    <w:rsid w:val="008F2963"/>
    <w:rsid w:val="009012AA"/>
    <w:rsid w:val="009012E8"/>
    <w:rsid w:val="009048A4"/>
    <w:rsid w:val="00904C18"/>
    <w:rsid w:val="00905812"/>
    <w:rsid w:val="00907245"/>
    <w:rsid w:val="00907472"/>
    <w:rsid w:val="00911567"/>
    <w:rsid w:val="009125B6"/>
    <w:rsid w:val="009129B1"/>
    <w:rsid w:val="00912EF0"/>
    <w:rsid w:val="00915A64"/>
    <w:rsid w:val="009200AC"/>
    <w:rsid w:val="00924A95"/>
    <w:rsid w:val="00925194"/>
    <w:rsid w:val="0092726D"/>
    <w:rsid w:val="00933CD3"/>
    <w:rsid w:val="00935415"/>
    <w:rsid w:val="00940F8B"/>
    <w:rsid w:val="00941DFA"/>
    <w:rsid w:val="00943972"/>
    <w:rsid w:val="00944BEA"/>
    <w:rsid w:val="009464FB"/>
    <w:rsid w:val="009522A9"/>
    <w:rsid w:val="0096394C"/>
    <w:rsid w:val="009662A4"/>
    <w:rsid w:val="00970EB0"/>
    <w:rsid w:val="00976FCD"/>
    <w:rsid w:val="00977E65"/>
    <w:rsid w:val="009832E4"/>
    <w:rsid w:val="00984782"/>
    <w:rsid w:val="009905B9"/>
    <w:rsid w:val="00992C01"/>
    <w:rsid w:val="009A3A87"/>
    <w:rsid w:val="009A5D29"/>
    <w:rsid w:val="009B4F39"/>
    <w:rsid w:val="009B7309"/>
    <w:rsid w:val="009C3AE5"/>
    <w:rsid w:val="009C67DD"/>
    <w:rsid w:val="009D012E"/>
    <w:rsid w:val="009D1872"/>
    <w:rsid w:val="009D3F2A"/>
    <w:rsid w:val="009D6A94"/>
    <w:rsid w:val="009F13BB"/>
    <w:rsid w:val="009F62E7"/>
    <w:rsid w:val="009F6346"/>
    <w:rsid w:val="00A015FE"/>
    <w:rsid w:val="00A01618"/>
    <w:rsid w:val="00A055E7"/>
    <w:rsid w:val="00A062E7"/>
    <w:rsid w:val="00A1418D"/>
    <w:rsid w:val="00A14995"/>
    <w:rsid w:val="00A1534E"/>
    <w:rsid w:val="00A209A5"/>
    <w:rsid w:val="00A215C5"/>
    <w:rsid w:val="00A4511C"/>
    <w:rsid w:val="00A46265"/>
    <w:rsid w:val="00A4649E"/>
    <w:rsid w:val="00A515A4"/>
    <w:rsid w:val="00A53BA3"/>
    <w:rsid w:val="00A55906"/>
    <w:rsid w:val="00A5693F"/>
    <w:rsid w:val="00A61C1B"/>
    <w:rsid w:val="00A61DFD"/>
    <w:rsid w:val="00A63699"/>
    <w:rsid w:val="00A65682"/>
    <w:rsid w:val="00A70489"/>
    <w:rsid w:val="00A71203"/>
    <w:rsid w:val="00A7143D"/>
    <w:rsid w:val="00A73324"/>
    <w:rsid w:val="00A741D8"/>
    <w:rsid w:val="00A75142"/>
    <w:rsid w:val="00A83AE9"/>
    <w:rsid w:val="00A86F8A"/>
    <w:rsid w:val="00A900EF"/>
    <w:rsid w:val="00A95677"/>
    <w:rsid w:val="00AB363C"/>
    <w:rsid w:val="00AB458A"/>
    <w:rsid w:val="00AC0236"/>
    <w:rsid w:val="00AC1752"/>
    <w:rsid w:val="00AC3647"/>
    <w:rsid w:val="00AD47AC"/>
    <w:rsid w:val="00AE0C6B"/>
    <w:rsid w:val="00AE12B2"/>
    <w:rsid w:val="00AE63B9"/>
    <w:rsid w:val="00AE778A"/>
    <w:rsid w:val="00AE7C72"/>
    <w:rsid w:val="00AF424D"/>
    <w:rsid w:val="00AF7AD4"/>
    <w:rsid w:val="00B060CF"/>
    <w:rsid w:val="00B06414"/>
    <w:rsid w:val="00B06651"/>
    <w:rsid w:val="00B07087"/>
    <w:rsid w:val="00B10A12"/>
    <w:rsid w:val="00B119E1"/>
    <w:rsid w:val="00B1311A"/>
    <w:rsid w:val="00B13F79"/>
    <w:rsid w:val="00B1501D"/>
    <w:rsid w:val="00B20173"/>
    <w:rsid w:val="00B21BC5"/>
    <w:rsid w:val="00B353EA"/>
    <w:rsid w:val="00B373C6"/>
    <w:rsid w:val="00B4149A"/>
    <w:rsid w:val="00B4202B"/>
    <w:rsid w:val="00B518D8"/>
    <w:rsid w:val="00B559F7"/>
    <w:rsid w:val="00B6248B"/>
    <w:rsid w:val="00B64A72"/>
    <w:rsid w:val="00B75695"/>
    <w:rsid w:val="00B76B61"/>
    <w:rsid w:val="00B822EC"/>
    <w:rsid w:val="00B86944"/>
    <w:rsid w:val="00B87559"/>
    <w:rsid w:val="00B87F65"/>
    <w:rsid w:val="00B907A3"/>
    <w:rsid w:val="00B90ECF"/>
    <w:rsid w:val="00BA292D"/>
    <w:rsid w:val="00BA3B7F"/>
    <w:rsid w:val="00BA4F96"/>
    <w:rsid w:val="00BA6653"/>
    <w:rsid w:val="00BB10AB"/>
    <w:rsid w:val="00BB1618"/>
    <w:rsid w:val="00BB3FDF"/>
    <w:rsid w:val="00BB7747"/>
    <w:rsid w:val="00BD0D39"/>
    <w:rsid w:val="00BD2433"/>
    <w:rsid w:val="00BD6ADF"/>
    <w:rsid w:val="00BD7D8C"/>
    <w:rsid w:val="00BE13ED"/>
    <w:rsid w:val="00BE1A5B"/>
    <w:rsid w:val="00BE39D2"/>
    <w:rsid w:val="00BF6B8F"/>
    <w:rsid w:val="00C14E99"/>
    <w:rsid w:val="00C155FD"/>
    <w:rsid w:val="00C20ACD"/>
    <w:rsid w:val="00C235B0"/>
    <w:rsid w:val="00C24A1D"/>
    <w:rsid w:val="00C27C48"/>
    <w:rsid w:val="00C355ED"/>
    <w:rsid w:val="00C37041"/>
    <w:rsid w:val="00C469A3"/>
    <w:rsid w:val="00C5399B"/>
    <w:rsid w:val="00C55EFF"/>
    <w:rsid w:val="00C574B8"/>
    <w:rsid w:val="00C60B0B"/>
    <w:rsid w:val="00C6274D"/>
    <w:rsid w:val="00C64933"/>
    <w:rsid w:val="00C75FE6"/>
    <w:rsid w:val="00C76606"/>
    <w:rsid w:val="00C807FA"/>
    <w:rsid w:val="00C846D8"/>
    <w:rsid w:val="00C926B4"/>
    <w:rsid w:val="00C92F14"/>
    <w:rsid w:val="00C93B37"/>
    <w:rsid w:val="00C96953"/>
    <w:rsid w:val="00C977C3"/>
    <w:rsid w:val="00C97829"/>
    <w:rsid w:val="00CA0C10"/>
    <w:rsid w:val="00CA12D9"/>
    <w:rsid w:val="00CA2F7B"/>
    <w:rsid w:val="00CA45D6"/>
    <w:rsid w:val="00CA59E3"/>
    <w:rsid w:val="00CB1827"/>
    <w:rsid w:val="00CB45D9"/>
    <w:rsid w:val="00CC24AE"/>
    <w:rsid w:val="00CC2599"/>
    <w:rsid w:val="00CC4B23"/>
    <w:rsid w:val="00CC74D3"/>
    <w:rsid w:val="00CC7EBC"/>
    <w:rsid w:val="00CD1656"/>
    <w:rsid w:val="00CD63BD"/>
    <w:rsid w:val="00CE021E"/>
    <w:rsid w:val="00CE0414"/>
    <w:rsid w:val="00CE097D"/>
    <w:rsid w:val="00CE2EE8"/>
    <w:rsid w:val="00CE41E3"/>
    <w:rsid w:val="00CF3C86"/>
    <w:rsid w:val="00D03FA1"/>
    <w:rsid w:val="00D051F2"/>
    <w:rsid w:val="00D055CF"/>
    <w:rsid w:val="00D06ED7"/>
    <w:rsid w:val="00D106C1"/>
    <w:rsid w:val="00D10ADD"/>
    <w:rsid w:val="00D111DA"/>
    <w:rsid w:val="00D14213"/>
    <w:rsid w:val="00D14636"/>
    <w:rsid w:val="00D178DA"/>
    <w:rsid w:val="00D31AD0"/>
    <w:rsid w:val="00D32592"/>
    <w:rsid w:val="00D340E1"/>
    <w:rsid w:val="00D34D0B"/>
    <w:rsid w:val="00D37698"/>
    <w:rsid w:val="00D37A8B"/>
    <w:rsid w:val="00D412D9"/>
    <w:rsid w:val="00D41753"/>
    <w:rsid w:val="00D60AC9"/>
    <w:rsid w:val="00D65EF6"/>
    <w:rsid w:val="00D7196F"/>
    <w:rsid w:val="00D727A7"/>
    <w:rsid w:val="00D72EFE"/>
    <w:rsid w:val="00D7311F"/>
    <w:rsid w:val="00D80D25"/>
    <w:rsid w:val="00D86201"/>
    <w:rsid w:val="00D86599"/>
    <w:rsid w:val="00D87B18"/>
    <w:rsid w:val="00D94210"/>
    <w:rsid w:val="00D96174"/>
    <w:rsid w:val="00DB0708"/>
    <w:rsid w:val="00DB12EE"/>
    <w:rsid w:val="00DB7C73"/>
    <w:rsid w:val="00DC25B7"/>
    <w:rsid w:val="00DD6F9F"/>
    <w:rsid w:val="00DE0C27"/>
    <w:rsid w:val="00DE2CAF"/>
    <w:rsid w:val="00DE32DE"/>
    <w:rsid w:val="00DE3DCE"/>
    <w:rsid w:val="00DE4DF0"/>
    <w:rsid w:val="00DE5F6C"/>
    <w:rsid w:val="00DE7EE1"/>
    <w:rsid w:val="00DF1588"/>
    <w:rsid w:val="00DF4AF5"/>
    <w:rsid w:val="00DF64FB"/>
    <w:rsid w:val="00E0065D"/>
    <w:rsid w:val="00E00C4A"/>
    <w:rsid w:val="00E05EB1"/>
    <w:rsid w:val="00E11324"/>
    <w:rsid w:val="00E15549"/>
    <w:rsid w:val="00E16AE5"/>
    <w:rsid w:val="00E20248"/>
    <w:rsid w:val="00E2098B"/>
    <w:rsid w:val="00E258B1"/>
    <w:rsid w:val="00E267C0"/>
    <w:rsid w:val="00E275F5"/>
    <w:rsid w:val="00E277E2"/>
    <w:rsid w:val="00E320C3"/>
    <w:rsid w:val="00E423C4"/>
    <w:rsid w:val="00E50977"/>
    <w:rsid w:val="00E50EE5"/>
    <w:rsid w:val="00E51B85"/>
    <w:rsid w:val="00E53110"/>
    <w:rsid w:val="00E546A5"/>
    <w:rsid w:val="00E549B7"/>
    <w:rsid w:val="00E54E52"/>
    <w:rsid w:val="00E602CE"/>
    <w:rsid w:val="00E60705"/>
    <w:rsid w:val="00E61B7A"/>
    <w:rsid w:val="00E667BF"/>
    <w:rsid w:val="00E66FA9"/>
    <w:rsid w:val="00E70166"/>
    <w:rsid w:val="00E75143"/>
    <w:rsid w:val="00E82610"/>
    <w:rsid w:val="00E90EE9"/>
    <w:rsid w:val="00E91DD9"/>
    <w:rsid w:val="00E93111"/>
    <w:rsid w:val="00E94C7B"/>
    <w:rsid w:val="00EA7361"/>
    <w:rsid w:val="00EA753E"/>
    <w:rsid w:val="00EB1C75"/>
    <w:rsid w:val="00EB2D8E"/>
    <w:rsid w:val="00EC79F7"/>
    <w:rsid w:val="00ED2114"/>
    <w:rsid w:val="00ED221D"/>
    <w:rsid w:val="00ED4D9F"/>
    <w:rsid w:val="00EE2891"/>
    <w:rsid w:val="00EE2D03"/>
    <w:rsid w:val="00EE4E89"/>
    <w:rsid w:val="00EE77FA"/>
    <w:rsid w:val="00EF03A6"/>
    <w:rsid w:val="00EF56D0"/>
    <w:rsid w:val="00EF5FCC"/>
    <w:rsid w:val="00EF645E"/>
    <w:rsid w:val="00F04DF6"/>
    <w:rsid w:val="00F071E5"/>
    <w:rsid w:val="00F11A4D"/>
    <w:rsid w:val="00F13445"/>
    <w:rsid w:val="00F13CBF"/>
    <w:rsid w:val="00F154B3"/>
    <w:rsid w:val="00F20EC0"/>
    <w:rsid w:val="00F271C0"/>
    <w:rsid w:val="00F32739"/>
    <w:rsid w:val="00F40080"/>
    <w:rsid w:val="00F4059E"/>
    <w:rsid w:val="00F41674"/>
    <w:rsid w:val="00F43157"/>
    <w:rsid w:val="00F463F0"/>
    <w:rsid w:val="00F50919"/>
    <w:rsid w:val="00F53A56"/>
    <w:rsid w:val="00F54086"/>
    <w:rsid w:val="00F57480"/>
    <w:rsid w:val="00F6177F"/>
    <w:rsid w:val="00F70B7D"/>
    <w:rsid w:val="00F70CE0"/>
    <w:rsid w:val="00F70E36"/>
    <w:rsid w:val="00F75C94"/>
    <w:rsid w:val="00F83227"/>
    <w:rsid w:val="00F84717"/>
    <w:rsid w:val="00F94897"/>
    <w:rsid w:val="00F962AF"/>
    <w:rsid w:val="00F9778A"/>
    <w:rsid w:val="00FA2709"/>
    <w:rsid w:val="00FA6AF3"/>
    <w:rsid w:val="00FA6E02"/>
    <w:rsid w:val="00FB07C4"/>
    <w:rsid w:val="00FB10A3"/>
    <w:rsid w:val="00FB4F96"/>
    <w:rsid w:val="00FB6059"/>
    <w:rsid w:val="00FC22FA"/>
    <w:rsid w:val="00FC6E20"/>
    <w:rsid w:val="00FD02F4"/>
    <w:rsid w:val="00FD3DF7"/>
    <w:rsid w:val="00FD7534"/>
    <w:rsid w:val="00FE48F0"/>
    <w:rsid w:val="00FF2CE4"/>
    <w:rsid w:val="00FF4359"/>
    <w:rsid w:val="00FF43D7"/>
    <w:rsid w:val="00FF4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137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78</cp:revision>
  <cp:lastPrinted>2025-05-28T13:51:00Z</cp:lastPrinted>
  <dcterms:created xsi:type="dcterms:W3CDTF">2025-05-28T14:12:00Z</dcterms:created>
  <dcterms:modified xsi:type="dcterms:W3CDTF">2026-03-04T13:43:00Z</dcterms:modified>
</cp:coreProperties>
</file>