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1EAF" w:rsidRPr="0064620F" w:rsidP="004513BF" w14:paraId="1211B1EB" w14:textId="093E99AC">
      <w:pPr>
        <w:ind w:left="0" w:firstLine="1701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Requerimento Nº 185/2026</w:t>
      </w:r>
    </w:p>
    <w:p w:rsidR="00D01BB6" w:rsidRPr="00BD7D8C" w:rsidP="00D01BB6" w14:paraId="4BE345EF" w14:textId="77777777">
      <w:pPr>
        <w:ind w:left="0" w:firstLine="2552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31EAF" w14:paraId="68FEB930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Excelentíssim</w:t>
      </w:r>
      <w:r w:rsidR="00A515A4">
        <w:rPr>
          <w:rFonts w:ascii="Times New Roman" w:hAnsi="Times New Roman" w:cs="Times New Roman"/>
          <w:sz w:val="28"/>
          <w:szCs w:val="28"/>
        </w:rPr>
        <w:t>o</w:t>
      </w:r>
      <w:r w:rsidRPr="00BD7D8C">
        <w:rPr>
          <w:rFonts w:ascii="Times New Roman" w:hAnsi="Times New Roman" w:cs="Times New Roman"/>
          <w:sz w:val="28"/>
          <w:szCs w:val="28"/>
        </w:rPr>
        <w:t xml:space="preserve"> Senho</w:t>
      </w:r>
      <w:r w:rsidR="00866ED6">
        <w:rPr>
          <w:rFonts w:ascii="Times New Roman" w:hAnsi="Times New Roman" w:cs="Times New Roman"/>
          <w:sz w:val="28"/>
          <w:szCs w:val="28"/>
        </w:rPr>
        <w:t>r</w:t>
      </w:r>
      <w:r w:rsidRPr="00BD7D8C">
        <w:rPr>
          <w:rFonts w:ascii="Times New Roman" w:hAnsi="Times New Roman" w:cs="Times New Roman"/>
          <w:sz w:val="28"/>
          <w:szCs w:val="28"/>
        </w:rPr>
        <w:t xml:space="preserve"> President</w:t>
      </w:r>
      <w:r w:rsidR="00866ED6">
        <w:rPr>
          <w:rFonts w:ascii="Times New Roman" w:hAnsi="Times New Roman" w:cs="Times New Roman"/>
          <w:sz w:val="28"/>
          <w:szCs w:val="28"/>
        </w:rPr>
        <w:t>e</w:t>
      </w:r>
      <w:r w:rsidRPr="00BD7D8C">
        <w:rPr>
          <w:rFonts w:ascii="Times New Roman" w:hAnsi="Times New Roman" w:cs="Times New Roman"/>
          <w:sz w:val="28"/>
          <w:szCs w:val="28"/>
        </w:rPr>
        <w:t>,</w:t>
      </w:r>
    </w:p>
    <w:p w:rsidR="000E1B01" w:rsidRPr="00BD7D8C" w:rsidP="00031EAF" w14:paraId="0F135EB3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A3802" w:rsidP="00907CE0" w14:paraId="7524C0F5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>Senhores Vereadores,</w:t>
      </w:r>
    </w:p>
    <w:p w:rsidR="000A73A1" w:rsidP="00907CE0" w14:paraId="1E0B5F3B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D73EEA" w:rsidP="00962D26" w14:paraId="35512763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Esse requerimento foi elabora</w:t>
      </w:r>
      <w:r w:rsidR="00962D26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pelos Vereadores Mirins</w:t>
      </w:r>
      <w:r w:rsidR="00962D26">
        <w:rPr>
          <w:rFonts w:ascii="Times New Roman" w:hAnsi="Times New Roman" w:cs="Times New Roman"/>
          <w:sz w:val="28"/>
          <w:szCs w:val="28"/>
        </w:rPr>
        <w:t xml:space="preserve"> que atuam no Parlamento Jovem.</w:t>
      </w:r>
    </w:p>
    <w:p w:rsidR="0098149C" w:rsidP="00F61ACC" w14:paraId="0560C959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Conformes relatos de alunos da Escola Municipal Manoel Netto Filho, </w:t>
      </w:r>
      <w:r w:rsidR="00F61ACC">
        <w:rPr>
          <w:rFonts w:ascii="Times New Roman" w:hAnsi="Times New Roman" w:cs="Times New Roman"/>
          <w:sz w:val="28"/>
          <w:szCs w:val="28"/>
        </w:rPr>
        <w:t>o mato ao redor da escola, assim como as vias de acesso até a mesma, encontra-se</w:t>
      </w:r>
      <w:r>
        <w:rPr>
          <w:rFonts w:ascii="Times New Roman" w:hAnsi="Times New Roman" w:cs="Times New Roman"/>
          <w:sz w:val="28"/>
          <w:szCs w:val="28"/>
        </w:rPr>
        <w:t xml:space="preserve"> com mato alto, prejudicando </w:t>
      </w:r>
      <w:r w:rsidR="004255C4">
        <w:rPr>
          <w:rFonts w:ascii="Times New Roman" w:hAnsi="Times New Roman" w:cs="Times New Roman"/>
          <w:sz w:val="28"/>
          <w:szCs w:val="28"/>
        </w:rPr>
        <w:t>o direito de ir e vir.</w:t>
      </w:r>
    </w:p>
    <w:p w:rsidR="009E6F66" w:rsidP="00F61ACC" w14:paraId="6D1920A3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F61ACC" w:rsidP="00F61ACC" w14:paraId="78060E17" w14:textId="5C2C3D5E">
      <w:pPr>
        <w:spacing w:line="400" w:lineRule="exact"/>
        <w:ind w:left="1701" w:firstLine="851"/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 xml:space="preserve"> </w:t>
      </w:r>
      <w:r w:rsidRPr="00F61ACC">
        <w:rPr>
          <w:rFonts w:ascii="Times New Roman" w:hAnsi="Times New Roman" w:cs="Times New Roman"/>
          <w:sz w:val="28"/>
          <w:szCs w:val="28"/>
        </w:rPr>
        <w:t xml:space="preserve">Diante disso requeiro à Mesa, ouvido o Plenário, seja oficiado à Excelentíssima Senhora Prefeita Municipal, solicitando o seguinte pedido de informações: </w:t>
      </w:r>
    </w:p>
    <w:p w:rsidR="009E6F66" w:rsidP="00F61ACC" w14:paraId="1B577262" w14:textId="77777777">
      <w:pPr>
        <w:spacing w:line="400" w:lineRule="exact"/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F61ACC" w:rsidP="00F61ACC" w14:paraId="04CBCDFB" w14:textId="77777777">
      <w:pPr>
        <w:pStyle w:val="ListParagraph"/>
        <w:numPr>
          <w:ilvl w:val="0"/>
          <w:numId w:val="16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Existe um cronograma de </w:t>
      </w:r>
      <w:r w:rsidR="007B6C73">
        <w:rPr>
          <w:rFonts w:ascii="Times New Roman" w:hAnsi="Times New Roman" w:cs="Times New Roman"/>
          <w:sz w:val="28"/>
          <w:szCs w:val="28"/>
        </w:rPr>
        <w:t>limpeza</w:t>
      </w:r>
      <w:r>
        <w:rPr>
          <w:rFonts w:ascii="Times New Roman" w:hAnsi="Times New Roman" w:cs="Times New Roman"/>
          <w:sz w:val="28"/>
          <w:szCs w:val="28"/>
        </w:rPr>
        <w:t xml:space="preserve"> para o bairro Vila Pedágio?</w:t>
      </w:r>
    </w:p>
    <w:p w:rsidR="00F61ACC" w:rsidP="00F61ACC" w14:paraId="19A9C863" w14:textId="77777777">
      <w:pPr>
        <w:pStyle w:val="ListParagraph"/>
        <w:numPr>
          <w:ilvl w:val="0"/>
          <w:numId w:val="16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prefeitura tem conhecimento da situação do entorno da escola?</w:t>
      </w:r>
    </w:p>
    <w:p w:rsidR="00F61ACC" w:rsidRPr="00F61ACC" w:rsidP="00F61ACC" w14:paraId="21794C44" w14:textId="77777777">
      <w:pPr>
        <w:pStyle w:val="ListParagraph"/>
        <w:numPr>
          <w:ilvl w:val="0"/>
          <w:numId w:val="16"/>
        </w:num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 uma previsão de quando essa limpeza do mato alto será feita?</w:t>
      </w:r>
    </w:p>
    <w:p w:rsidR="00C51667" w:rsidRPr="00C51667" w:rsidP="00C51667" w14:paraId="456F9F6D" w14:textId="77777777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6643E074" w14:textId="77777777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FB2A95">
        <w:rPr>
          <w:rFonts w:ascii="Times New Roman" w:hAnsi="Times New Roman" w:cs="Times New Roman"/>
          <w:sz w:val="28"/>
          <w:szCs w:val="28"/>
        </w:rPr>
        <w:t>2</w:t>
      </w:r>
      <w:r w:rsidR="009F62D4">
        <w:rPr>
          <w:rFonts w:ascii="Times New Roman" w:hAnsi="Times New Roman" w:cs="Times New Roman"/>
          <w:sz w:val="28"/>
          <w:szCs w:val="28"/>
        </w:rPr>
        <w:t>7</w:t>
      </w:r>
      <w:r w:rsidR="00306455">
        <w:rPr>
          <w:rFonts w:ascii="Times New Roman" w:hAnsi="Times New Roman" w:cs="Times New Roman"/>
          <w:sz w:val="28"/>
          <w:szCs w:val="28"/>
        </w:rPr>
        <w:t xml:space="preserve"> de </w:t>
      </w:r>
      <w:r w:rsidR="00F61ACC">
        <w:rPr>
          <w:rFonts w:ascii="Times New Roman" w:hAnsi="Times New Roman" w:cs="Times New Roman"/>
          <w:sz w:val="28"/>
          <w:szCs w:val="28"/>
        </w:rPr>
        <w:t>março</w:t>
      </w:r>
      <w:r w:rsidR="00EB2C5D">
        <w:rPr>
          <w:rFonts w:ascii="Times New Roman" w:hAnsi="Times New Roman" w:cs="Times New Roman"/>
          <w:sz w:val="28"/>
          <w:szCs w:val="28"/>
        </w:rPr>
        <w:t xml:space="preserve">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4569D9">
        <w:rPr>
          <w:rFonts w:ascii="Times New Roman" w:hAnsi="Times New Roman" w:cs="Times New Roman"/>
          <w:sz w:val="28"/>
          <w:szCs w:val="28"/>
        </w:rPr>
        <w:t>6</w:t>
      </w:r>
      <w:r w:rsidR="007A3802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B300AE" w14:paraId="5506A366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531D4" w:rsidP="000E1B01" w14:paraId="7AB7510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Sect="00BD6ADF">
          <w:headerReference w:type="default" r:id="rId5"/>
          <w:footerReference w:type="default" r:id="rId6"/>
          <w:pgSz w:w="11906" w:h="16838" w:code="9"/>
          <w:pgMar w:top="2694" w:right="991" w:bottom="851" w:left="851" w:header="709" w:footer="290" w:gutter="0"/>
          <w:cols w:space="708"/>
          <w:docGrid w:linePitch="360"/>
        </w:sectPr>
      </w:pPr>
    </w:p>
    <w:p w:rsidR="000E1B01" w:rsidRPr="00BD7D8C" w:rsidP="000E1B01" w14:paraId="65AD471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Jean da Elite</w:t>
      </w:r>
    </w:p>
    <w:p w:rsidR="00DE0C27" w:rsidP="00B300AE" w14:paraId="438E639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488EED2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Léo Pistila</w:t>
      </w:r>
    </w:p>
    <w:p w:rsidR="00D531D4" w:rsidRPr="00B300AE" w:rsidP="00D531D4" w14:paraId="2E2C901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7EA1830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Sadrak Ferreira</w:t>
      </w:r>
    </w:p>
    <w:p w:rsidR="00D531D4" w:rsidRPr="00B300AE" w:rsidP="00D531D4" w14:paraId="152D4D6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05FE835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Sislene</w:t>
      </w:r>
    </w:p>
    <w:p w:rsidR="00D531D4" w:rsidRPr="00B300AE" w:rsidP="00D531D4" w14:paraId="1001792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D531D4" w:rsidRPr="00BD7D8C" w:rsidP="00D531D4" w14:paraId="23925B4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Paulinho Bola</w:t>
      </w:r>
    </w:p>
    <w:p w:rsidR="00D531D4" w:rsidRPr="00B300AE" w:rsidP="00D531D4" w14:paraId="40C4D23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59C25C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Sara Lima</w:t>
      </w:r>
    </w:p>
    <w:p w:rsidR="00D531D4" w:rsidRPr="00B300AE" w:rsidP="00D531D4" w14:paraId="105ED68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D531D4" w:rsidRPr="00BD7D8C" w:rsidP="00D531D4" w14:paraId="2157972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Prof. Jediel de   Carvalho</w:t>
      </w:r>
    </w:p>
    <w:p w:rsidR="00D531D4" w:rsidRPr="00B300AE" w:rsidP="00D531D4" w14:paraId="384DDAC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1DCDEB1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Eduardo</w:t>
      </w:r>
    </w:p>
    <w:p w:rsidR="00D531D4" w:rsidRPr="00B300AE" w:rsidP="00D531D4" w14:paraId="7FBFB38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RPr="00BD7D8C" w:rsidP="00D531D4" w14:paraId="78583A4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Raimundo Azevedo</w:t>
      </w:r>
    </w:p>
    <w:p w:rsidR="00D531D4" w:rsidRPr="00B300AE" w:rsidP="00D531D4" w14:paraId="6BBFD09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531D4" w:rsidP="00B300AE" w14:paraId="38B11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Sect="00D531D4">
          <w:type w:val="continuous"/>
          <w:pgSz w:w="11906" w:h="16838" w:code="9"/>
          <w:pgMar w:top="2694" w:right="991" w:bottom="851" w:left="851" w:header="709" w:footer="290" w:gutter="0"/>
          <w:cols w:num="3" w:space="708"/>
          <w:docGrid w:linePitch="360"/>
        </w:sectPr>
      </w:pPr>
    </w:p>
    <w:p w:rsidR="00D531D4" w:rsidRPr="00B300AE" w:rsidP="00B300AE" w14:paraId="7C8E07D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D531D4">
      <w:type w:val="continuous"/>
      <w:pgSz w:w="11906" w:h="16838" w:code="9"/>
      <w:pgMar w:top="2694" w:right="991" w:bottom="851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EDF3D9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054B81D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6CDC292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EAE5A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795"/>
    <w:multiLevelType w:val="hybridMultilevel"/>
    <w:tmpl w:val="F042B84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9BE07E6"/>
    <w:multiLevelType w:val="hybridMultilevel"/>
    <w:tmpl w:val="F1D07E84"/>
    <w:lvl w:ilvl="0">
      <w:start w:val="1"/>
      <w:numFmt w:val="decimal"/>
      <w:lvlText w:val="%1-"/>
      <w:lvlJc w:val="left"/>
      <w:pPr>
        <w:ind w:left="3272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2717473"/>
    <w:multiLevelType w:val="hybridMultilevel"/>
    <w:tmpl w:val="ADF053DE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5F8A7D6E"/>
    <w:multiLevelType w:val="hybridMultilevel"/>
    <w:tmpl w:val="6E1EFFC4"/>
    <w:lvl w:ilvl="0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79DA6576"/>
    <w:multiLevelType w:val="hybridMultilevel"/>
    <w:tmpl w:val="9764662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5">
    <w:nsid w:val="7EE2027B"/>
    <w:multiLevelType w:val="hybridMultilevel"/>
    <w:tmpl w:val="861C5E5C"/>
    <w:lvl w:ilvl="0">
      <w:start w:val="1"/>
      <w:numFmt w:val="lowerLetter"/>
      <w:lvlText w:val="%1)"/>
      <w:lvlJc w:val="left"/>
      <w:pPr>
        <w:ind w:left="36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52" w:hanging="360"/>
      </w:pPr>
    </w:lvl>
    <w:lvl w:ilvl="2" w:tentative="1">
      <w:start w:val="1"/>
      <w:numFmt w:val="lowerRoman"/>
      <w:lvlText w:val="%3."/>
      <w:lvlJc w:val="right"/>
      <w:pPr>
        <w:ind w:left="5072" w:hanging="180"/>
      </w:pPr>
    </w:lvl>
    <w:lvl w:ilvl="3" w:tentative="1">
      <w:start w:val="1"/>
      <w:numFmt w:val="decimal"/>
      <w:lvlText w:val="%4."/>
      <w:lvlJc w:val="left"/>
      <w:pPr>
        <w:ind w:left="5792" w:hanging="360"/>
      </w:pPr>
    </w:lvl>
    <w:lvl w:ilvl="4" w:tentative="1">
      <w:start w:val="1"/>
      <w:numFmt w:val="lowerLetter"/>
      <w:lvlText w:val="%5."/>
      <w:lvlJc w:val="left"/>
      <w:pPr>
        <w:ind w:left="6512" w:hanging="360"/>
      </w:pPr>
    </w:lvl>
    <w:lvl w:ilvl="5" w:tentative="1">
      <w:start w:val="1"/>
      <w:numFmt w:val="lowerRoman"/>
      <w:lvlText w:val="%6."/>
      <w:lvlJc w:val="right"/>
      <w:pPr>
        <w:ind w:left="7232" w:hanging="180"/>
      </w:pPr>
    </w:lvl>
    <w:lvl w:ilvl="6" w:tentative="1">
      <w:start w:val="1"/>
      <w:numFmt w:val="decimal"/>
      <w:lvlText w:val="%7."/>
      <w:lvlJc w:val="left"/>
      <w:pPr>
        <w:ind w:left="7952" w:hanging="360"/>
      </w:pPr>
    </w:lvl>
    <w:lvl w:ilvl="7" w:tentative="1">
      <w:start w:val="1"/>
      <w:numFmt w:val="lowerLetter"/>
      <w:lvlText w:val="%8."/>
      <w:lvlJc w:val="left"/>
      <w:pPr>
        <w:ind w:left="8672" w:hanging="360"/>
      </w:pPr>
    </w:lvl>
    <w:lvl w:ilvl="8" w:tentative="1">
      <w:start w:val="1"/>
      <w:numFmt w:val="lowerRoman"/>
      <w:lvlText w:val="%9."/>
      <w:lvlJc w:val="right"/>
      <w:pPr>
        <w:ind w:left="9392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5E1D"/>
    <w:rsid w:val="00031EAF"/>
    <w:rsid w:val="00033D8F"/>
    <w:rsid w:val="00036F39"/>
    <w:rsid w:val="00042AD4"/>
    <w:rsid w:val="000478B1"/>
    <w:rsid w:val="000522D3"/>
    <w:rsid w:val="00055943"/>
    <w:rsid w:val="000658B7"/>
    <w:rsid w:val="000679CF"/>
    <w:rsid w:val="00070D74"/>
    <w:rsid w:val="0007245C"/>
    <w:rsid w:val="00075B3F"/>
    <w:rsid w:val="0008190F"/>
    <w:rsid w:val="00087921"/>
    <w:rsid w:val="000973F8"/>
    <w:rsid w:val="000A1EA6"/>
    <w:rsid w:val="000A292C"/>
    <w:rsid w:val="000A30A5"/>
    <w:rsid w:val="000A73A1"/>
    <w:rsid w:val="000B0D16"/>
    <w:rsid w:val="000B332D"/>
    <w:rsid w:val="000B3D8F"/>
    <w:rsid w:val="000C3CAA"/>
    <w:rsid w:val="000D42F6"/>
    <w:rsid w:val="000D7637"/>
    <w:rsid w:val="000E1B01"/>
    <w:rsid w:val="000F48ED"/>
    <w:rsid w:val="00101118"/>
    <w:rsid w:val="0010362E"/>
    <w:rsid w:val="001062A8"/>
    <w:rsid w:val="0011004B"/>
    <w:rsid w:val="00110107"/>
    <w:rsid w:val="001137D9"/>
    <w:rsid w:val="00115153"/>
    <w:rsid w:val="00124C96"/>
    <w:rsid w:val="001327B9"/>
    <w:rsid w:val="001363CC"/>
    <w:rsid w:val="00157D17"/>
    <w:rsid w:val="00164EE5"/>
    <w:rsid w:val="001654FC"/>
    <w:rsid w:val="001673CB"/>
    <w:rsid w:val="00184424"/>
    <w:rsid w:val="00185D4E"/>
    <w:rsid w:val="00197705"/>
    <w:rsid w:val="001B40CD"/>
    <w:rsid w:val="001D7101"/>
    <w:rsid w:val="001F0ECD"/>
    <w:rsid w:val="001F7A2D"/>
    <w:rsid w:val="001F7E0D"/>
    <w:rsid w:val="002015C9"/>
    <w:rsid w:val="0020189D"/>
    <w:rsid w:val="00211361"/>
    <w:rsid w:val="00211CD3"/>
    <w:rsid w:val="00213102"/>
    <w:rsid w:val="002177EE"/>
    <w:rsid w:val="002221E5"/>
    <w:rsid w:val="00231B4F"/>
    <w:rsid w:val="00235A60"/>
    <w:rsid w:val="002418ED"/>
    <w:rsid w:val="00250546"/>
    <w:rsid w:val="002541AA"/>
    <w:rsid w:val="00257584"/>
    <w:rsid w:val="00261B85"/>
    <w:rsid w:val="00262F92"/>
    <w:rsid w:val="00267476"/>
    <w:rsid w:val="00272C11"/>
    <w:rsid w:val="00276AB7"/>
    <w:rsid w:val="00276EFC"/>
    <w:rsid w:val="002A2EE1"/>
    <w:rsid w:val="002A4C41"/>
    <w:rsid w:val="002A5AEF"/>
    <w:rsid w:val="002B77FF"/>
    <w:rsid w:val="002D0696"/>
    <w:rsid w:val="002D13FD"/>
    <w:rsid w:val="002D7DD5"/>
    <w:rsid w:val="002F3C94"/>
    <w:rsid w:val="00303815"/>
    <w:rsid w:val="003047B8"/>
    <w:rsid w:val="00306455"/>
    <w:rsid w:val="00313097"/>
    <w:rsid w:val="00315FDB"/>
    <w:rsid w:val="00324087"/>
    <w:rsid w:val="00350260"/>
    <w:rsid w:val="00352127"/>
    <w:rsid w:val="00360176"/>
    <w:rsid w:val="003638D8"/>
    <w:rsid w:val="00375A76"/>
    <w:rsid w:val="00383240"/>
    <w:rsid w:val="003876D7"/>
    <w:rsid w:val="00387D26"/>
    <w:rsid w:val="00394985"/>
    <w:rsid w:val="003C05DE"/>
    <w:rsid w:val="003C2547"/>
    <w:rsid w:val="003C6DBA"/>
    <w:rsid w:val="003D2EE7"/>
    <w:rsid w:val="003D521F"/>
    <w:rsid w:val="003E4FCB"/>
    <w:rsid w:val="003E516D"/>
    <w:rsid w:val="003F06A8"/>
    <w:rsid w:val="00402068"/>
    <w:rsid w:val="00404994"/>
    <w:rsid w:val="00406066"/>
    <w:rsid w:val="00411C04"/>
    <w:rsid w:val="00411EDA"/>
    <w:rsid w:val="00415F67"/>
    <w:rsid w:val="00416B57"/>
    <w:rsid w:val="004255C4"/>
    <w:rsid w:val="0042570D"/>
    <w:rsid w:val="004362D2"/>
    <w:rsid w:val="004513BF"/>
    <w:rsid w:val="00452A07"/>
    <w:rsid w:val="004552D9"/>
    <w:rsid w:val="004569D9"/>
    <w:rsid w:val="00463303"/>
    <w:rsid w:val="004710EA"/>
    <w:rsid w:val="00474F77"/>
    <w:rsid w:val="00481803"/>
    <w:rsid w:val="00484289"/>
    <w:rsid w:val="00493E0C"/>
    <w:rsid w:val="004969B9"/>
    <w:rsid w:val="004C0030"/>
    <w:rsid w:val="004C00A2"/>
    <w:rsid w:val="004C3076"/>
    <w:rsid w:val="004C5A71"/>
    <w:rsid w:val="004D55D8"/>
    <w:rsid w:val="004D7EB8"/>
    <w:rsid w:val="004E0B65"/>
    <w:rsid w:val="004F11C8"/>
    <w:rsid w:val="0050233E"/>
    <w:rsid w:val="00502AB7"/>
    <w:rsid w:val="005031E6"/>
    <w:rsid w:val="00506192"/>
    <w:rsid w:val="00512535"/>
    <w:rsid w:val="0051737E"/>
    <w:rsid w:val="00525589"/>
    <w:rsid w:val="0053426F"/>
    <w:rsid w:val="00541C99"/>
    <w:rsid w:val="00543166"/>
    <w:rsid w:val="0054355E"/>
    <w:rsid w:val="00547651"/>
    <w:rsid w:val="005517F8"/>
    <w:rsid w:val="00565FB2"/>
    <w:rsid w:val="00567515"/>
    <w:rsid w:val="0057445B"/>
    <w:rsid w:val="00575F27"/>
    <w:rsid w:val="00577359"/>
    <w:rsid w:val="00582229"/>
    <w:rsid w:val="0058481F"/>
    <w:rsid w:val="0058673A"/>
    <w:rsid w:val="00587643"/>
    <w:rsid w:val="00587F16"/>
    <w:rsid w:val="00591627"/>
    <w:rsid w:val="00595FFE"/>
    <w:rsid w:val="005A2EA6"/>
    <w:rsid w:val="005A7DD8"/>
    <w:rsid w:val="005B0A96"/>
    <w:rsid w:val="005B5A0B"/>
    <w:rsid w:val="005B605E"/>
    <w:rsid w:val="005C2A04"/>
    <w:rsid w:val="005C748D"/>
    <w:rsid w:val="005D1676"/>
    <w:rsid w:val="005D3691"/>
    <w:rsid w:val="005D4BA8"/>
    <w:rsid w:val="005E3F57"/>
    <w:rsid w:val="005F7ED5"/>
    <w:rsid w:val="00605A00"/>
    <w:rsid w:val="00605C7F"/>
    <w:rsid w:val="00606990"/>
    <w:rsid w:val="00607C0B"/>
    <w:rsid w:val="00615A83"/>
    <w:rsid w:val="006201E3"/>
    <w:rsid w:val="00620324"/>
    <w:rsid w:val="00622B59"/>
    <w:rsid w:val="00631B93"/>
    <w:rsid w:val="00631BE3"/>
    <w:rsid w:val="00633148"/>
    <w:rsid w:val="006331AF"/>
    <w:rsid w:val="00635B4A"/>
    <w:rsid w:val="00644617"/>
    <w:rsid w:val="00645225"/>
    <w:rsid w:val="0064620F"/>
    <w:rsid w:val="00661AAD"/>
    <w:rsid w:val="00671E2E"/>
    <w:rsid w:val="006A04FC"/>
    <w:rsid w:val="006A10E4"/>
    <w:rsid w:val="006A2DF6"/>
    <w:rsid w:val="006A427E"/>
    <w:rsid w:val="006B0CD4"/>
    <w:rsid w:val="006B75CC"/>
    <w:rsid w:val="006C7023"/>
    <w:rsid w:val="006D1AFE"/>
    <w:rsid w:val="006E04EA"/>
    <w:rsid w:val="006F0936"/>
    <w:rsid w:val="006F11CC"/>
    <w:rsid w:val="006F27CA"/>
    <w:rsid w:val="006F6AFC"/>
    <w:rsid w:val="006F7B1D"/>
    <w:rsid w:val="00705575"/>
    <w:rsid w:val="00717C95"/>
    <w:rsid w:val="0073703B"/>
    <w:rsid w:val="00741585"/>
    <w:rsid w:val="007444A3"/>
    <w:rsid w:val="00744CDF"/>
    <w:rsid w:val="007523CE"/>
    <w:rsid w:val="00763070"/>
    <w:rsid w:val="007635D5"/>
    <w:rsid w:val="00766029"/>
    <w:rsid w:val="00775337"/>
    <w:rsid w:val="00775FE8"/>
    <w:rsid w:val="00784654"/>
    <w:rsid w:val="007849C7"/>
    <w:rsid w:val="00785C4C"/>
    <w:rsid w:val="00793F3E"/>
    <w:rsid w:val="007A1BF4"/>
    <w:rsid w:val="007A3802"/>
    <w:rsid w:val="007A386C"/>
    <w:rsid w:val="007A6105"/>
    <w:rsid w:val="007B00B5"/>
    <w:rsid w:val="007B6C73"/>
    <w:rsid w:val="007C16C1"/>
    <w:rsid w:val="007C52CD"/>
    <w:rsid w:val="007C543B"/>
    <w:rsid w:val="007C73CF"/>
    <w:rsid w:val="007D1A2A"/>
    <w:rsid w:val="007D1C54"/>
    <w:rsid w:val="007D6336"/>
    <w:rsid w:val="00812589"/>
    <w:rsid w:val="00821A97"/>
    <w:rsid w:val="00832C70"/>
    <w:rsid w:val="008421D4"/>
    <w:rsid w:val="00855D0F"/>
    <w:rsid w:val="00855D68"/>
    <w:rsid w:val="00864E45"/>
    <w:rsid w:val="00866426"/>
    <w:rsid w:val="00866ED6"/>
    <w:rsid w:val="00874639"/>
    <w:rsid w:val="0088051B"/>
    <w:rsid w:val="00885942"/>
    <w:rsid w:val="00885DE1"/>
    <w:rsid w:val="00887A10"/>
    <w:rsid w:val="00890C3B"/>
    <w:rsid w:val="008A09BF"/>
    <w:rsid w:val="008A56C9"/>
    <w:rsid w:val="008A6327"/>
    <w:rsid w:val="008B1CEB"/>
    <w:rsid w:val="008B3214"/>
    <w:rsid w:val="008B3503"/>
    <w:rsid w:val="008B53D1"/>
    <w:rsid w:val="008C264F"/>
    <w:rsid w:val="008C64CB"/>
    <w:rsid w:val="008D476B"/>
    <w:rsid w:val="008E0DB0"/>
    <w:rsid w:val="008E1DC0"/>
    <w:rsid w:val="008E4BE1"/>
    <w:rsid w:val="008F4FFB"/>
    <w:rsid w:val="008F6080"/>
    <w:rsid w:val="008F672E"/>
    <w:rsid w:val="00904781"/>
    <w:rsid w:val="00907245"/>
    <w:rsid w:val="00907CE0"/>
    <w:rsid w:val="009133B3"/>
    <w:rsid w:val="00915A64"/>
    <w:rsid w:val="00924A95"/>
    <w:rsid w:val="00925A64"/>
    <w:rsid w:val="009311AE"/>
    <w:rsid w:val="00944617"/>
    <w:rsid w:val="009501B3"/>
    <w:rsid w:val="009522A9"/>
    <w:rsid w:val="00953CA0"/>
    <w:rsid w:val="00961B15"/>
    <w:rsid w:val="009628DC"/>
    <w:rsid w:val="00962D26"/>
    <w:rsid w:val="00963251"/>
    <w:rsid w:val="00970DFA"/>
    <w:rsid w:val="00970EBA"/>
    <w:rsid w:val="0098149C"/>
    <w:rsid w:val="00981DC1"/>
    <w:rsid w:val="009901C7"/>
    <w:rsid w:val="009A71F7"/>
    <w:rsid w:val="009B2A3F"/>
    <w:rsid w:val="009B577A"/>
    <w:rsid w:val="009B7309"/>
    <w:rsid w:val="009E0E6A"/>
    <w:rsid w:val="009E6F66"/>
    <w:rsid w:val="009F13BB"/>
    <w:rsid w:val="009F46D6"/>
    <w:rsid w:val="009F62D4"/>
    <w:rsid w:val="00A062A4"/>
    <w:rsid w:val="00A062E7"/>
    <w:rsid w:val="00A31A2B"/>
    <w:rsid w:val="00A3377E"/>
    <w:rsid w:val="00A40049"/>
    <w:rsid w:val="00A4511C"/>
    <w:rsid w:val="00A46265"/>
    <w:rsid w:val="00A515A4"/>
    <w:rsid w:val="00A70489"/>
    <w:rsid w:val="00A71203"/>
    <w:rsid w:val="00A7143D"/>
    <w:rsid w:val="00A73324"/>
    <w:rsid w:val="00A82362"/>
    <w:rsid w:val="00A9108C"/>
    <w:rsid w:val="00A969DD"/>
    <w:rsid w:val="00A97624"/>
    <w:rsid w:val="00AA0DE1"/>
    <w:rsid w:val="00AB363C"/>
    <w:rsid w:val="00AB4D46"/>
    <w:rsid w:val="00AC3AF0"/>
    <w:rsid w:val="00AD1ADA"/>
    <w:rsid w:val="00AE16B7"/>
    <w:rsid w:val="00AE63B9"/>
    <w:rsid w:val="00AF0D76"/>
    <w:rsid w:val="00B07087"/>
    <w:rsid w:val="00B10A12"/>
    <w:rsid w:val="00B300AE"/>
    <w:rsid w:val="00B61EF6"/>
    <w:rsid w:val="00B64A72"/>
    <w:rsid w:val="00B66E41"/>
    <w:rsid w:val="00B70E18"/>
    <w:rsid w:val="00B805A2"/>
    <w:rsid w:val="00B822EC"/>
    <w:rsid w:val="00B87BF9"/>
    <w:rsid w:val="00BC4449"/>
    <w:rsid w:val="00BD0D39"/>
    <w:rsid w:val="00BD2821"/>
    <w:rsid w:val="00BD493C"/>
    <w:rsid w:val="00BD6ADF"/>
    <w:rsid w:val="00BD7D8C"/>
    <w:rsid w:val="00BE39D2"/>
    <w:rsid w:val="00C03AD8"/>
    <w:rsid w:val="00C235B0"/>
    <w:rsid w:val="00C24A1D"/>
    <w:rsid w:val="00C27C48"/>
    <w:rsid w:val="00C355ED"/>
    <w:rsid w:val="00C51667"/>
    <w:rsid w:val="00C557E7"/>
    <w:rsid w:val="00C6345D"/>
    <w:rsid w:val="00C72628"/>
    <w:rsid w:val="00C73CAA"/>
    <w:rsid w:val="00C757E7"/>
    <w:rsid w:val="00C75FE6"/>
    <w:rsid w:val="00C76606"/>
    <w:rsid w:val="00C769B2"/>
    <w:rsid w:val="00C807FA"/>
    <w:rsid w:val="00C846D8"/>
    <w:rsid w:val="00C9048C"/>
    <w:rsid w:val="00C92F14"/>
    <w:rsid w:val="00C93B37"/>
    <w:rsid w:val="00C97829"/>
    <w:rsid w:val="00CC4B23"/>
    <w:rsid w:val="00CE2EE8"/>
    <w:rsid w:val="00CE6C37"/>
    <w:rsid w:val="00CE7780"/>
    <w:rsid w:val="00CF07B9"/>
    <w:rsid w:val="00CF1EFE"/>
    <w:rsid w:val="00CF2770"/>
    <w:rsid w:val="00D01BB6"/>
    <w:rsid w:val="00D03FA1"/>
    <w:rsid w:val="00D051F2"/>
    <w:rsid w:val="00D14213"/>
    <w:rsid w:val="00D178DA"/>
    <w:rsid w:val="00D17D97"/>
    <w:rsid w:val="00D30FCC"/>
    <w:rsid w:val="00D31AD0"/>
    <w:rsid w:val="00D531D4"/>
    <w:rsid w:val="00D55F86"/>
    <w:rsid w:val="00D60234"/>
    <w:rsid w:val="00D73EEA"/>
    <w:rsid w:val="00D86201"/>
    <w:rsid w:val="00D96174"/>
    <w:rsid w:val="00DA1944"/>
    <w:rsid w:val="00DC00AC"/>
    <w:rsid w:val="00DC07BC"/>
    <w:rsid w:val="00DC27A5"/>
    <w:rsid w:val="00DC72AF"/>
    <w:rsid w:val="00DD43F5"/>
    <w:rsid w:val="00DE0C27"/>
    <w:rsid w:val="00DE32DE"/>
    <w:rsid w:val="00DE4DF0"/>
    <w:rsid w:val="00DF1588"/>
    <w:rsid w:val="00E05CDB"/>
    <w:rsid w:val="00E16AE5"/>
    <w:rsid w:val="00E20BBD"/>
    <w:rsid w:val="00E210F3"/>
    <w:rsid w:val="00E24FB5"/>
    <w:rsid w:val="00E267C0"/>
    <w:rsid w:val="00E275F5"/>
    <w:rsid w:val="00E301BE"/>
    <w:rsid w:val="00E32C59"/>
    <w:rsid w:val="00E53110"/>
    <w:rsid w:val="00E53F8C"/>
    <w:rsid w:val="00E56185"/>
    <w:rsid w:val="00E56BC2"/>
    <w:rsid w:val="00E629FA"/>
    <w:rsid w:val="00E62FA0"/>
    <w:rsid w:val="00E90EE9"/>
    <w:rsid w:val="00E94C7B"/>
    <w:rsid w:val="00EA1110"/>
    <w:rsid w:val="00EB2C5D"/>
    <w:rsid w:val="00EB2D8E"/>
    <w:rsid w:val="00EC29E7"/>
    <w:rsid w:val="00EC79F7"/>
    <w:rsid w:val="00ED2114"/>
    <w:rsid w:val="00ED6CF7"/>
    <w:rsid w:val="00EE23BB"/>
    <w:rsid w:val="00EE77FA"/>
    <w:rsid w:val="00EF03A6"/>
    <w:rsid w:val="00F071E5"/>
    <w:rsid w:val="00F13C5D"/>
    <w:rsid w:val="00F13CBF"/>
    <w:rsid w:val="00F154B3"/>
    <w:rsid w:val="00F2170F"/>
    <w:rsid w:val="00F24241"/>
    <w:rsid w:val="00F40080"/>
    <w:rsid w:val="00F40A46"/>
    <w:rsid w:val="00F5318B"/>
    <w:rsid w:val="00F60615"/>
    <w:rsid w:val="00F61ACC"/>
    <w:rsid w:val="00F63AE7"/>
    <w:rsid w:val="00F70B7D"/>
    <w:rsid w:val="00F762EF"/>
    <w:rsid w:val="00F84717"/>
    <w:rsid w:val="00F90300"/>
    <w:rsid w:val="00F91178"/>
    <w:rsid w:val="00F9250B"/>
    <w:rsid w:val="00F94897"/>
    <w:rsid w:val="00FA3736"/>
    <w:rsid w:val="00FA38DD"/>
    <w:rsid w:val="00FA5ED8"/>
    <w:rsid w:val="00FB07C4"/>
    <w:rsid w:val="00FB2A95"/>
    <w:rsid w:val="00FB3201"/>
    <w:rsid w:val="00FB4F96"/>
    <w:rsid w:val="00FB5911"/>
    <w:rsid w:val="00FB61A9"/>
    <w:rsid w:val="00FC22FA"/>
    <w:rsid w:val="00FE3ED8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0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Hellen Gabriel Ferreira</cp:lastModifiedBy>
  <cp:revision>2</cp:revision>
  <cp:lastPrinted>2022-05-13T18:19:00Z</cp:lastPrinted>
  <dcterms:created xsi:type="dcterms:W3CDTF">2026-03-27T16:48:00Z</dcterms:created>
  <dcterms:modified xsi:type="dcterms:W3CDTF">2026-03-27T16:48:00Z</dcterms:modified>
</cp:coreProperties>
</file>