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35A0" w:rsidP="004E383B" w14:paraId="6E876B6E" w14:textId="19264DB8">
      <w:pPr>
        <w:pStyle w:val="xparagraph"/>
        <w:shd w:val="clear" w:color="auto" w:fill="FFFFFF"/>
        <w:spacing w:before="0" w:beforeAutospacing="0" w:after="0" w:afterAutospacing="0"/>
        <w:ind w:firstLine="1344"/>
        <w:textAlignment w:val="baseline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90EF2" w:rsidRPr="00390EF2" w:rsidP="004E383B" w14:paraId="1F6C86A2" w14:textId="77777777">
      <w:pPr>
        <w:pStyle w:val="xparagraph"/>
        <w:shd w:val="clear" w:color="auto" w:fill="FFFFFF"/>
        <w:spacing w:before="0" w:beforeAutospacing="0" w:after="0" w:afterAutospacing="0"/>
        <w:ind w:firstLine="1344"/>
        <w:textAlignment w:val="baseline"/>
        <w:rPr>
          <w:b/>
          <w:bCs/>
          <w:sz w:val="28"/>
          <w:szCs w:val="28"/>
        </w:rPr>
      </w:pPr>
    </w:p>
    <w:p w:rsidR="006501B6" w:rsidP="004E383B" w14:paraId="49E3AF23" w14:textId="77777777">
      <w:pPr>
        <w:pStyle w:val="xparagraph"/>
        <w:shd w:val="clear" w:color="auto" w:fill="FFFFFF"/>
        <w:spacing w:before="0" w:beforeAutospacing="0" w:after="0" w:afterAutospacing="0"/>
        <w:ind w:firstLine="1344"/>
        <w:textAlignment w:val="baseline"/>
        <w:rPr>
          <w:sz w:val="28"/>
          <w:szCs w:val="28"/>
        </w:rPr>
      </w:pPr>
    </w:p>
    <w:p w:rsidR="006F35A0" w:rsidRPr="006F35A0" w:rsidP="006F35A0" w14:paraId="69305248" w14:textId="54954DF8">
      <w:pPr>
        <w:pStyle w:val="xparagraph"/>
        <w:shd w:val="clear" w:color="auto" w:fill="FFFFFF"/>
        <w:spacing w:before="0" w:beforeAutospacing="0" w:after="0" w:afterAutospacing="0"/>
        <w:ind w:firstLine="1344"/>
        <w:jc w:val="center"/>
        <w:textAlignment w:val="baseline"/>
        <w:rPr>
          <w:b/>
          <w:bCs/>
          <w:sz w:val="22"/>
          <w:szCs w:val="22"/>
        </w:rPr>
      </w:pPr>
      <w:r w:rsidRPr="006F35A0">
        <w:rPr>
          <w:b/>
          <w:bCs/>
          <w:sz w:val="22"/>
          <w:szCs w:val="22"/>
        </w:rPr>
        <w:t>GABINETE DO VEREADOR L</w:t>
      </w:r>
      <w:r w:rsidR="00422132">
        <w:rPr>
          <w:b/>
          <w:bCs/>
          <w:sz w:val="22"/>
          <w:szCs w:val="22"/>
        </w:rPr>
        <w:t>É</w:t>
      </w:r>
      <w:r w:rsidRPr="006F35A0">
        <w:rPr>
          <w:b/>
          <w:bCs/>
          <w:sz w:val="22"/>
          <w:szCs w:val="22"/>
        </w:rPr>
        <w:t>O PISTILA</w:t>
      </w:r>
    </w:p>
    <w:p w:rsidR="00036232" w:rsidRPr="006F35A0" w:rsidP="006F35A0" w14:paraId="61B5B1FC" w14:textId="77777777">
      <w:pPr>
        <w:pStyle w:val="xparagraph"/>
        <w:shd w:val="clear" w:color="auto" w:fill="FFFFFF"/>
        <w:spacing w:before="0" w:beforeAutospacing="0" w:after="0" w:afterAutospacing="0"/>
        <w:ind w:firstLine="1344"/>
        <w:jc w:val="center"/>
        <w:textAlignment w:val="baseline"/>
        <w:rPr>
          <w:sz w:val="22"/>
          <w:szCs w:val="22"/>
        </w:rPr>
      </w:pPr>
    </w:p>
    <w:p w:rsidR="00036232" w:rsidP="004E383B" w14:paraId="6D46856C" w14:textId="77777777">
      <w:pPr>
        <w:pStyle w:val="xparagraph"/>
        <w:shd w:val="clear" w:color="auto" w:fill="FFFFFF"/>
        <w:spacing w:before="0" w:beforeAutospacing="0" w:after="0" w:afterAutospacing="0"/>
        <w:ind w:firstLine="1344"/>
        <w:textAlignment w:val="baseline"/>
        <w:rPr>
          <w:sz w:val="28"/>
          <w:szCs w:val="28"/>
        </w:rPr>
      </w:pPr>
    </w:p>
    <w:p w:rsidR="00036232" w:rsidP="009012E8" w14:paraId="60BCE062" w14:textId="53BA56F1">
      <w:pPr>
        <w:pStyle w:val="xparagraph"/>
        <w:shd w:val="clear" w:color="auto" w:fill="FFFFFF"/>
        <w:spacing w:before="0" w:beforeAutospacing="0" w:after="0" w:afterAutospacing="0"/>
        <w:ind w:left="4820" w:firstLine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Dispõe </w:t>
      </w:r>
      <w:r w:rsidR="00DF2CD2">
        <w:rPr>
          <w:sz w:val="28"/>
          <w:szCs w:val="28"/>
        </w:rPr>
        <w:t xml:space="preserve">sobre </w:t>
      </w:r>
      <w:r w:rsidR="0048467D">
        <w:rPr>
          <w:sz w:val="28"/>
          <w:szCs w:val="28"/>
        </w:rPr>
        <w:t xml:space="preserve">a </w:t>
      </w:r>
      <w:r w:rsidR="00F46357">
        <w:rPr>
          <w:sz w:val="28"/>
          <w:szCs w:val="28"/>
        </w:rPr>
        <w:t>disponibilização</w:t>
      </w:r>
      <w:r w:rsidR="0048467D">
        <w:rPr>
          <w:sz w:val="28"/>
          <w:szCs w:val="28"/>
        </w:rPr>
        <w:t xml:space="preserve"> de ônibus</w:t>
      </w:r>
      <w:r w:rsidR="002C1673">
        <w:rPr>
          <w:sz w:val="28"/>
          <w:szCs w:val="28"/>
        </w:rPr>
        <w:t xml:space="preserve"> exclusivo</w:t>
      </w:r>
      <w:r w:rsidR="0048467D">
        <w:rPr>
          <w:sz w:val="28"/>
          <w:szCs w:val="28"/>
        </w:rPr>
        <w:t xml:space="preserve"> para o público feminino</w:t>
      </w:r>
      <w:r w:rsidR="00864948">
        <w:rPr>
          <w:sz w:val="28"/>
          <w:szCs w:val="28"/>
        </w:rPr>
        <w:t xml:space="preserve"> no âmbito d</w:t>
      </w:r>
      <w:r w:rsidR="00E05249">
        <w:rPr>
          <w:sz w:val="28"/>
          <w:szCs w:val="28"/>
        </w:rPr>
        <w:t>o Município de</w:t>
      </w:r>
      <w:r w:rsidR="00864948">
        <w:rPr>
          <w:sz w:val="28"/>
          <w:szCs w:val="28"/>
        </w:rPr>
        <w:t xml:space="preserve"> Alumínio, e da outras providências.</w:t>
      </w:r>
    </w:p>
    <w:p w:rsidR="009012E8" w:rsidP="003B12CB" w14:paraId="2E271ECA" w14:textId="77777777">
      <w:pPr>
        <w:pStyle w:val="xparagraph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9012E8" w:rsidP="009012E8" w14:paraId="5FBA92F0" w14:textId="77777777">
      <w:pPr>
        <w:pStyle w:val="xparagraph"/>
        <w:shd w:val="clear" w:color="auto" w:fill="FFFFFF"/>
        <w:spacing w:before="0" w:beforeAutospacing="0" w:after="0" w:afterAutospacing="0"/>
        <w:ind w:left="4820" w:hanging="2410"/>
        <w:textAlignment w:val="baseline"/>
        <w:rPr>
          <w:sz w:val="28"/>
          <w:szCs w:val="28"/>
        </w:rPr>
      </w:pPr>
    </w:p>
    <w:p w:rsidR="00527317" w:rsidP="00527317" w14:paraId="2F07444E" w14:textId="3298A955">
      <w:pPr>
        <w:pStyle w:val="xparagraph"/>
        <w:shd w:val="clear" w:color="auto" w:fill="FFFFFF"/>
        <w:spacing w:before="0" w:beforeAutospacing="0" w:after="0" w:afterAutospacing="0"/>
        <w:ind w:left="1701" w:firstLine="709"/>
        <w:textAlignment w:val="baseline"/>
        <w:rPr>
          <w:b/>
          <w:bCs/>
          <w:sz w:val="28"/>
          <w:szCs w:val="28"/>
        </w:rPr>
      </w:pPr>
      <w:r w:rsidRPr="00944BEA">
        <w:rPr>
          <w:b/>
          <w:bCs/>
          <w:sz w:val="28"/>
          <w:szCs w:val="28"/>
        </w:rPr>
        <w:t>A CÂMARA MUNICIPAL DE ALUMÍNIO</w:t>
      </w:r>
      <w:r w:rsidR="00C6274D">
        <w:rPr>
          <w:sz w:val="28"/>
          <w:szCs w:val="28"/>
        </w:rPr>
        <w:t xml:space="preserve"> </w:t>
      </w:r>
      <w:r w:rsidR="00C6274D">
        <w:rPr>
          <w:b/>
          <w:bCs/>
          <w:sz w:val="28"/>
          <w:szCs w:val="28"/>
        </w:rPr>
        <w:t>APROVA</w:t>
      </w:r>
      <w:r>
        <w:rPr>
          <w:b/>
          <w:bCs/>
          <w:sz w:val="28"/>
          <w:szCs w:val="28"/>
        </w:rPr>
        <w:t xml:space="preserve">: </w:t>
      </w:r>
    </w:p>
    <w:p w:rsidR="000E3AA8" w:rsidP="00527317" w14:paraId="41C33328" w14:textId="77777777">
      <w:pPr>
        <w:pStyle w:val="xparagraph"/>
        <w:shd w:val="clear" w:color="auto" w:fill="FFFFFF"/>
        <w:spacing w:before="0" w:beforeAutospacing="0" w:after="0" w:afterAutospacing="0"/>
        <w:ind w:left="1701" w:firstLine="709"/>
        <w:textAlignment w:val="baseline"/>
        <w:rPr>
          <w:b/>
          <w:bCs/>
          <w:sz w:val="28"/>
          <w:szCs w:val="28"/>
        </w:rPr>
      </w:pPr>
    </w:p>
    <w:p w:rsidR="000E3AA8" w:rsidP="00527317" w14:paraId="0AFB9985" w14:textId="77777777">
      <w:pPr>
        <w:pStyle w:val="xparagraph"/>
        <w:shd w:val="clear" w:color="auto" w:fill="FFFFFF"/>
        <w:spacing w:before="0" w:beforeAutospacing="0" w:after="0" w:afterAutospacing="0"/>
        <w:ind w:left="1701" w:firstLine="709"/>
        <w:textAlignment w:val="baseline"/>
        <w:rPr>
          <w:b/>
          <w:bCs/>
          <w:sz w:val="28"/>
          <w:szCs w:val="28"/>
        </w:rPr>
      </w:pPr>
    </w:p>
    <w:p w:rsidR="009E617A" w:rsidP="00527317" w14:paraId="0C344ADE" w14:textId="3670409D">
      <w:pPr>
        <w:pStyle w:val="xparagraph"/>
        <w:shd w:val="clear" w:color="auto" w:fill="FFFFFF"/>
        <w:spacing w:before="0" w:beforeAutospacing="0" w:after="0" w:afterAutospacing="0"/>
        <w:ind w:left="1701" w:firstLine="709"/>
        <w:textAlignment w:val="baseline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Art. 1º - </w:t>
      </w:r>
      <w:r>
        <w:rPr>
          <w:sz w:val="28"/>
          <w:szCs w:val="28"/>
        </w:rPr>
        <w:t>Fica instituíd</w:t>
      </w:r>
      <w:r w:rsidR="005F0931">
        <w:rPr>
          <w:sz w:val="28"/>
          <w:szCs w:val="28"/>
        </w:rPr>
        <w:t>a</w:t>
      </w:r>
      <w:r>
        <w:rPr>
          <w:sz w:val="28"/>
          <w:szCs w:val="28"/>
        </w:rPr>
        <w:t xml:space="preserve"> no Município de Alumínio </w:t>
      </w:r>
      <w:r w:rsidR="00F66194">
        <w:rPr>
          <w:sz w:val="28"/>
          <w:szCs w:val="28"/>
        </w:rPr>
        <w:t xml:space="preserve">a disponibilização de transporte </w:t>
      </w:r>
      <w:r w:rsidR="00E17346">
        <w:rPr>
          <w:sz w:val="28"/>
          <w:szCs w:val="28"/>
        </w:rPr>
        <w:t>público</w:t>
      </w:r>
      <w:r w:rsidR="00F66194">
        <w:rPr>
          <w:sz w:val="28"/>
          <w:szCs w:val="28"/>
        </w:rPr>
        <w:t xml:space="preserve"> exclusivo para às mulheres</w:t>
      </w:r>
      <w:r w:rsidR="00703890">
        <w:rPr>
          <w:sz w:val="28"/>
          <w:szCs w:val="28"/>
        </w:rPr>
        <w:t>.</w:t>
      </w:r>
    </w:p>
    <w:p w:rsidR="00981F6F" w:rsidP="00527317" w14:paraId="01509456" w14:textId="77777777">
      <w:pPr>
        <w:pStyle w:val="xparagraph"/>
        <w:shd w:val="clear" w:color="auto" w:fill="FFFFFF"/>
        <w:spacing w:before="0" w:beforeAutospacing="0" w:after="0" w:afterAutospacing="0"/>
        <w:ind w:left="1701" w:firstLine="709"/>
        <w:textAlignment w:val="baseline"/>
        <w:rPr>
          <w:sz w:val="28"/>
          <w:szCs w:val="28"/>
        </w:rPr>
      </w:pPr>
    </w:p>
    <w:p w:rsidR="00981F6F" w:rsidP="00527317" w14:paraId="2F742B36" w14:textId="10B8742E">
      <w:pPr>
        <w:pStyle w:val="xparagraph"/>
        <w:shd w:val="clear" w:color="auto" w:fill="FFFFFF"/>
        <w:spacing w:before="0" w:beforeAutospacing="0" w:after="0" w:afterAutospacing="0"/>
        <w:ind w:left="1701" w:firstLine="709"/>
        <w:textAlignment w:val="baseline"/>
        <w:rPr>
          <w:sz w:val="28"/>
          <w:szCs w:val="28"/>
        </w:rPr>
      </w:pPr>
      <w:r>
        <w:rPr>
          <w:b/>
          <w:bCs/>
          <w:sz w:val="28"/>
          <w:szCs w:val="28"/>
        </w:rPr>
        <w:t>§1º -</w:t>
      </w:r>
      <w:r>
        <w:rPr>
          <w:sz w:val="28"/>
          <w:szCs w:val="28"/>
        </w:rPr>
        <w:t xml:space="preserve"> O transporte público que </w:t>
      </w:r>
      <w:r w:rsidR="007A4EDC">
        <w:rPr>
          <w:sz w:val="28"/>
          <w:szCs w:val="28"/>
        </w:rPr>
        <w:t>remete a está lei, é:</w:t>
      </w:r>
    </w:p>
    <w:p w:rsidR="007A4EDC" w:rsidP="00527317" w14:paraId="34C908A5" w14:textId="77777777">
      <w:pPr>
        <w:pStyle w:val="xparagraph"/>
        <w:shd w:val="clear" w:color="auto" w:fill="FFFFFF"/>
        <w:spacing w:before="0" w:beforeAutospacing="0" w:after="0" w:afterAutospacing="0"/>
        <w:ind w:left="1701" w:firstLine="709"/>
        <w:textAlignment w:val="baseline"/>
        <w:rPr>
          <w:sz w:val="28"/>
          <w:szCs w:val="28"/>
        </w:rPr>
      </w:pPr>
    </w:p>
    <w:p w:rsidR="00B230AF" w:rsidP="005E5583" w14:paraId="6CCFEE91" w14:textId="284016CA">
      <w:pPr>
        <w:pStyle w:val="xparagraph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B70B13">
        <w:rPr>
          <w:b/>
          <w:bCs/>
          <w:sz w:val="28"/>
          <w:szCs w:val="28"/>
        </w:rPr>
        <w:t xml:space="preserve">Ônibus </w:t>
      </w:r>
      <w:r w:rsidRPr="00B70B13" w:rsidR="00F8372E">
        <w:rPr>
          <w:b/>
          <w:bCs/>
          <w:sz w:val="28"/>
          <w:szCs w:val="28"/>
        </w:rPr>
        <w:t>Coletivo</w:t>
      </w:r>
      <w:r w:rsidR="00720F72">
        <w:rPr>
          <w:sz w:val="28"/>
          <w:szCs w:val="28"/>
        </w:rPr>
        <w:t xml:space="preserve">. </w:t>
      </w:r>
    </w:p>
    <w:p w:rsidR="005E5583" w:rsidP="00CC62DB" w14:paraId="591B1642" w14:textId="77777777">
      <w:pPr>
        <w:pStyle w:val="xparagraph"/>
        <w:shd w:val="clear" w:color="auto" w:fill="FFFFFF"/>
        <w:spacing w:before="0" w:beforeAutospacing="0" w:after="0" w:afterAutospacing="0"/>
        <w:ind w:left="2410" w:firstLine="0"/>
        <w:textAlignment w:val="baseline"/>
        <w:rPr>
          <w:sz w:val="28"/>
          <w:szCs w:val="28"/>
        </w:rPr>
      </w:pPr>
    </w:p>
    <w:p w:rsidR="00CC62DB" w:rsidRPr="00CC62DB" w:rsidP="00CC62DB" w14:paraId="32D5C691" w14:textId="571FCD55">
      <w:pPr>
        <w:pStyle w:val="xparagraph"/>
        <w:shd w:val="clear" w:color="auto" w:fill="FFFFFF"/>
        <w:spacing w:before="0" w:beforeAutospacing="0" w:after="0" w:afterAutospacing="0"/>
        <w:ind w:left="2410" w:firstLine="0"/>
        <w:textAlignment w:val="baseline"/>
        <w:rPr>
          <w:sz w:val="30"/>
          <w:szCs w:val="30"/>
        </w:rPr>
      </w:pPr>
      <w:r>
        <w:rPr>
          <w:b/>
          <w:bCs/>
          <w:sz w:val="28"/>
          <w:szCs w:val="28"/>
        </w:rPr>
        <w:t>§2</w:t>
      </w:r>
      <w:r>
        <w:rPr>
          <w:b/>
          <w:bCs/>
          <w:sz w:val="30"/>
          <w:szCs w:val="30"/>
        </w:rPr>
        <w:t>º -</w:t>
      </w:r>
      <w:r>
        <w:rPr>
          <w:sz w:val="30"/>
          <w:szCs w:val="30"/>
        </w:rPr>
        <w:t xml:space="preserve"> </w:t>
      </w:r>
      <w:r w:rsidR="002F2E39">
        <w:rPr>
          <w:sz w:val="30"/>
          <w:szCs w:val="30"/>
        </w:rPr>
        <w:t>No horário do funcionamento deste ônibus</w:t>
      </w:r>
      <w:r w:rsidR="0078732F">
        <w:rPr>
          <w:sz w:val="30"/>
          <w:szCs w:val="30"/>
        </w:rPr>
        <w:t xml:space="preserve"> coletivo</w:t>
      </w:r>
      <w:r w:rsidR="002F2E39">
        <w:rPr>
          <w:sz w:val="30"/>
          <w:szCs w:val="30"/>
        </w:rPr>
        <w:t xml:space="preserve">, somente </w:t>
      </w:r>
      <w:r w:rsidR="000602B0">
        <w:rPr>
          <w:sz w:val="30"/>
          <w:szCs w:val="30"/>
        </w:rPr>
        <w:t>será</w:t>
      </w:r>
      <w:r w:rsidR="001D406F">
        <w:rPr>
          <w:sz w:val="30"/>
          <w:szCs w:val="30"/>
        </w:rPr>
        <w:t xml:space="preserve"> permitido </w:t>
      </w:r>
      <w:r w:rsidR="00FF414A">
        <w:rPr>
          <w:sz w:val="30"/>
          <w:szCs w:val="30"/>
        </w:rPr>
        <w:t>a condução por uma motorista mulher.</w:t>
      </w:r>
    </w:p>
    <w:p w:rsidR="006F6639" w:rsidP="00527317" w14:paraId="51BB05BF" w14:textId="77777777">
      <w:pPr>
        <w:pStyle w:val="xparagraph"/>
        <w:shd w:val="clear" w:color="auto" w:fill="FFFFFF"/>
        <w:spacing w:before="0" w:beforeAutospacing="0" w:after="0" w:afterAutospacing="0"/>
        <w:ind w:left="1701" w:firstLine="709"/>
        <w:textAlignment w:val="baseline"/>
        <w:rPr>
          <w:sz w:val="28"/>
          <w:szCs w:val="28"/>
        </w:rPr>
      </w:pPr>
    </w:p>
    <w:p w:rsidR="00703890" w:rsidRPr="00703890" w:rsidP="00C5184C" w14:paraId="58E3C5E1" w14:textId="300BFCB3">
      <w:pPr>
        <w:pStyle w:val="xparagraph"/>
        <w:shd w:val="clear" w:color="auto" w:fill="FFFFFF"/>
        <w:spacing w:before="0" w:beforeAutospacing="0" w:after="0" w:afterAutospacing="0"/>
        <w:ind w:left="1701" w:firstLine="709"/>
        <w:textAlignment w:val="baseline"/>
        <w:rPr>
          <w:sz w:val="28"/>
          <w:szCs w:val="28"/>
        </w:rPr>
      </w:pPr>
      <w:r>
        <w:rPr>
          <w:b/>
          <w:bCs/>
          <w:sz w:val="28"/>
          <w:szCs w:val="28"/>
        </w:rPr>
        <w:t>Art. 2º -</w:t>
      </w:r>
      <w:r>
        <w:rPr>
          <w:sz w:val="28"/>
          <w:szCs w:val="28"/>
        </w:rPr>
        <w:t xml:space="preserve"> </w:t>
      </w:r>
      <w:r w:rsidR="00B70B13">
        <w:rPr>
          <w:sz w:val="28"/>
          <w:szCs w:val="28"/>
        </w:rPr>
        <w:t xml:space="preserve">Fica ao encargo do Departamento de Transportes definir </w:t>
      </w:r>
      <w:r w:rsidR="00CD6F71">
        <w:rPr>
          <w:sz w:val="28"/>
          <w:szCs w:val="28"/>
        </w:rPr>
        <w:t>à</w:t>
      </w:r>
      <w:r w:rsidR="00B70B13">
        <w:rPr>
          <w:sz w:val="28"/>
          <w:szCs w:val="28"/>
        </w:rPr>
        <w:t>s rotas e horários para o atendimento desta lei.</w:t>
      </w:r>
    </w:p>
    <w:p w:rsidR="007C4D15" w:rsidP="006B4250" w14:paraId="2A87982A" w14:textId="77777777">
      <w:pPr>
        <w:pStyle w:val="xparagraph"/>
        <w:shd w:val="clear" w:color="auto" w:fill="FFFFFF"/>
        <w:spacing w:before="0" w:beforeAutospacing="0" w:after="0" w:afterAutospacing="0"/>
        <w:ind w:left="0" w:firstLine="0"/>
        <w:jc w:val="left"/>
        <w:textAlignment w:val="baseline"/>
        <w:rPr>
          <w:sz w:val="28"/>
          <w:szCs w:val="28"/>
        </w:rPr>
      </w:pPr>
    </w:p>
    <w:p w:rsidR="00E62557" w:rsidP="007C4D15" w14:paraId="3BCA33A8" w14:textId="362F9C7C">
      <w:pPr>
        <w:pStyle w:val="xparagraph"/>
        <w:shd w:val="clear" w:color="auto" w:fill="FFFFFF"/>
        <w:spacing w:before="0" w:beforeAutospacing="0" w:after="0" w:afterAutospacing="0"/>
        <w:ind w:left="1701" w:firstLine="709"/>
        <w:jc w:val="left"/>
        <w:textAlignment w:val="baseline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Art. </w:t>
      </w:r>
      <w:r w:rsidR="006B4250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º -</w:t>
      </w:r>
      <w:r>
        <w:rPr>
          <w:sz w:val="28"/>
          <w:szCs w:val="28"/>
        </w:rPr>
        <w:t xml:space="preserve"> O ônibus de que trata está lei deverá especificar</w:t>
      </w:r>
      <w:r w:rsidR="00C9100A">
        <w:rPr>
          <w:sz w:val="28"/>
          <w:szCs w:val="28"/>
        </w:rPr>
        <w:t xml:space="preserve"> a utilização somente por mulheres, por meio de:</w:t>
      </w:r>
    </w:p>
    <w:p w:rsidR="00C9100A" w:rsidP="007C4D15" w14:paraId="6668D885" w14:textId="77777777">
      <w:pPr>
        <w:pStyle w:val="xparagraph"/>
        <w:shd w:val="clear" w:color="auto" w:fill="FFFFFF"/>
        <w:spacing w:before="0" w:beforeAutospacing="0" w:after="0" w:afterAutospacing="0"/>
        <w:ind w:left="1701" w:firstLine="709"/>
        <w:jc w:val="left"/>
        <w:textAlignment w:val="baseline"/>
        <w:rPr>
          <w:sz w:val="28"/>
          <w:szCs w:val="28"/>
        </w:rPr>
      </w:pPr>
    </w:p>
    <w:p w:rsidR="00C9100A" w:rsidP="00C9100A" w14:paraId="4FBF1ECD" w14:textId="6621F996">
      <w:pPr>
        <w:pStyle w:val="xparagraph"/>
        <w:numPr>
          <w:ilvl w:val="0"/>
          <w:numId w:val="10"/>
        </w:numPr>
        <w:shd w:val="clear" w:color="auto" w:fill="FFFFFF"/>
        <w:spacing w:before="0" w:beforeAutospacing="0" w:after="0" w:afterAutospacing="0"/>
        <w:jc w:val="left"/>
        <w:textAlignment w:val="baseline"/>
        <w:rPr>
          <w:sz w:val="28"/>
          <w:szCs w:val="28"/>
        </w:rPr>
      </w:pPr>
      <w:r>
        <w:rPr>
          <w:sz w:val="28"/>
          <w:szCs w:val="28"/>
        </w:rPr>
        <w:t>Identificação externa</w:t>
      </w:r>
      <w:r>
        <w:rPr>
          <w:sz w:val="28"/>
          <w:szCs w:val="28"/>
        </w:rPr>
        <w:t>;</w:t>
      </w:r>
    </w:p>
    <w:p w:rsidR="006974B1" w:rsidRPr="00E62557" w:rsidP="00C9100A" w14:paraId="06E8843C" w14:textId="5D657BFF">
      <w:pPr>
        <w:pStyle w:val="xparagraph"/>
        <w:numPr>
          <w:ilvl w:val="0"/>
          <w:numId w:val="10"/>
        </w:numPr>
        <w:shd w:val="clear" w:color="auto" w:fill="FFFFFF"/>
        <w:spacing w:before="0" w:beforeAutospacing="0" w:after="0" w:afterAutospacing="0"/>
        <w:jc w:val="left"/>
        <w:textAlignment w:val="baseline"/>
        <w:rPr>
          <w:sz w:val="28"/>
          <w:szCs w:val="28"/>
        </w:rPr>
      </w:pPr>
      <w:r>
        <w:rPr>
          <w:sz w:val="28"/>
          <w:szCs w:val="28"/>
        </w:rPr>
        <w:t>Divulgações</w:t>
      </w:r>
      <w:r w:rsidR="00334EFB">
        <w:rPr>
          <w:sz w:val="28"/>
          <w:szCs w:val="28"/>
        </w:rPr>
        <w:t xml:space="preserve"> institucionais</w:t>
      </w:r>
      <w:r w:rsidR="00B230AF">
        <w:rPr>
          <w:sz w:val="28"/>
          <w:szCs w:val="28"/>
        </w:rPr>
        <w:t>;</w:t>
      </w:r>
    </w:p>
    <w:p w:rsidR="00E62557" w:rsidP="007C4D15" w14:paraId="641E20E6" w14:textId="77777777">
      <w:pPr>
        <w:pStyle w:val="xparagraph"/>
        <w:shd w:val="clear" w:color="auto" w:fill="FFFFFF"/>
        <w:spacing w:before="0" w:beforeAutospacing="0" w:after="0" w:afterAutospacing="0"/>
        <w:ind w:left="1701" w:firstLine="709"/>
        <w:jc w:val="left"/>
        <w:textAlignment w:val="baseline"/>
        <w:rPr>
          <w:sz w:val="28"/>
          <w:szCs w:val="28"/>
        </w:rPr>
      </w:pPr>
    </w:p>
    <w:p w:rsidR="00DD1927" w:rsidP="00B82E0A" w14:paraId="1DB41A36" w14:textId="346D144B">
      <w:pPr>
        <w:pStyle w:val="xparagraph"/>
        <w:shd w:val="clear" w:color="auto" w:fill="FFFFFF"/>
        <w:spacing w:before="0" w:beforeAutospacing="0" w:after="0" w:afterAutospacing="0"/>
        <w:ind w:left="1701" w:firstLine="709"/>
        <w:jc w:val="left"/>
        <w:textAlignment w:val="baseline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Art. </w:t>
      </w:r>
      <w:r w:rsidR="006B4250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º - </w:t>
      </w:r>
      <w:r w:rsidR="006C7E04">
        <w:rPr>
          <w:sz w:val="28"/>
          <w:szCs w:val="28"/>
        </w:rPr>
        <w:t>Fica proibida a utilização deste ônibus para:</w:t>
      </w:r>
    </w:p>
    <w:p w:rsidR="00B82E0A" w:rsidP="00B82E0A" w14:paraId="7E1BF11B" w14:textId="77777777">
      <w:pPr>
        <w:pStyle w:val="xparagraph"/>
        <w:shd w:val="clear" w:color="auto" w:fill="FFFFFF"/>
        <w:spacing w:before="0" w:beforeAutospacing="0" w:after="0" w:afterAutospacing="0"/>
        <w:ind w:left="1701" w:firstLine="709"/>
        <w:jc w:val="left"/>
        <w:textAlignment w:val="baseline"/>
        <w:rPr>
          <w:sz w:val="28"/>
          <w:szCs w:val="28"/>
        </w:rPr>
      </w:pPr>
    </w:p>
    <w:p w:rsidR="00B82E0A" w:rsidP="00B82E0A" w14:paraId="6BA49CAE" w14:textId="45E47556">
      <w:pPr>
        <w:pStyle w:val="xparagraph"/>
        <w:numPr>
          <w:ilvl w:val="0"/>
          <w:numId w:val="13"/>
        </w:numPr>
        <w:shd w:val="clear" w:color="auto" w:fill="FFFFFF"/>
        <w:spacing w:before="0" w:beforeAutospacing="0" w:after="0" w:afterAutospacing="0"/>
        <w:jc w:val="left"/>
        <w:textAlignment w:val="baseline"/>
        <w:rPr>
          <w:sz w:val="28"/>
          <w:szCs w:val="28"/>
        </w:rPr>
      </w:pPr>
      <w:r>
        <w:rPr>
          <w:sz w:val="28"/>
          <w:szCs w:val="28"/>
        </w:rPr>
        <w:t>Homens.</w:t>
      </w:r>
    </w:p>
    <w:p w:rsidR="00A54C05" w:rsidP="00A54C05" w14:paraId="6C8C7ECF" w14:textId="77777777">
      <w:pPr>
        <w:pStyle w:val="xparagraph"/>
        <w:shd w:val="clear" w:color="auto" w:fill="FFFFFF"/>
        <w:spacing w:before="0" w:beforeAutospacing="0" w:after="0" w:afterAutospacing="0"/>
        <w:ind w:left="2770" w:firstLine="0"/>
        <w:jc w:val="left"/>
        <w:textAlignment w:val="baseline"/>
        <w:rPr>
          <w:sz w:val="28"/>
          <w:szCs w:val="28"/>
        </w:rPr>
      </w:pPr>
    </w:p>
    <w:p w:rsidR="00C960B6" w:rsidP="00C960B6" w14:paraId="4F2772D1" w14:textId="238DBC51">
      <w:pPr>
        <w:pStyle w:val="xparagraph"/>
        <w:shd w:val="clear" w:color="auto" w:fill="FFFFFF"/>
        <w:spacing w:before="0" w:beforeAutospacing="0" w:after="0" w:afterAutospacing="0"/>
        <w:ind w:left="2770" w:firstLine="0"/>
        <w:jc w:val="left"/>
        <w:textAlignment w:val="baseline"/>
        <w:rPr>
          <w:sz w:val="28"/>
          <w:szCs w:val="28"/>
        </w:rPr>
      </w:pPr>
      <w:r>
        <w:rPr>
          <w:b/>
          <w:bCs/>
          <w:sz w:val="28"/>
          <w:szCs w:val="28"/>
        </w:rPr>
        <w:t>§1º -</w:t>
      </w:r>
      <w:r>
        <w:rPr>
          <w:sz w:val="28"/>
          <w:szCs w:val="28"/>
        </w:rPr>
        <w:t xml:space="preserve"> fica vedada a proibição para crianças</w:t>
      </w:r>
      <w:r w:rsidR="00E91861">
        <w:rPr>
          <w:sz w:val="28"/>
          <w:szCs w:val="28"/>
        </w:rPr>
        <w:t xml:space="preserve"> do gênero masculino</w:t>
      </w:r>
      <w:r>
        <w:rPr>
          <w:sz w:val="28"/>
          <w:szCs w:val="28"/>
        </w:rPr>
        <w:t xml:space="preserve"> de </w:t>
      </w:r>
      <w:r>
        <w:rPr>
          <w:sz w:val="28"/>
          <w:szCs w:val="28"/>
        </w:rPr>
        <w:t>0 à 10 anos que estejam acompanhadas pelas mães ou responsáveis.</w:t>
      </w:r>
    </w:p>
    <w:p w:rsidR="00E904AE" w:rsidP="00C960B6" w14:paraId="197528F1" w14:textId="77777777">
      <w:pPr>
        <w:pStyle w:val="xparagraph"/>
        <w:shd w:val="clear" w:color="auto" w:fill="FFFFFF"/>
        <w:spacing w:before="0" w:beforeAutospacing="0" w:after="0" w:afterAutospacing="0"/>
        <w:ind w:left="2770" w:firstLine="0"/>
        <w:jc w:val="left"/>
        <w:textAlignment w:val="baseline"/>
        <w:rPr>
          <w:sz w:val="28"/>
          <w:szCs w:val="28"/>
        </w:rPr>
      </w:pPr>
    </w:p>
    <w:p w:rsidR="00E904AE" w:rsidRPr="00E904AE" w:rsidP="00C960B6" w14:paraId="11900DF9" w14:textId="761EAF2F">
      <w:pPr>
        <w:pStyle w:val="xparagraph"/>
        <w:shd w:val="clear" w:color="auto" w:fill="FFFFFF"/>
        <w:spacing w:before="0" w:beforeAutospacing="0" w:after="0" w:afterAutospacing="0"/>
        <w:ind w:left="2770" w:firstLine="0"/>
        <w:jc w:val="left"/>
        <w:textAlignment w:val="baseline"/>
        <w:rPr>
          <w:sz w:val="28"/>
          <w:szCs w:val="28"/>
        </w:rPr>
      </w:pPr>
      <w:r>
        <w:rPr>
          <w:b/>
          <w:bCs/>
          <w:sz w:val="28"/>
          <w:szCs w:val="28"/>
        </w:rPr>
        <w:t>§2º -</w:t>
      </w:r>
      <w:r>
        <w:rPr>
          <w:sz w:val="28"/>
          <w:szCs w:val="28"/>
        </w:rPr>
        <w:t xml:space="preserve"> </w:t>
      </w:r>
      <w:r w:rsidR="00E210C2">
        <w:rPr>
          <w:sz w:val="28"/>
          <w:szCs w:val="28"/>
        </w:rPr>
        <w:t>O descumprimento desta lei acarretar</w:t>
      </w:r>
      <w:r w:rsidR="00B5216E">
        <w:rPr>
          <w:sz w:val="28"/>
          <w:szCs w:val="28"/>
        </w:rPr>
        <w:t>á</w:t>
      </w:r>
      <w:r w:rsidR="00E210C2">
        <w:rPr>
          <w:sz w:val="28"/>
          <w:szCs w:val="28"/>
        </w:rPr>
        <w:t xml:space="preserve"> uma multa no valor de </w:t>
      </w:r>
      <w:r w:rsidR="00B5216E">
        <w:rPr>
          <w:sz w:val="28"/>
          <w:szCs w:val="28"/>
        </w:rPr>
        <w:t>100 UFIRMAS.</w:t>
      </w:r>
    </w:p>
    <w:p w:rsidR="00B82E0A" w:rsidP="00B82E0A" w14:paraId="31DC1617" w14:textId="77777777">
      <w:pPr>
        <w:pStyle w:val="xparagraph"/>
        <w:shd w:val="clear" w:color="auto" w:fill="FFFFFF"/>
        <w:spacing w:before="0" w:beforeAutospacing="0" w:after="0" w:afterAutospacing="0"/>
        <w:ind w:left="1701" w:firstLine="709"/>
        <w:jc w:val="left"/>
        <w:textAlignment w:val="baseline"/>
        <w:rPr>
          <w:sz w:val="28"/>
          <w:szCs w:val="28"/>
        </w:rPr>
      </w:pPr>
    </w:p>
    <w:p w:rsidR="006B4250" w:rsidP="00B82E0A" w14:paraId="2421A6FA" w14:textId="03F6B274">
      <w:pPr>
        <w:pStyle w:val="xparagraph"/>
        <w:shd w:val="clear" w:color="auto" w:fill="FFFFFF"/>
        <w:spacing w:before="0" w:beforeAutospacing="0" w:after="0" w:afterAutospacing="0"/>
        <w:ind w:left="1701" w:firstLine="709"/>
        <w:jc w:val="left"/>
        <w:textAlignment w:val="baseline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Art. 5º - </w:t>
      </w:r>
      <w:r>
        <w:rPr>
          <w:sz w:val="28"/>
          <w:szCs w:val="28"/>
        </w:rPr>
        <w:t>O Poder Executivo regulamentará está lei no que couber.</w:t>
      </w:r>
    </w:p>
    <w:p w:rsidR="006B4250" w:rsidP="00B82E0A" w14:paraId="0007FBF5" w14:textId="77777777">
      <w:pPr>
        <w:pStyle w:val="xparagraph"/>
        <w:shd w:val="clear" w:color="auto" w:fill="FFFFFF"/>
        <w:spacing w:before="0" w:beforeAutospacing="0" w:after="0" w:afterAutospacing="0"/>
        <w:ind w:left="1701" w:firstLine="709"/>
        <w:jc w:val="left"/>
        <w:textAlignment w:val="baseline"/>
        <w:rPr>
          <w:sz w:val="28"/>
          <w:szCs w:val="28"/>
        </w:rPr>
      </w:pPr>
    </w:p>
    <w:p w:rsidR="000237E2" w:rsidP="000E3AA8" w14:paraId="3BBF704C" w14:textId="534181B0">
      <w:pPr>
        <w:pStyle w:val="xparagraph"/>
        <w:shd w:val="clear" w:color="auto" w:fill="FFFFFF"/>
        <w:spacing w:before="0" w:beforeAutospacing="0" w:after="0" w:afterAutospacing="0"/>
        <w:ind w:left="1701" w:firstLine="709"/>
        <w:textAlignment w:val="baseline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Art. </w:t>
      </w:r>
      <w:r w:rsidR="0072686F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º - </w:t>
      </w:r>
      <w:r>
        <w:rPr>
          <w:sz w:val="28"/>
          <w:szCs w:val="28"/>
        </w:rPr>
        <w:t xml:space="preserve">Está lei entra em vigor </w:t>
      </w:r>
      <w:r w:rsidR="0079042C">
        <w:rPr>
          <w:sz w:val="28"/>
          <w:szCs w:val="28"/>
        </w:rPr>
        <w:t>decorridos 90 (noventa) dias ap</w:t>
      </w:r>
      <w:r w:rsidR="0072686F">
        <w:rPr>
          <w:sz w:val="28"/>
          <w:szCs w:val="28"/>
        </w:rPr>
        <w:t xml:space="preserve">ós </w:t>
      </w:r>
      <w:r>
        <w:rPr>
          <w:sz w:val="28"/>
          <w:szCs w:val="28"/>
        </w:rPr>
        <w:t>a data de sua publicação</w:t>
      </w:r>
      <w:r w:rsidR="00CB34E8">
        <w:rPr>
          <w:sz w:val="28"/>
          <w:szCs w:val="28"/>
        </w:rPr>
        <w:t>.</w:t>
      </w:r>
    </w:p>
    <w:p w:rsidR="000E3AA8" w:rsidP="000E3AA8" w14:paraId="43640F5A" w14:textId="77777777">
      <w:pPr>
        <w:pStyle w:val="xparagraph"/>
        <w:shd w:val="clear" w:color="auto" w:fill="FFFFFF"/>
        <w:spacing w:before="0" w:beforeAutospacing="0" w:after="0" w:afterAutospacing="0"/>
        <w:ind w:left="1701" w:firstLine="709"/>
        <w:textAlignment w:val="baseline"/>
        <w:rPr>
          <w:sz w:val="28"/>
          <w:szCs w:val="28"/>
        </w:rPr>
      </w:pPr>
    </w:p>
    <w:p w:rsidR="004E383B" w:rsidRPr="00BD7D8C" w:rsidP="007A7565" w14:paraId="3DA25322" w14:textId="77777777">
      <w:pPr>
        <w:spacing w:after="120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0E1B01" w:rsidP="004E63B4" w14:paraId="2A8E9F39" w14:textId="3E4656C4">
      <w:pPr>
        <w:rPr>
          <w:rFonts w:ascii="Times New Roman" w:hAnsi="Times New Roman" w:cs="Times New Roman"/>
          <w:sz w:val="28"/>
          <w:szCs w:val="28"/>
        </w:rPr>
      </w:pPr>
      <w:r w:rsidRPr="00BD7D8C">
        <w:rPr>
          <w:rFonts w:ascii="Times New Roman" w:hAnsi="Times New Roman" w:cs="Times New Roman"/>
          <w:sz w:val="28"/>
          <w:szCs w:val="28"/>
        </w:rPr>
        <w:tab/>
        <w:t>Sala das Sessões “Plen</w:t>
      </w:r>
      <w:r w:rsidR="00BD6ADF">
        <w:rPr>
          <w:rFonts w:ascii="Times New Roman" w:hAnsi="Times New Roman" w:cs="Times New Roman"/>
          <w:sz w:val="28"/>
          <w:szCs w:val="28"/>
        </w:rPr>
        <w:t xml:space="preserve">ário Vereador Orlando Silva”, </w:t>
      </w:r>
      <w:r w:rsidR="0078187B">
        <w:rPr>
          <w:rFonts w:ascii="Times New Roman" w:hAnsi="Times New Roman" w:cs="Times New Roman"/>
          <w:sz w:val="28"/>
          <w:szCs w:val="28"/>
        </w:rPr>
        <w:t xml:space="preserve">20 </w:t>
      </w:r>
      <w:r w:rsidR="007C48E8">
        <w:rPr>
          <w:rFonts w:ascii="Times New Roman" w:hAnsi="Times New Roman" w:cs="Times New Roman"/>
          <w:sz w:val="28"/>
          <w:szCs w:val="28"/>
        </w:rPr>
        <w:t xml:space="preserve">de </w:t>
      </w:r>
      <w:r w:rsidR="0078187B">
        <w:rPr>
          <w:rFonts w:ascii="Times New Roman" w:hAnsi="Times New Roman" w:cs="Times New Roman"/>
          <w:sz w:val="28"/>
          <w:szCs w:val="28"/>
        </w:rPr>
        <w:t xml:space="preserve">maio </w:t>
      </w:r>
      <w:r w:rsidR="00BD6ADF">
        <w:rPr>
          <w:rFonts w:ascii="Times New Roman" w:hAnsi="Times New Roman" w:cs="Times New Roman"/>
          <w:sz w:val="28"/>
          <w:szCs w:val="28"/>
        </w:rPr>
        <w:t>de 202</w:t>
      </w:r>
      <w:r w:rsidR="0078187B">
        <w:rPr>
          <w:rFonts w:ascii="Times New Roman" w:hAnsi="Times New Roman" w:cs="Times New Roman"/>
          <w:sz w:val="28"/>
          <w:szCs w:val="28"/>
        </w:rPr>
        <w:t>6</w:t>
      </w:r>
      <w:r w:rsidR="00B353EA">
        <w:rPr>
          <w:rFonts w:ascii="Times New Roman" w:hAnsi="Times New Roman" w:cs="Times New Roman"/>
          <w:sz w:val="28"/>
          <w:szCs w:val="28"/>
        </w:rPr>
        <w:t>.</w:t>
      </w:r>
    </w:p>
    <w:p w:rsidR="000237E2" w:rsidP="00CB50DA" w14:paraId="68CDDB49" w14:textId="77777777">
      <w:pPr>
        <w:rPr>
          <w:rFonts w:ascii="Times New Roman" w:hAnsi="Times New Roman" w:cs="Times New Roman"/>
          <w:sz w:val="28"/>
          <w:szCs w:val="28"/>
        </w:rPr>
      </w:pPr>
    </w:p>
    <w:p w:rsidR="000237E2" w:rsidRPr="00CB50DA" w:rsidP="00CB50DA" w14:paraId="290456CE" w14:textId="77777777">
      <w:pPr>
        <w:rPr>
          <w:rFonts w:ascii="Times New Roman" w:hAnsi="Times New Roman" w:cs="Times New Roman"/>
          <w:sz w:val="28"/>
          <w:szCs w:val="28"/>
        </w:rPr>
      </w:pPr>
    </w:p>
    <w:p w:rsidR="000E1B01" w:rsidRPr="00BD7D8C" w:rsidP="000E1B01" w14:paraId="3C7F24A0" w14:textId="3825CE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</w:t>
      </w:r>
      <w:r w:rsidR="0078187B">
        <w:rPr>
          <w:rFonts w:ascii="Times New Roman" w:hAnsi="Times New Roman" w:cs="Times New Roman"/>
          <w:b/>
          <w:sz w:val="28"/>
          <w:szCs w:val="28"/>
        </w:rPr>
        <w:t>É</w:t>
      </w:r>
      <w:r>
        <w:rPr>
          <w:rFonts w:ascii="Times New Roman" w:hAnsi="Times New Roman" w:cs="Times New Roman"/>
          <w:b/>
          <w:sz w:val="28"/>
          <w:szCs w:val="28"/>
        </w:rPr>
        <w:t>O PISTILA</w:t>
      </w:r>
    </w:p>
    <w:p w:rsidR="000E1B01" w:rsidP="000E1B01" w14:paraId="74ACDC92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D8C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AC1752" w:rsidP="000E1B01" w14:paraId="3F41C13C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3A56" w:rsidP="00F53A56" w14:paraId="1192F6EB" w14:textId="77777777">
      <w:pPr>
        <w:ind w:left="1134" w:firstLine="1276"/>
        <w:rPr>
          <w:rFonts w:ascii="Times New Roman" w:hAnsi="Times New Roman" w:cs="Times New Roman"/>
          <w:b/>
          <w:sz w:val="28"/>
          <w:szCs w:val="28"/>
        </w:rPr>
      </w:pPr>
    </w:p>
    <w:p w:rsidR="00D80D25" w:rsidP="00ED18A0" w14:paraId="2AEBD701" w14:textId="4C32CF38">
      <w:pPr>
        <w:ind w:left="1134" w:firstLine="127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JUSTIFICATIVA:</w:t>
      </w:r>
    </w:p>
    <w:p w:rsidR="00DF2CD2" w:rsidRPr="00B61DA7" w:rsidP="00ED18A0" w14:paraId="0656E049" w14:textId="3E585FE6">
      <w:pPr>
        <w:ind w:left="1134" w:firstLine="1276"/>
        <w:rPr>
          <w:rFonts w:ascii="Times New Roman" w:hAnsi="Times New Roman" w:cs="Times New Roman"/>
          <w:bCs/>
          <w:sz w:val="28"/>
          <w:szCs w:val="28"/>
        </w:rPr>
      </w:pPr>
    </w:p>
    <w:p w:rsidR="0078187B" w:rsidP="00ED18A0" w14:paraId="6846CA78" w14:textId="28652DCA">
      <w:pPr>
        <w:ind w:left="1134" w:firstLine="127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O </w:t>
      </w:r>
      <w:r w:rsidR="001F07B2">
        <w:rPr>
          <w:rFonts w:ascii="Times New Roman" w:hAnsi="Times New Roman" w:cs="Times New Roman"/>
          <w:bCs/>
          <w:sz w:val="28"/>
          <w:szCs w:val="28"/>
        </w:rPr>
        <w:t xml:space="preserve">transporte </w:t>
      </w:r>
      <w:r w:rsidR="00F150E2">
        <w:rPr>
          <w:rFonts w:ascii="Times New Roman" w:hAnsi="Times New Roman" w:cs="Times New Roman"/>
          <w:bCs/>
          <w:sz w:val="28"/>
          <w:szCs w:val="28"/>
        </w:rPr>
        <w:t>coletivo</w:t>
      </w:r>
      <w:r w:rsidR="001F07B2">
        <w:rPr>
          <w:rFonts w:ascii="Times New Roman" w:hAnsi="Times New Roman" w:cs="Times New Roman"/>
          <w:bCs/>
          <w:sz w:val="28"/>
          <w:szCs w:val="28"/>
        </w:rPr>
        <w:t xml:space="preserve"> é um serviço essencial para muitos moradores da cidade, que utilizam para determinados motivos como</w:t>
      </w:r>
      <w:r w:rsidR="009647B0">
        <w:rPr>
          <w:rFonts w:ascii="Times New Roman" w:hAnsi="Times New Roman" w:cs="Times New Roman"/>
          <w:bCs/>
          <w:sz w:val="28"/>
          <w:szCs w:val="28"/>
        </w:rPr>
        <w:t>: Estudos, trabalhos e passeios.</w:t>
      </w:r>
      <w:r w:rsidR="00D57E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D72B2">
        <w:rPr>
          <w:rFonts w:ascii="Times New Roman" w:hAnsi="Times New Roman" w:cs="Times New Roman"/>
          <w:bCs/>
          <w:sz w:val="28"/>
          <w:szCs w:val="28"/>
        </w:rPr>
        <w:t>E este projeto de Lei tem como propost</w:t>
      </w:r>
      <w:r w:rsidR="00DF4E31">
        <w:rPr>
          <w:rFonts w:ascii="Times New Roman" w:hAnsi="Times New Roman" w:cs="Times New Roman"/>
          <w:bCs/>
          <w:sz w:val="28"/>
          <w:szCs w:val="28"/>
        </w:rPr>
        <w:t>a</w:t>
      </w:r>
      <w:r w:rsidR="00FD72B2">
        <w:rPr>
          <w:rFonts w:ascii="Times New Roman" w:hAnsi="Times New Roman" w:cs="Times New Roman"/>
          <w:bCs/>
          <w:sz w:val="28"/>
          <w:szCs w:val="28"/>
        </w:rPr>
        <w:t xml:space="preserve"> trazer segurança as mulheres que utilizam deste serviço</w:t>
      </w:r>
      <w:r w:rsidR="00780800">
        <w:rPr>
          <w:rFonts w:ascii="Times New Roman" w:hAnsi="Times New Roman" w:cs="Times New Roman"/>
          <w:bCs/>
          <w:sz w:val="28"/>
          <w:szCs w:val="28"/>
        </w:rPr>
        <w:t xml:space="preserve"> definindo um ônibus exclusivo para o público feminino</w:t>
      </w:r>
      <w:r w:rsidR="002C10A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50381">
        <w:rPr>
          <w:rFonts w:ascii="Times New Roman" w:hAnsi="Times New Roman" w:cs="Times New Roman"/>
          <w:bCs/>
          <w:sz w:val="28"/>
          <w:szCs w:val="28"/>
        </w:rPr>
        <w:t>c</w:t>
      </w:r>
      <w:r w:rsidR="006927E5">
        <w:rPr>
          <w:rFonts w:ascii="Times New Roman" w:hAnsi="Times New Roman" w:cs="Times New Roman"/>
          <w:bCs/>
          <w:sz w:val="28"/>
          <w:szCs w:val="28"/>
        </w:rPr>
        <w:t xml:space="preserve">om a intenção de se evitar assédios, </w:t>
      </w:r>
      <w:r w:rsidR="00161245">
        <w:rPr>
          <w:rFonts w:ascii="Times New Roman" w:hAnsi="Times New Roman" w:cs="Times New Roman"/>
          <w:bCs/>
          <w:sz w:val="28"/>
          <w:szCs w:val="28"/>
        </w:rPr>
        <w:t xml:space="preserve">agressões, perseguição </w:t>
      </w:r>
      <w:r w:rsidR="000863DE">
        <w:rPr>
          <w:rFonts w:ascii="Times New Roman" w:hAnsi="Times New Roman" w:cs="Times New Roman"/>
          <w:bCs/>
          <w:sz w:val="28"/>
          <w:szCs w:val="28"/>
        </w:rPr>
        <w:t xml:space="preserve">e importunações sexuais que ocorrem nos transportes </w:t>
      </w:r>
      <w:r w:rsidR="00F150E2">
        <w:rPr>
          <w:rFonts w:ascii="Times New Roman" w:hAnsi="Times New Roman" w:cs="Times New Roman"/>
          <w:bCs/>
          <w:sz w:val="28"/>
          <w:szCs w:val="28"/>
        </w:rPr>
        <w:t>coletivos</w:t>
      </w:r>
      <w:r w:rsidR="000863DE">
        <w:rPr>
          <w:rFonts w:ascii="Times New Roman" w:hAnsi="Times New Roman" w:cs="Times New Roman"/>
          <w:bCs/>
          <w:sz w:val="28"/>
          <w:szCs w:val="28"/>
        </w:rPr>
        <w:t>.</w:t>
      </w:r>
    </w:p>
    <w:p w:rsidR="00542789" w:rsidRPr="00D70686" w:rsidP="00ED18A0" w14:paraId="0CEC6BA5" w14:textId="07179420">
      <w:pPr>
        <w:ind w:left="1134" w:firstLine="127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Atualmente na cidade de Alumínio somos prestigiados com os ônibus coletivos </w:t>
      </w:r>
      <w:r>
        <w:rPr>
          <w:rFonts w:ascii="Times New Roman" w:hAnsi="Times New Roman" w:cs="Times New Roman"/>
          <w:b/>
          <w:sz w:val="28"/>
          <w:szCs w:val="28"/>
        </w:rPr>
        <w:t>tarifa zero</w:t>
      </w:r>
      <w:r>
        <w:rPr>
          <w:rFonts w:ascii="Times New Roman" w:hAnsi="Times New Roman" w:cs="Times New Roman"/>
          <w:bCs/>
          <w:sz w:val="28"/>
          <w:szCs w:val="28"/>
        </w:rPr>
        <w:t xml:space="preserve">, o que beneficia todos os cidadãos, más que </w:t>
      </w:r>
      <w:r w:rsidR="00E461E1">
        <w:rPr>
          <w:rFonts w:ascii="Times New Roman" w:hAnsi="Times New Roman" w:cs="Times New Roman"/>
          <w:bCs/>
          <w:sz w:val="28"/>
          <w:szCs w:val="28"/>
        </w:rPr>
        <w:t xml:space="preserve">abre portas para pessoas más intencionadas poderem praticar atos </w:t>
      </w:r>
      <w:r w:rsidR="00931567">
        <w:rPr>
          <w:rFonts w:ascii="Times New Roman" w:hAnsi="Times New Roman" w:cs="Times New Roman"/>
          <w:bCs/>
          <w:sz w:val="28"/>
          <w:szCs w:val="28"/>
        </w:rPr>
        <w:t xml:space="preserve">libidinosos </w:t>
      </w:r>
      <w:r w:rsidR="00BB4D7C">
        <w:rPr>
          <w:rFonts w:ascii="Times New Roman" w:hAnsi="Times New Roman" w:cs="Times New Roman"/>
          <w:bCs/>
          <w:sz w:val="28"/>
          <w:szCs w:val="28"/>
        </w:rPr>
        <w:t xml:space="preserve">e criminosos, </w:t>
      </w:r>
      <w:r w:rsidR="00067CD8">
        <w:rPr>
          <w:rFonts w:ascii="Times New Roman" w:hAnsi="Times New Roman" w:cs="Times New Roman"/>
          <w:bCs/>
          <w:sz w:val="28"/>
          <w:szCs w:val="28"/>
        </w:rPr>
        <w:t>trazendo grandes riscos às mulheres e adolescentes que utilizam do transporte coletivo, ainda mais em períodos de pico e noturnos.</w:t>
      </w:r>
    </w:p>
    <w:p w:rsidR="004D13EF" w:rsidP="005813F5" w14:paraId="7C7DA0E2" w14:textId="318CE258">
      <w:pPr>
        <w:ind w:left="1134" w:firstLine="1276"/>
        <w:rPr>
          <w:rFonts w:ascii="Times New Roman" w:hAnsi="Times New Roman" w:cs="Times New Roman"/>
          <w:bCs/>
          <w:sz w:val="28"/>
          <w:szCs w:val="28"/>
        </w:rPr>
      </w:pPr>
    </w:p>
    <w:p w:rsidR="00960498" w:rsidP="00960498" w14:paraId="76637E0F" w14:textId="77777777">
      <w:pPr>
        <w:ind w:left="1701" w:firstLine="1418"/>
        <w:rPr>
          <w:rFonts w:ascii="Times New Roman" w:hAnsi="Times New Roman" w:cs="Times New Roman"/>
          <w:bCs/>
          <w:sz w:val="28"/>
          <w:szCs w:val="28"/>
        </w:rPr>
      </w:pPr>
    </w:p>
    <w:p w:rsidR="004D13EF" w:rsidP="004D13EF" w14:paraId="13B79954" w14:textId="7E447B04">
      <w:pPr>
        <w:ind w:left="1134"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</w:t>
      </w:r>
      <w:r w:rsidR="0078187B">
        <w:rPr>
          <w:rFonts w:ascii="Times New Roman" w:hAnsi="Times New Roman" w:cs="Times New Roman"/>
          <w:b/>
          <w:sz w:val="28"/>
          <w:szCs w:val="28"/>
        </w:rPr>
        <w:t>É</w:t>
      </w:r>
      <w:r>
        <w:rPr>
          <w:rFonts w:ascii="Times New Roman" w:hAnsi="Times New Roman" w:cs="Times New Roman"/>
          <w:b/>
          <w:sz w:val="28"/>
          <w:szCs w:val="28"/>
        </w:rPr>
        <w:t>O PISTILA</w:t>
      </w:r>
    </w:p>
    <w:p w:rsidR="004D13EF" w:rsidRPr="004D13EF" w:rsidP="004D13EF" w14:paraId="0820E13A" w14:textId="349C2F6E">
      <w:pPr>
        <w:ind w:left="1134"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Vereador</w:t>
      </w:r>
    </w:p>
    <w:sectPr w:rsidSect="00BD6ADF">
      <w:headerReference w:type="default" r:id="rId5"/>
      <w:footerReference w:type="default" r:id="rId6"/>
      <w:pgSz w:w="11906" w:h="16838" w:code="9"/>
      <w:pgMar w:top="2694" w:right="991" w:bottom="851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4CB51845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5A70E4B5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5C0474C9" w14:textId="77777777">
    <w:pPr>
      <w:pStyle w:val="Header"/>
      <w:tabs>
        <w:tab w:val="left" w:pos="2685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790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320126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BC6852"/>
    <w:multiLevelType w:val="hybridMultilevel"/>
    <w:tmpl w:val="ECBA649E"/>
    <w:lvl w:ilvl="0">
      <w:start w:val="1"/>
      <w:numFmt w:val="lowerLetter"/>
      <w:lvlText w:val="%1)"/>
      <w:lvlJc w:val="left"/>
      <w:pPr>
        <w:ind w:left="2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490" w:hanging="360"/>
      </w:pPr>
    </w:lvl>
    <w:lvl w:ilvl="2" w:tentative="1">
      <w:start w:val="1"/>
      <w:numFmt w:val="lowerRoman"/>
      <w:lvlText w:val="%3."/>
      <w:lvlJc w:val="right"/>
      <w:pPr>
        <w:ind w:left="4210" w:hanging="180"/>
      </w:pPr>
    </w:lvl>
    <w:lvl w:ilvl="3" w:tentative="1">
      <w:start w:val="1"/>
      <w:numFmt w:val="decimal"/>
      <w:lvlText w:val="%4."/>
      <w:lvlJc w:val="left"/>
      <w:pPr>
        <w:ind w:left="4930" w:hanging="360"/>
      </w:pPr>
    </w:lvl>
    <w:lvl w:ilvl="4" w:tentative="1">
      <w:start w:val="1"/>
      <w:numFmt w:val="lowerLetter"/>
      <w:lvlText w:val="%5."/>
      <w:lvlJc w:val="left"/>
      <w:pPr>
        <w:ind w:left="5650" w:hanging="360"/>
      </w:pPr>
    </w:lvl>
    <w:lvl w:ilvl="5" w:tentative="1">
      <w:start w:val="1"/>
      <w:numFmt w:val="lowerRoman"/>
      <w:lvlText w:val="%6."/>
      <w:lvlJc w:val="right"/>
      <w:pPr>
        <w:ind w:left="6370" w:hanging="180"/>
      </w:pPr>
    </w:lvl>
    <w:lvl w:ilvl="6" w:tentative="1">
      <w:start w:val="1"/>
      <w:numFmt w:val="decimal"/>
      <w:lvlText w:val="%7."/>
      <w:lvlJc w:val="left"/>
      <w:pPr>
        <w:ind w:left="7090" w:hanging="360"/>
      </w:pPr>
    </w:lvl>
    <w:lvl w:ilvl="7" w:tentative="1">
      <w:start w:val="1"/>
      <w:numFmt w:val="lowerLetter"/>
      <w:lvlText w:val="%8."/>
      <w:lvlJc w:val="left"/>
      <w:pPr>
        <w:ind w:left="7810" w:hanging="360"/>
      </w:pPr>
    </w:lvl>
    <w:lvl w:ilvl="8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">
    <w:nsid w:val="0E9101BA"/>
    <w:multiLevelType w:val="hybridMultilevel"/>
    <w:tmpl w:val="BF42C5B8"/>
    <w:lvl w:ilvl="0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>
    <w:nsid w:val="1F48482E"/>
    <w:multiLevelType w:val="hybridMultilevel"/>
    <w:tmpl w:val="8C5C0AFE"/>
    <w:lvl w:ilvl="0">
      <w:start w:val="1"/>
      <w:numFmt w:val="lowerLetter"/>
      <w:lvlText w:val="%1)"/>
      <w:lvlJc w:val="left"/>
      <w:pPr>
        <w:ind w:left="2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490" w:hanging="360"/>
      </w:pPr>
    </w:lvl>
    <w:lvl w:ilvl="2" w:tentative="1">
      <w:start w:val="1"/>
      <w:numFmt w:val="lowerRoman"/>
      <w:lvlText w:val="%3."/>
      <w:lvlJc w:val="right"/>
      <w:pPr>
        <w:ind w:left="4210" w:hanging="180"/>
      </w:pPr>
    </w:lvl>
    <w:lvl w:ilvl="3" w:tentative="1">
      <w:start w:val="1"/>
      <w:numFmt w:val="decimal"/>
      <w:lvlText w:val="%4."/>
      <w:lvlJc w:val="left"/>
      <w:pPr>
        <w:ind w:left="4930" w:hanging="360"/>
      </w:pPr>
    </w:lvl>
    <w:lvl w:ilvl="4" w:tentative="1">
      <w:start w:val="1"/>
      <w:numFmt w:val="lowerLetter"/>
      <w:lvlText w:val="%5."/>
      <w:lvlJc w:val="left"/>
      <w:pPr>
        <w:ind w:left="5650" w:hanging="360"/>
      </w:pPr>
    </w:lvl>
    <w:lvl w:ilvl="5" w:tentative="1">
      <w:start w:val="1"/>
      <w:numFmt w:val="lowerRoman"/>
      <w:lvlText w:val="%6."/>
      <w:lvlJc w:val="right"/>
      <w:pPr>
        <w:ind w:left="6370" w:hanging="180"/>
      </w:pPr>
    </w:lvl>
    <w:lvl w:ilvl="6" w:tentative="1">
      <w:start w:val="1"/>
      <w:numFmt w:val="decimal"/>
      <w:lvlText w:val="%7."/>
      <w:lvlJc w:val="left"/>
      <w:pPr>
        <w:ind w:left="7090" w:hanging="360"/>
      </w:pPr>
    </w:lvl>
    <w:lvl w:ilvl="7" w:tentative="1">
      <w:start w:val="1"/>
      <w:numFmt w:val="lowerLetter"/>
      <w:lvlText w:val="%8."/>
      <w:lvlJc w:val="left"/>
      <w:pPr>
        <w:ind w:left="7810" w:hanging="360"/>
      </w:pPr>
    </w:lvl>
    <w:lvl w:ilvl="8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3">
    <w:nsid w:val="2F616AEB"/>
    <w:multiLevelType w:val="hybridMultilevel"/>
    <w:tmpl w:val="24A4152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373F4D"/>
    <w:multiLevelType w:val="hybridMultilevel"/>
    <w:tmpl w:val="EB9C77B2"/>
    <w:lvl w:ilvl="0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5">
    <w:nsid w:val="3D2459F5"/>
    <w:multiLevelType w:val="multilevel"/>
    <w:tmpl w:val="BA664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190584"/>
    <w:multiLevelType w:val="hybridMultilevel"/>
    <w:tmpl w:val="C15EDF48"/>
    <w:lvl w:ilvl="0">
      <w:start w:val="1"/>
      <w:numFmt w:val="lowerLetter"/>
      <w:lvlText w:val="%1)"/>
      <w:lvlJc w:val="left"/>
      <w:pPr>
        <w:ind w:left="2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490" w:hanging="360"/>
      </w:pPr>
    </w:lvl>
    <w:lvl w:ilvl="2" w:tentative="1">
      <w:start w:val="1"/>
      <w:numFmt w:val="lowerRoman"/>
      <w:lvlText w:val="%3."/>
      <w:lvlJc w:val="right"/>
      <w:pPr>
        <w:ind w:left="4210" w:hanging="180"/>
      </w:pPr>
    </w:lvl>
    <w:lvl w:ilvl="3" w:tentative="1">
      <w:start w:val="1"/>
      <w:numFmt w:val="decimal"/>
      <w:lvlText w:val="%4."/>
      <w:lvlJc w:val="left"/>
      <w:pPr>
        <w:ind w:left="4930" w:hanging="360"/>
      </w:pPr>
    </w:lvl>
    <w:lvl w:ilvl="4" w:tentative="1">
      <w:start w:val="1"/>
      <w:numFmt w:val="lowerLetter"/>
      <w:lvlText w:val="%5."/>
      <w:lvlJc w:val="left"/>
      <w:pPr>
        <w:ind w:left="5650" w:hanging="360"/>
      </w:pPr>
    </w:lvl>
    <w:lvl w:ilvl="5" w:tentative="1">
      <w:start w:val="1"/>
      <w:numFmt w:val="lowerRoman"/>
      <w:lvlText w:val="%6."/>
      <w:lvlJc w:val="right"/>
      <w:pPr>
        <w:ind w:left="6370" w:hanging="180"/>
      </w:pPr>
    </w:lvl>
    <w:lvl w:ilvl="6" w:tentative="1">
      <w:start w:val="1"/>
      <w:numFmt w:val="decimal"/>
      <w:lvlText w:val="%7."/>
      <w:lvlJc w:val="left"/>
      <w:pPr>
        <w:ind w:left="7090" w:hanging="360"/>
      </w:pPr>
    </w:lvl>
    <w:lvl w:ilvl="7" w:tentative="1">
      <w:start w:val="1"/>
      <w:numFmt w:val="lowerLetter"/>
      <w:lvlText w:val="%8."/>
      <w:lvlJc w:val="left"/>
      <w:pPr>
        <w:ind w:left="7810" w:hanging="360"/>
      </w:pPr>
    </w:lvl>
    <w:lvl w:ilvl="8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7">
    <w:nsid w:val="4CBE6454"/>
    <w:multiLevelType w:val="hybridMultilevel"/>
    <w:tmpl w:val="6B96CE0C"/>
    <w:lvl w:ilvl="0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490" w:hanging="360"/>
      </w:pPr>
    </w:lvl>
    <w:lvl w:ilvl="2" w:tentative="1">
      <w:start w:val="1"/>
      <w:numFmt w:val="lowerRoman"/>
      <w:lvlText w:val="%3."/>
      <w:lvlJc w:val="right"/>
      <w:pPr>
        <w:ind w:left="4210" w:hanging="180"/>
      </w:pPr>
    </w:lvl>
    <w:lvl w:ilvl="3" w:tentative="1">
      <w:start w:val="1"/>
      <w:numFmt w:val="decimal"/>
      <w:lvlText w:val="%4."/>
      <w:lvlJc w:val="left"/>
      <w:pPr>
        <w:ind w:left="4930" w:hanging="360"/>
      </w:pPr>
    </w:lvl>
    <w:lvl w:ilvl="4" w:tentative="1">
      <w:start w:val="1"/>
      <w:numFmt w:val="lowerLetter"/>
      <w:lvlText w:val="%5."/>
      <w:lvlJc w:val="left"/>
      <w:pPr>
        <w:ind w:left="5650" w:hanging="360"/>
      </w:pPr>
    </w:lvl>
    <w:lvl w:ilvl="5" w:tentative="1">
      <w:start w:val="1"/>
      <w:numFmt w:val="lowerRoman"/>
      <w:lvlText w:val="%6."/>
      <w:lvlJc w:val="right"/>
      <w:pPr>
        <w:ind w:left="6370" w:hanging="180"/>
      </w:pPr>
    </w:lvl>
    <w:lvl w:ilvl="6" w:tentative="1">
      <w:start w:val="1"/>
      <w:numFmt w:val="decimal"/>
      <w:lvlText w:val="%7."/>
      <w:lvlJc w:val="left"/>
      <w:pPr>
        <w:ind w:left="7090" w:hanging="360"/>
      </w:pPr>
    </w:lvl>
    <w:lvl w:ilvl="7" w:tentative="1">
      <w:start w:val="1"/>
      <w:numFmt w:val="lowerLetter"/>
      <w:lvlText w:val="%8."/>
      <w:lvlJc w:val="left"/>
      <w:pPr>
        <w:ind w:left="7810" w:hanging="360"/>
      </w:pPr>
    </w:lvl>
    <w:lvl w:ilvl="8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8">
    <w:nsid w:val="5C446BEF"/>
    <w:multiLevelType w:val="hybridMultilevel"/>
    <w:tmpl w:val="3690B604"/>
    <w:lvl w:ilvl="0">
      <w:start w:val="1"/>
      <w:numFmt w:val="lowerLetter"/>
      <w:lvlText w:val="%1)"/>
      <w:lvlJc w:val="left"/>
      <w:pPr>
        <w:ind w:left="2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490" w:hanging="360"/>
      </w:pPr>
    </w:lvl>
    <w:lvl w:ilvl="2" w:tentative="1">
      <w:start w:val="1"/>
      <w:numFmt w:val="lowerRoman"/>
      <w:lvlText w:val="%3."/>
      <w:lvlJc w:val="right"/>
      <w:pPr>
        <w:ind w:left="4210" w:hanging="180"/>
      </w:pPr>
    </w:lvl>
    <w:lvl w:ilvl="3" w:tentative="1">
      <w:start w:val="1"/>
      <w:numFmt w:val="decimal"/>
      <w:lvlText w:val="%4."/>
      <w:lvlJc w:val="left"/>
      <w:pPr>
        <w:ind w:left="4930" w:hanging="360"/>
      </w:pPr>
    </w:lvl>
    <w:lvl w:ilvl="4" w:tentative="1">
      <w:start w:val="1"/>
      <w:numFmt w:val="lowerLetter"/>
      <w:lvlText w:val="%5."/>
      <w:lvlJc w:val="left"/>
      <w:pPr>
        <w:ind w:left="5650" w:hanging="360"/>
      </w:pPr>
    </w:lvl>
    <w:lvl w:ilvl="5" w:tentative="1">
      <w:start w:val="1"/>
      <w:numFmt w:val="lowerRoman"/>
      <w:lvlText w:val="%6."/>
      <w:lvlJc w:val="right"/>
      <w:pPr>
        <w:ind w:left="6370" w:hanging="180"/>
      </w:pPr>
    </w:lvl>
    <w:lvl w:ilvl="6" w:tentative="1">
      <w:start w:val="1"/>
      <w:numFmt w:val="decimal"/>
      <w:lvlText w:val="%7."/>
      <w:lvlJc w:val="left"/>
      <w:pPr>
        <w:ind w:left="7090" w:hanging="360"/>
      </w:pPr>
    </w:lvl>
    <w:lvl w:ilvl="7" w:tentative="1">
      <w:start w:val="1"/>
      <w:numFmt w:val="lowerLetter"/>
      <w:lvlText w:val="%8."/>
      <w:lvlJc w:val="left"/>
      <w:pPr>
        <w:ind w:left="7810" w:hanging="360"/>
      </w:pPr>
    </w:lvl>
    <w:lvl w:ilvl="8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9">
    <w:nsid w:val="6035215F"/>
    <w:multiLevelType w:val="hybridMultilevel"/>
    <w:tmpl w:val="E1088C5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88078C"/>
    <w:multiLevelType w:val="hybridMultilevel"/>
    <w:tmpl w:val="6D387380"/>
    <w:lvl w:ilvl="0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1">
    <w:nsid w:val="6ECE2373"/>
    <w:multiLevelType w:val="hybridMultilevel"/>
    <w:tmpl w:val="23920DF2"/>
    <w:lvl w:ilvl="0">
      <w:start w:val="1"/>
      <w:numFmt w:val="lowerLetter"/>
      <w:lvlText w:val="%1)"/>
      <w:lvlJc w:val="left"/>
      <w:pPr>
        <w:ind w:left="2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490" w:hanging="360"/>
      </w:pPr>
    </w:lvl>
    <w:lvl w:ilvl="2" w:tentative="1">
      <w:start w:val="1"/>
      <w:numFmt w:val="lowerRoman"/>
      <w:lvlText w:val="%3."/>
      <w:lvlJc w:val="right"/>
      <w:pPr>
        <w:ind w:left="4210" w:hanging="180"/>
      </w:pPr>
    </w:lvl>
    <w:lvl w:ilvl="3" w:tentative="1">
      <w:start w:val="1"/>
      <w:numFmt w:val="decimal"/>
      <w:lvlText w:val="%4."/>
      <w:lvlJc w:val="left"/>
      <w:pPr>
        <w:ind w:left="4930" w:hanging="360"/>
      </w:pPr>
    </w:lvl>
    <w:lvl w:ilvl="4" w:tentative="1">
      <w:start w:val="1"/>
      <w:numFmt w:val="lowerLetter"/>
      <w:lvlText w:val="%5."/>
      <w:lvlJc w:val="left"/>
      <w:pPr>
        <w:ind w:left="5650" w:hanging="360"/>
      </w:pPr>
    </w:lvl>
    <w:lvl w:ilvl="5" w:tentative="1">
      <w:start w:val="1"/>
      <w:numFmt w:val="lowerRoman"/>
      <w:lvlText w:val="%6."/>
      <w:lvlJc w:val="right"/>
      <w:pPr>
        <w:ind w:left="6370" w:hanging="180"/>
      </w:pPr>
    </w:lvl>
    <w:lvl w:ilvl="6" w:tentative="1">
      <w:start w:val="1"/>
      <w:numFmt w:val="decimal"/>
      <w:lvlText w:val="%7."/>
      <w:lvlJc w:val="left"/>
      <w:pPr>
        <w:ind w:left="7090" w:hanging="360"/>
      </w:pPr>
    </w:lvl>
    <w:lvl w:ilvl="7" w:tentative="1">
      <w:start w:val="1"/>
      <w:numFmt w:val="lowerLetter"/>
      <w:lvlText w:val="%8."/>
      <w:lvlJc w:val="left"/>
      <w:pPr>
        <w:ind w:left="7810" w:hanging="360"/>
      </w:pPr>
    </w:lvl>
    <w:lvl w:ilvl="8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2">
    <w:nsid w:val="7AEB64CC"/>
    <w:multiLevelType w:val="hybridMultilevel"/>
    <w:tmpl w:val="CCD215B2"/>
    <w:lvl w:ilvl="0">
      <w:start w:val="1"/>
      <w:numFmt w:val="lowerLetter"/>
      <w:lvlText w:val="%1)"/>
      <w:lvlJc w:val="left"/>
      <w:pPr>
        <w:ind w:left="2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490" w:hanging="360"/>
      </w:pPr>
    </w:lvl>
    <w:lvl w:ilvl="2" w:tentative="1">
      <w:start w:val="1"/>
      <w:numFmt w:val="lowerRoman"/>
      <w:lvlText w:val="%3."/>
      <w:lvlJc w:val="right"/>
      <w:pPr>
        <w:ind w:left="4210" w:hanging="180"/>
      </w:pPr>
    </w:lvl>
    <w:lvl w:ilvl="3" w:tentative="1">
      <w:start w:val="1"/>
      <w:numFmt w:val="decimal"/>
      <w:lvlText w:val="%4."/>
      <w:lvlJc w:val="left"/>
      <w:pPr>
        <w:ind w:left="4930" w:hanging="360"/>
      </w:pPr>
    </w:lvl>
    <w:lvl w:ilvl="4" w:tentative="1">
      <w:start w:val="1"/>
      <w:numFmt w:val="lowerLetter"/>
      <w:lvlText w:val="%5."/>
      <w:lvlJc w:val="left"/>
      <w:pPr>
        <w:ind w:left="5650" w:hanging="360"/>
      </w:pPr>
    </w:lvl>
    <w:lvl w:ilvl="5" w:tentative="1">
      <w:start w:val="1"/>
      <w:numFmt w:val="lowerRoman"/>
      <w:lvlText w:val="%6."/>
      <w:lvlJc w:val="right"/>
      <w:pPr>
        <w:ind w:left="6370" w:hanging="180"/>
      </w:pPr>
    </w:lvl>
    <w:lvl w:ilvl="6" w:tentative="1">
      <w:start w:val="1"/>
      <w:numFmt w:val="decimal"/>
      <w:lvlText w:val="%7."/>
      <w:lvlJc w:val="left"/>
      <w:pPr>
        <w:ind w:left="7090" w:hanging="360"/>
      </w:pPr>
    </w:lvl>
    <w:lvl w:ilvl="7" w:tentative="1">
      <w:start w:val="1"/>
      <w:numFmt w:val="lowerLetter"/>
      <w:lvlText w:val="%8."/>
      <w:lvlJc w:val="left"/>
      <w:pPr>
        <w:ind w:left="7810" w:hanging="360"/>
      </w:pPr>
    </w:lvl>
    <w:lvl w:ilvl="8" w:tentative="1">
      <w:start w:val="1"/>
      <w:numFmt w:val="lowerRoman"/>
      <w:lvlText w:val="%9."/>
      <w:lvlJc w:val="right"/>
      <w:pPr>
        <w:ind w:left="8530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12"/>
  </w:num>
  <w:num w:numId="9">
    <w:abstractNumId w:val="8"/>
  </w:num>
  <w:num w:numId="10">
    <w:abstractNumId w:val="11"/>
  </w:num>
  <w:num w:numId="11">
    <w:abstractNumId w:val="0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B01"/>
    <w:rsid w:val="00006D93"/>
    <w:rsid w:val="000115AA"/>
    <w:rsid w:val="0001443B"/>
    <w:rsid w:val="00016546"/>
    <w:rsid w:val="00017908"/>
    <w:rsid w:val="00017E82"/>
    <w:rsid w:val="000210DE"/>
    <w:rsid w:val="00021217"/>
    <w:rsid w:val="000237E2"/>
    <w:rsid w:val="00024E3E"/>
    <w:rsid w:val="00025023"/>
    <w:rsid w:val="00030CE3"/>
    <w:rsid w:val="00036232"/>
    <w:rsid w:val="00036F39"/>
    <w:rsid w:val="00042AD4"/>
    <w:rsid w:val="00050381"/>
    <w:rsid w:val="00050CA4"/>
    <w:rsid w:val="000522D3"/>
    <w:rsid w:val="000523D5"/>
    <w:rsid w:val="00053FE3"/>
    <w:rsid w:val="00055943"/>
    <w:rsid w:val="00057393"/>
    <w:rsid w:val="00057757"/>
    <w:rsid w:val="000602B0"/>
    <w:rsid w:val="0006543A"/>
    <w:rsid w:val="000679CF"/>
    <w:rsid w:val="00067CD8"/>
    <w:rsid w:val="0007245C"/>
    <w:rsid w:val="00072CEA"/>
    <w:rsid w:val="00074DBD"/>
    <w:rsid w:val="0007546B"/>
    <w:rsid w:val="0008177C"/>
    <w:rsid w:val="000863DE"/>
    <w:rsid w:val="00086E69"/>
    <w:rsid w:val="000937AD"/>
    <w:rsid w:val="00094F17"/>
    <w:rsid w:val="000973F8"/>
    <w:rsid w:val="000A1EA6"/>
    <w:rsid w:val="000A30A5"/>
    <w:rsid w:val="000B0F93"/>
    <w:rsid w:val="000B332D"/>
    <w:rsid w:val="000B3D8F"/>
    <w:rsid w:val="000B6C78"/>
    <w:rsid w:val="000C3922"/>
    <w:rsid w:val="000D7637"/>
    <w:rsid w:val="000E0240"/>
    <w:rsid w:val="000E1B01"/>
    <w:rsid w:val="000E3AA8"/>
    <w:rsid w:val="000E43D0"/>
    <w:rsid w:val="000E6845"/>
    <w:rsid w:val="0010102C"/>
    <w:rsid w:val="00101379"/>
    <w:rsid w:val="00101889"/>
    <w:rsid w:val="00101AD0"/>
    <w:rsid w:val="00102FE7"/>
    <w:rsid w:val="0010362E"/>
    <w:rsid w:val="00103EF7"/>
    <w:rsid w:val="00104132"/>
    <w:rsid w:val="0011004B"/>
    <w:rsid w:val="00115286"/>
    <w:rsid w:val="00116107"/>
    <w:rsid w:val="0011617D"/>
    <w:rsid w:val="00116553"/>
    <w:rsid w:val="0011758C"/>
    <w:rsid w:val="00120BB2"/>
    <w:rsid w:val="00120F7E"/>
    <w:rsid w:val="0012246E"/>
    <w:rsid w:val="00123D24"/>
    <w:rsid w:val="001267F4"/>
    <w:rsid w:val="00130CED"/>
    <w:rsid w:val="00136A4F"/>
    <w:rsid w:val="00141AB6"/>
    <w:rsid w:val="0014347E"/>
    <w:rsid w:val="00146B3A"/>
    <w:rsid w:val="00155A55"/>
    <w:rsid w:val="00161245"/>
    <w:rsid w:val="00163332"/>
    <w:rsid w:val="001647DF"/>
    <w:rsid w:val="00164EE5"/>
    <w:rsid w:val="00166954"/>
    <w:rsid w:val="001673CB"/>
    <w:rsid w:val="00174C86"/>
    <w:rsid w:val="00175094"/>
    <w:rsid w:val="0018047E"/>
    <w:rsid w:val="001841F8"/>
    <w:rsid w:val="00184858"/>
    <w:rsid w:val="00185D4E"/>
    <w:rsid w:val="00185DE5"/>
    <w:rsid w:val="0018763C"/>
    <w:rsid w:val="001919A0"/>
    <w:rsid w:val="0019523A"/>
    <w:rsid w:val="001961AB"/>
    <w:rsid w:val="00197705"/>
    <w:rsid w:val="00197BB0"/>
    <w:rsid w:val="001A1E08"/>
    <w:rsid w:val="001A2606"/>
    <w:rsid w:val="001A4F19"/>
    <w:rsid w:val="001A5017"/>
    <w:rsid w:val="001B1260"/>
    <w:rsid w:val="001B40CD"/>
    <w:rsid w:val="001B7095"/>
    <w:rsid w:val="001C25C1"/>
    <w:rsid w:val="001C4A13"/>
    <w:rsid w:val="001D406F"/>
    <w:rsid w:val="001D58C9"/>
    <w:rsid w:val="001F07B2"/>
    <w:rsid w:val="001F0ECD"/>
    <w:rsid w:val="001F6A89"/>
    <w:rsid w:val="001F7A2D"/>
    <w:rsid w:val="001F7E0D"/>
    <w:rsid w:val="00200DB5"/>
    <w:rsid w:val="002015C9"/>
    <w:rsid w:val="0020189D"/>
    <w:rsid w:val="00202BED"/>
    <w:rsid w:val="00205D9A"/>
    <w:rsid w:val="00220CC6"/>
    <w:rsid w:val="002221E5"/>
    <w:rsid w:val="00226D24"/>
    <w:rsid w:val="002313E4"/>
    <w:rsid w:val="00231B4F"/>
    <w:rsid w:val="00232521"/>
    <w:rsid w:val="00234EBF"/>
    <w:rsid w:val="002353D0"/>
    <w:rsid w:val="00235B59"/>
    <w:rsid w:val="00236C9F"/>
    <w:rsid w:val="0023714C"/>
    <w:rsid w:val="002371D6"/>
    <w:rsid w:val="002418ED"/>
    <w:rsid w:val="00241CA9"/>
    <w:rsid w:val="00243DA8"/>
    <w:rsid w:val="00250546"/>
    <w:rsid w:val="00250C9B"/>
    <w:rsid w:val="00253965"/>
    <w:rsid w:val="00261B85"/>
    <w:rsid w:val="00261E86"/>
    <w:rsid w:val="00276EFC"/>
    <w:rsid w:val="00281626"/>
    <w:rsid w:val="00283DAF"/>
    <w:rsid w:val="0029001E"/>
    <w:rsid w:val="00297297"/>
    <w:rsid w:val="002A36C6"/>
    <w:rsid w:val="002A3FFC"/>
    <w:rsid w:val="002A491E"/>
    <w:rsid w:val="002A5A3C"/>
    <w:rsid w:val="002A5AEF"/>
    <w:rsid w:val="002A7FF8"/>
    <w:rsid w:val="002B0E30"/>
    <w:rsid w:val="002C020A"/>
    <w:rsid w:val="002C10A7"/>
    <w:rsid w:val="002C1673"/>
    <w:rsid w:val="002C5AE5"/>
    <w:rsid w:val="002D112D"/>
    <w:rsid w:val="002D58CF"/>
    <w:rsid w:val="002D5E09"/>
    <w:rsid w:val="002D60CC"/>
    <w:rsid w:val="002E0D4D"/>
    <w:rsid w:val="002E2405"/>
    <w:rsid w:val="002E2866"/>
    <w:rsid w:val="002E448C"/>
    <w:rsid w:val="002E67F8"/>
    <w:rsid w:val="002E7F36"/>
    <w:rsid w:val="002F2E39"/>
    <w:rsid w:val="002F3C94"/>
    <w:rsid w:val="00301A6D"/>
    <w:rsid w:val="003026CD"/>
    <w:rsid w:val="00305628"/>
    <w:rsid w:val="00310EA9"/>
    <w:rsid w:val="00320362"/>
    <w:rsid w:val="00322DBF"/>
    <w:rsid w:val="00323FAE"/>
    <w:rsid w:val="00323FEF"/>
    <w:rsid w:val="00324087"/>
    <w:rsid w:val="00324625"/>
    <w:rsid w:val="00326721"/>
    <w:rsid w:val="00326F1B"/>
    <w:rsid w:val="00333D51"/>
    <w:rsid w:val="003343C8"/>
    <w:rsid w:val="00334EFB"/>
    <w:rsid w:val="00335CDE"/>
    <w:rsid w:val="00337866"/>
    <w:rsid w:val="00340557"/>
    <w:rsid w:val="0034086B"/>
    <w:rsid w:val="00341BEB"/>
    <w:rsid w:val="00342243"/>
    <w:rsid w:val="00343D56"/>
    <w:rsid w:val="003479E1"/>
    <w:rsid w:val="00355418"/>
    <w:rsid w:val="003554BF"/>
    <w:rsid w:val="00361555"/>
    <w:rsid w:val="003638D8"/>
    <w:rsid w:val="003754B1"/>
    <w:rsid w:val="00375A76"/>
    <w:rsid w:val="00376305"/>
    <w:rsid w:val="00376A0B"/>
    <w:rsid w:val="00382718"/>
    <w:rsid w:val="00390EF2"/>
    <w:rsid w:val="0039225D"/>
    <w:rsid w:val="00394415"/>
    <w:rsid w:val="00394985"/>
    <w:rsid w:val="00394C02"/>
    <w:rsid w:val="003A2EE8"/>
    <w:rsid w:val="003A73C9"/>
    <w:rsid w:val="003B12CB"/>
    <w:rsid w:val="003B47C7"/>
    <w:rsid w:val="003B7535"/>
    <w:rsid w:val="003C285B"/>
    <w:rsid w:val="003C2B36"/>
    <w:rsid w:val="003C2C72"/>
    <w:rsid w:val="003C3BDB"/>
    <w:rsid w:val="003C3C65"/>
    <w:rsid w:val="003C63AF"/>
    <w:rsid w:val="003C6DBA"/>
    <w:rsid w:val="003C7D8C"/>
    <w:rsid w:val="003D2EE7"/>
    <w:rsid w:val="003D407D"/>
    <w:rsid w:val="003D521F"/>
    <w:rsid w:val="003D5632"/>
    <w:rsid w:val="003D7BDA"/>
    <w:rsid w:val="003E4FCB"/>
    <w:rsid w:val="003F483B"/>
    <w:rsid w:val="003F6B9A"/>
    <w:rsid w:val="00400021"/>
    <w:rsid w:val="00400A35"/>
    <w:rsid w:val="004017BF"/>
    <w:rsid w:val="00404994"/>
    <w:rsid w:val="00406066"/>
    <w:rsid w:val="00406725"/>
    <w:rsid w:val="004102F2"/>
    <w:rsid w:val="00411640"/>
    <w:rsid w:val="004118E3"/>
    <w:rsid w:val="00411C04"/>
    <w:rsid w:val="00411C19"/>
    <w:rsid w:val="00415327"/>
    <w:rsid w:val="00415F67"/>
    <w:rsid w:val="00416B57"/>
    <w:rsid w:val="00416FB8"/>
    <w:rsid w:val="00422132"/>
    <w:rsid w:val="00424BC3"/>
    <w:rsid w:val="00425AC4"/>
    <w:rsid w:val="00430C08"/>
    <w:rsid w:val="00432CDA"/>
    <w:rsid w:val="00432DF0"/>
    <w:rsid w:val="004330D3"/>
    <w:rsid w:val="00435D96"/>
    <w:rsid w:val="004417BA"/>
    <w:rsid w:val="00447DB1"/>
    <w:rsid w:val="00451094"/>
    <w:rsid w:val="00452BC3"/>
    <w:rsid w:val="00452F3E"/>
    <w:rsid w:val="00454FB2"/>
    <w:rsid w:val="004551D7"/>
    <w:rsid w:val="00463303"/>
    <w:rsid w:val="004661F2"/>
    <w:rsid w:val="004710EA"/>
    <w:rsid w:val="00472AD7"/>
    <w:rsid w:val="00473F43"/>
    <w:rsid w:val="00474F77"/>
    <w:rsid w:val="004779A7"/>
    <w:rsid w:val="00482F35"/>
    <w:rsid w:val="0048467D"/>
    <w:rsid w:val="00485415"/>
    <w:rsid w:val="00485585"/>
    <w:rsid w:val="0048759B"/>
    <w:rsid w:val="00493E0C"/>
    <w:rsid w:val="00494D99"/>
    <w:rsid w:val="004A186B"/>
    <w:rsid w:val="004A3D58"/>
    <w:rsid w:val="004B122F"/>
    <w:rsid w:val="004C0030"/>
    <w:rsid w:val="004C3076"/>
    <w:rsid w:val="004C5A71"/>
    <w:rsid w:val="004C7F96"/>
    <w:rsid w:val="004D13EF"/>
    <w:rsid w:val="004D3F7A"/>
    <w:rsid w:val="004D55D8"/>
    <w:rsid w:val="004D5E69"/>
    <w:rsid w:val="004D76E2"/>
    <w:rsid w:val="004E1549"/>
    <w:rsid w:val="004E2BF1"/>
    <w:rsid w:val="004E383B"/>
    <w:rsid w:val="004E63B4"/>
    <w:rsid w:val="004F0A33"/>
    <w:rsid w:val="004F11C8"/>
    <w:rsid w:val="004F1734"/>
    <w:rsid w:val="004F458A"/>
    <w:rsid w:val="004F4A1F"/>
    <w:rsid w:val="004F5DEE"/>
    <w:rsid w:val="00502160"/>
    <w:rsid w:val="005031E6"/>
    <w:rsid w:val="00512535"/>
    <w:rsid w:val="00515539"/>
    <w:rsid w:val="00515CC0"/>
    <w:rsid w:val="0052246B"/>
    <w:rsid w:val="00524C4D"/>
    <w:rsid w:val="00525589"/>
    <w:rsid w:val="00525918"/>
    <w:rsid w:val="00527317"/>
    <w:rsid w:val="00530BE0"/>
    <w:rsid w:val="00536581"/>
    <w:rsid w:val="005377D4"/>
    <w:rsid w:val="00542789"/>
    <w:rsid w:val="0054355E"/>
    <w:rsid w:val="00543A81"/>
    <w:rsid w:val="005510B1"/>
    <w:rsid w:val="00553A2A"/>
    <w:rsid w:val="00562913"/>
    <w:rsid w:val="00564F12"/>
    <w:rsid w:val="00565FB2"/>
    <w:rsid w:val="00567B6E"/>
    <w:rsid w:val="005703AA"/>
    <w:rsid w:val="0057471F"/>
    <w:rsid w:val="00575704"/>
    <w:rsid w:val="00575F27"/>
    <w:rsid w:val="00577636"/>
    <w:rsid w:val="005813F5"/>
    <w:rsid w:val="00582229"/>
    <w:rsid w:val="0058673A"/>
    <w:rsid w:val="005875EE"/>
    <w:rsid w:val="00591627"/>
    <w:rsid w:val="00592FC9"/>
    <w:rsid w:val="00595FFE"/>
    <w:rsid w:val="00597407"/>
    <w:rsid w:val="005A0817"/>
    <w:rsid w:val="005A3E08"/>
    <w:rsid w:val="005A476C"/>
    <w:rsid w:val="005A565C"/>
    <w:rsid w:val="005A67F8"/>
    <w:rsid w:val="005A71B2"/>
    <w:rsid w:val="005B16FF"/>
    <w:rsid w:val="005B49C0"/>
    <w:rsid w:val="005B5A0B"/>
    <w:rsid w:val="005C29E2"/>
    <w:rsid w:val="005C5286"/>
    <w:rsid w:val="005C748E"/>
    <w:rsid w:val="005D6DB9"/>
    <w:rsid w:val="005D7598"/>
    <w:rsid w:val="005D778B"/>
    <w:rsid w:val="005E369E"/>
    <w:rsid w:val="005E5583"/>
    <w:rsid w:val="005E6EC2"/>
    <w:rsid w:val="005F0931"/>
    <w:rsid w:val="005F0CBF"/>
    <w:rsid w:val="005F7ED5"/>
    <w:rsid w:val="00600101"/>
    <w:rsid w:val="00601F35"/>
    <w:rsid w:val="00602EA3"/>
    <w:rsid w:val="0060355F"/>
    <w:rsid w:val="00605A00"/>
    <w:rsid w:val="00610562"/>
    <w:rsid w:val="006129DE"/>
    <w:rsid w:val="0061354D"/>
    <w:rsid w:val="00614EA2"/>
    <w:rsid w:val="00615A83"/>
    <w:rsid w:val="00616110"/>
    <w:rsid w:val="006201E3"/>
    <w:rsid w:val="00620324"/>
    <w:rsid w:val="00620939"/>
    <w:rsid w:val="00622754"/>
    <w:rsid w:val="00622B59"/>
    <w:rsid w:val="006238A9"/>
    <w:rsid w:val="00624460"/>
    <w:rsid w:val="00627672"/>
    <w:rsid w:val="00633148"/>
    <w:rsid w:val="006425E5"/>
    <w:rsid w:val="0064369A"/>
    <w:rsid w:val="00644617"/>
    <w:rsid w:val="006464AF"/>
    <w:rsid w:val="00647B48"/>
    <w:rsid w:val="006501B6"/>
    <w:rsid w:val="0065104D"/>
    <w:rsid w:val="006540DE"/>
    <w:rsid w:val="00657D0E"/>
    <w:rsid w:val="00665797"/>
    <w:rsid w:val="00671E2E"/>
    <w:rsid w:val="00685AF2"/>
    <w:rsid w:val="00685CA9"/>
    <w:rsid w:val="006927E5"/>
    <w:rsid w:val="006929ED"/>
    <w:rsid w:val="00692F55"/>
    <w:rsid w:val="006937AF"/>
    <w:rsid w:val="006974B1"/>
    <w:rsid w:val="006A427E"/>
    <w:rsid w:val="006A7B64"/>
    <w:rsid w:val="006B0CD4"/>
    <w:rsid w:val="006B0FC6"/>
    <w:rsid w:val="006B3113"/>
    <w:rsid w:val="006B4250"/>
    <w:rsid w:val="006B5D8C"/>
    <w:rsid w:val="006B6759"/>
    <w:rsid w:val="006B740A"/>
    <w:rsid w:val="006C4627"/>
    <w:rsid w:val="006C7023"/>
    <w:rsid w:val="006C7258"/>
    <w:rsid w:val="006C7E04"/>
    <w:rsid w:val="006D04E2"/>
    <w:rsid w:val="006D1AFE"/>
    <w:rsid w:val="006D44E1"/>
    <w:rsid w:val="006D6D17"/>
    <w:rsid w:val="006D759A"/>
    <w:rsid w:val="006E04EA"/>
    <w:rsid w:val="006E34A2"/>
    <w:rsid w:val="006E390C"/>
    <w:rsid w:val="006E3F60"/>
    <w:rsid w:val="006E5495"/>
    <w:rsid w:val="006E5BB6"/>
    <w:rsid w:val="006E7B9C"/>
    <w:rsid w:val="006F11CC"/>
    <w:rsid w:val="006F27CA"/>
    <w:rsid w:val="006F35A0"/>
    <w:rsid w:val="006F6482"/>
    <w:rsid w:val="006F6639"/>
    <w:rsid w:val="006F6AFC"/>
    <w:rsid w:val="00703890"/>
    <w:rsid w:val="00705575"/>
    <w:rsid w:val="007058AB"/>
    <w:rsid w:val="00712F81"/>
    <w:rsid w:val="00716A2D"/>
    <w:rsid w:val="00717627"/>
    <w:rsid w:val="00720F72"/>
    <w:rsid w:val="007213B5"/>
    <w:rsid w:val="007218EA"/>
    <w:rsid w:val="00723C5A"/>
    <w:rsid w:val="00724854"/>
    <w:rsid w:val="0072686F"/>
    <w:rsid w:val="0073351B"/>
    <w:rsid w:val="007341B3"/>
    <w:rsid w:val="00750C38"/>
    <w:rsid w:val="00751161"/>
    <w:rsid w:val="007523CE"/>
    <w:rsid w:val="00753E30"/>
    <w:rsid w:val="007568D1"/>
    <w:rsid w:val="00756A9F"/>
    <w:rsid w:val="00756B4F"/>
    <w:rsid w:val="00762B79"/>
    <w:rsid w:val="007635D5"/>
    <w:rsid w:val="00767050"/>
    <w:rsid w:val="00772BB8"/>
    <w:rsid w:val="00775FE8"/>
    <w:rsid w:val="00776942"/>
    <w:rsid w:val="00776D8D"/>
    <w:rsid w:val="00780800"/>
    <w:rsid w:val="0078187B"/>
    <w:rsid w:val="00785491"/>
    <w:rsid w:val="00785C4C"/>
    <w:rsid w:val="0078732F"/>
    <w:rsid w:val="0079042C"/>
    <w:rsid w:val="007906E2"/>
    <w:rsid w:val="00793F3E"/>
    <w:rsid w:val="00794B13"/>
    <w:rsid w:val="007A1BF4"/>
    <w:rsid w:val="007A3112"/>
    <w:rsid w:val="007A386C"/>
    <w:rsid w:val="007A3D15"/>
    <w:rsid w:val="007A484D"/>
    <w:rsid w:val="007A4EDC"/>
    <w:rsid w:val="007A6105"/>
    <w:rsid w:val="007A6A09"/>
    <w:rsid w:val="007A7565"/>
    <w:rsid w:val="007B00B5"/>
    <w:rsid w:val="007B1C09"/>
    <w:rsid w:val="007B215D"/>
    <w:rsid w:val="007C3315"/>
    <w:rsid w:val="007C3C01"/>
    <w:rsid w:val="007C48E8"/>
    <w:rsid w:val="007C4D15"/>
    <w:rsid w:val="007C52CD"/>
    <w:rsid w:val="007C543B"/>
    <w:rsid w:val="007C70B5"/>
    <w:rsid w:val="007D1F76"/>
    <w:rsid w:val="007D3049"/>
    <w:rsid w:val="007D3FD5"/>
    <w:rsid w:val="007D454F"/>
    <w:rsid w:val="007D509F"/>
    <w:rsid w:val="007D620F"/>
    <w:rsid w:val="007D6D0F"/>
    <w:rsid w:val="007D6E96"/>
    <w:rsid w:val="007E0421"/>
    <w:rsid w:val="007E0CA1"/>
    <w:rsid w:val="007E7755"/>
    <w:rsid w:val="007F06CE"/>
    <w:rsid w:val="00806A8D"/>
    <w:rsid w:val="00812342"/>
    <w:rsid w:val="00813BA8"/>
    <w:rsid w:val="00821A97"/>
    <w:rsid w:val="00821D26"/>
    <w:rsid w:val="00823E1C"/>
    <w:rsid w:val="00826971"/>
    <w:rsid w:val="00837E80"/>
    <w:rsid w:val="00840971"/>
    <w:rsid w:val="008464F0"/>
    <w:rsid w:val="00860BFA"/>
    <w:rsid w:val="00864948"/>
    <w:rsid w:val="00870206"/>
    <w:rsid w:val="00883157"/>
    <w:rsid w:val="00894FB1"/>
    <w:rsid w:val="008A09BF"/>
    <w:rsid w:val="008A6327"/>
    <w:rsid w:val="008A6402"/>
    <w:rsid w:val="008A799A"/>
    <w:rsid w:val="008B099C"/>
    <w:rsid w:val="008B293E"/>
    <w:rsid w:val="008B3503"/>
    <w:rsid w:val="008B3ACD"/>
    <w:rsid w:val="008B4C16"/>
    <w:rsid w:val="008B5AD7"/>
    <w:rsid w:val="008C036A"/>
    <w:rsid w:val="008C1158"/>
    <w:rsid w:val="008C17E2"/>
    <w:rsid w:val="008C18B1"/>
    <w:rsid w:val="008C1B7A"/>
    <w:rsid w:val="008C2098"/>
    <w:rsid w:val="008C5CC5"/>
    <w:rsid w:val="008C7BE9"/>
    <w:rsid w:val="008D0573"/>
    <w:rsid w:val="008D476B"/>
    <w:rsid w:val="008E23BF"/>
    <w:rsid w:val="008E4FF9"/>
    <w:rsid w:val="008F1B72"/>
    <w:rsid w:val="008F268C"/>
    <w:rsid w:val="008F2963"/>
    <w:rsid w:val="008F7382"/>
    <w:rsid w:val="009012AA"/>
    <w:rsid w:val="009012E8"/>
    <w:rsid w:val="00907245"/>
    <w:rsid w:val="00907472"/>
    <w:rsid w:val="00911F5F"/>
    <w:rsid w:val="00915A64"/>
    <w:rsid w:val="00916BE1"/>
    <w:rsid w:val="00924A95"/>
    <w:rsid w:val="00925194"/>
    <w:rsid w:val="0092573F"/>
    <w:rsid w:val="0092726D"/>
    <w:rsid w:val="00930F34"/>
    <w:rsid w:val="00931567"/>
    <w:rsid w:val="00940F8B"/>
    <w:rsid w:val="00944927"/>
    <w:rsid w:val="00944BEA"/>
    <w:rsid w:val="009464FB"/>
    <w:rsid w:val="00946DC3"/>
    <w:rsid w:val="00950BA2"/>
    <w:rsid w:val="00951B07"/>
    <w:rsid w:val="009522A9"/>
    <w:rsid w:val="00953204"/>
    <w:rsid w:val="00953BCB"/>
    <w:rsid w:val="00956E01"/>
    <w:rsid w:val="00960498"/>
    <w:rsid w:val="009647B0"/>
    <w:rsid w:val="00970EB0"/>
    <w:rsid w:val="00981F6F"/>
    <w:rsid w:val="00983493"/>
    <w:rsid w:val="00984782"/>
    <w:rsid w:val="00990250"/>
    <w:rsid w:val="009905B9"/>
    <w:rsid w:val="00992B52"/>
    <w:rsid w:val="00992C01"/>
    <w:rsid w:val="00993082"/>
    <w:rsid w:val="009936CA"/>
    <w:rsid w:val="009A284C"/>
    <w:rsid w:val="009B7309"/>
    <w:rsid w:val="009C23B1"/>
    <w:rsid w:val="009C2CA6"/>
    <w:rsid w:val="009C38D8"/>
    <w:rsid w:val="009C3AE5"/>
    <w:rsid w:val="009C6344"/>
    <w:rsid w:val="009C6775"/>
    <w:rsid w:val="009D0B74"/>
    <w:rsid w:val="009D1872"/>
    <w:rsid w:val="009D5BA0"/>
    <w:rsid w:val="009E58F2"/>
    <w:rsid w:val="009E617A"/>
    <w:rsid w:val="009F13BB"/>
    <w:rsid w:val="009F62E7"/>
    <w:rsid w:val="00A015FE"/>
    <w:rsid w:val="00A01618"/>
    <w:rsid w:val="00A051DB"/>
    <w:rsid w:val="00A055E7"/>
    <w:rsid w:val="00A062E7"/>
    <w:rsid w:val="00A146B7"/>
    <w:rsid w:val="00A14995"/>
    <w:rsid w:val="00A17EB6"/>
    <w:rsid w:val="00A20200"/>
    <w:rsid w:val="00A215C5"/>
    <w:rsid w:val="00A2292F"/>
    <w:rsid w:val="00A401B4"/>
    <w:rsid w:val="00A40A1E"/>
    <w:rsid w:val="00A42C39"/>
    <w:rsid w:val="00A4511C"/>
    <w:rsid w:val="00A46265"/>
    <w:rsid w:val="00A47DA6"/>
    <w:rsid w:val="00A515A4"/>
    <w:rsid w:val="00A53BA3"/>
    <w:rsid w:val="00A54C05"/>
    <w:rsid w:val="00A55906"/>
    <w:rsid w:val="00A632BF"/>
    <w:rsid w:val="00A70489"/>
    <w:rsid w:val="00A71203"/>
    <w:rsid w:val="00A7143D"/>
    <w:rsid w:val="00A73324"/>
    <w:rsid w:val="00A84121"/>
    <w:rsid w:val="00A85076"/>
    <w:rsid w:val="00A863CB"/>
    <w:rsid w:val="00A87A74"/>
    <w:rsid w:val="00A900EF"/>
    <w:rsid w:val="00A95677"/>
    <w:rsid w:val="00AB1006"/>
    <w:rsid w:val="00AB1461"/>
    <w:rsid w:val="00AB363C"/>
    <w:rsid w:val="00AB58D7"/>
    <w:rsid w:val="00AC0236"/>
    <w:rsid w:val="00AC08D8"/>
    <w:rsid w:val="00AC1752"/>
    <w:rsid w:val="00AD47AC"/>
    <w:rsid w:val="00AD4E60"/>
    <w:rsid w:val="00AD5022"/>
    <w:rsid w:val="00AE03AA"/>
    <w:rsid w:val="00AE0C6B"/>
    <w:rsid w:val="00AE47B0"/>
    <w:rsid w:val="00AE63B9"/>
    <w:rsid w:val="00AE6958"/>
    <w:rsid w:val="00AF7AD4"/>
    <w:rsid w:val="00AF7C9B"/>
    <w:rsid w:val="00B0189F"/>
    <w:rsid w:val="00B06651"/>
    <w:rsid w:val="00B07087"/>
    <w:rsid w:val="00B10A12"/>
    <w:rsid w:val="00B10EA1"/>
    <w:rsid w:val="00B13F79"/>
    <w:rsid w:val="00B17106"/>
    <w:rsid w:val="00B17AB0"/>
    <w:rsid w:val="00B230AF"/>
    <w:rsid w:val="00B230CF"/>
    <w:rsid w:val="00B234B9"/>
    <w:rsid w:val="00B353EA"/>
    <w:rsid w:val="00B35B8C"/>
    <w:rsid w:val="00B47C61"/>
    <w:rsid w:val="00B5216E"/>
    <w:rsid w:val="00B52C11"/>
    <w:rsid w:val="00B533AE"/>
    <w:rsid w:val="00B543F2"/>
    <w:rsid w:val="00B603B9"/>
    <w:rsid w:val="00B61DA7"/>
    <w:rsid w:val="00B638C5"/>
    <w:rsid w:val="00B64A72"/>
    <w:rsid w:val="00B70B13"/>
    <w:rsid w:val="00B75695"/>
    <w:rsid w:val="00B76B61"/>
    <w:rsid w:val="00B822EC"/>
    <w:rsid w:val="00B82B15"/>
    <w:rsid w:val="00B82E0A"/>
    <w:rsid w:val="00B82F5F"/>
    <w:rsid w:val="00B8374D"/>
    <w:rsid w:val="00B84FD6"/>
    <w:rsid w:val="00B86944"/>
    <w:rsid w:val="00B907A3"/>
    <w:rsid w:val="00B95DF7"/>
    <w:rsid w:val="00B96443"/>
    <w:rsid w:val="00BA3222"/>
    <w:rsid w:val="00BA377E"/>
    <w:rsid w:val="00BA4F96"/>
    <w:rsid w:val="00BA6653"/>
    <w:rsid w:val="00BB10AB"/>
    <w:rsid w:val="00BB1554"/>
    <w:rsid w:val="00BB3FDF"/>
    <w:rsid w:val="00BB4D7C"/>
    <w:rsid w:val="00BB4E1F"/>
    <w:rsid w:val="00BB644A"/>
    <w:rsid w:val="00BC1ECB"/>
    <w:rsid w:val="00BD0D39"/>
    <w:rsid w:val="00BD58F3"/>
    <w:rsid w:val="00BD6ADF"/>
    <w:rsid w:val="00BD7CC5"/>
    <w:rsid w:val="00BD7D8C"/>
    <w:rsid w:val="00BE01F9"/>
    <w:rsid w:val="00BE13ED"/>
    <w:rsid w:val="00BE2F3E"/>
    <w:rsid w:val="00BE39D2"/>
    <w:rsid w:val="00BF143D"/>
    <w:rsid w:val="00C0062D"/>
    <w:rsid w:val="00C01910"/>
    <w:rsid w:val="00C03343"/>
    <w:rsid w:val="00C03537"/>
    <w:rsid w:val="00C107BA"/>
    <w:rsid w:val="00C10A8C"/>
    <w:rsid w:val="00C15C9C"/>
    <w:rsid w:val="00C20ACD"/>
    <w:rsid w:val="00C235B0"/>
    <w:rsid w:val="00C24A1D"/>
    <w:rsid w:val="00C274B2"/>
    <w:rsid w:val="00C27C48"/>
    <w:rsid w:val="00C35492"/>
    <w:rsid w:val="00C355ED"/>
    <w:rsid w:val="00C35D0F"/>
    <w:rsid w:val="00C469A3"/>
    <w:rsid w:val="00C47516"/>
    <w:rsid w:val="00C47842"/>
    <w:rsid w:val="00C47E97"/>
    <w:rsid w:val="00C5184C"/>
    <w:rsid w:val="00C5247D"/>
    <w:rsid w:val="00C52D19"/>
    <w:rsid w:val="00C55EFF"/>
    <w:rsid w:val="00C56685"/>
    <w:rsid w:val="00C574B8"/>
    <w:rsid w:val="00C5762F"/>
    <w:rsid w:val="00C6274D"/>
    <w:rsid w:val="00C70F99"/>
    <w:rsid w:val="00C75FE6"/>
    <w:rsid w:val="00C76606"/>
    <w:rsid w:val="00C807FA"/>
    <w:rsid w:val="00C846D8"/>
    <w:rsid w:val="00C9100A"/>
    <w:rsid w:val="00C91C90"/>
    <w:rsid w:val="00C92F14"/>
    <w:rsid w:val="00C93B37"/>
    <w:rsid w:val="00C93EF2"/>
    <w:rsid w:val="00C960B6"/>
    <w:rsid w:val="00C977C3"/>
    <w:rsid w:val="00C97829"/>
    <w:rsid w:val="00CA0C10"/>
    <w:rsid w:val="00CA12D9"/>
    <w:rsid w:val="00CA1DF4"/>
    <w:rsid w:val="00CA45D6"/>
    <w:rsid w:val="00CA59E3"/>
    <w:rsid w:val="00CB34E8"/>
    <w:rsid w:val="00CB50DA"/>
    <w:rsid w:val="00CC2612"/>
    <w:rsid w:val="00CC4B23"/>
    <w:rsid w:val="00CC5379"/>
    <w:rsid w:val="00CC62DB"/>
    <w:rsid w:val="00CD1CF3"/>
    <w:rsid w:val="00CD2574"/>
    <w:rsid w:val="00CD5746"/>
    <w:rsid w:val="00CD6F71"/>
    <w:rsid w:val="00CD7126"/>
    <w:rsid w:val="00CE021E"/>
    <w:rsid w:val="00CE0414"/>
    <w:rsid w:val="00CE2EE8"/>
    <w:rsid w:val="00CF5F27"/>
    <w:rsid w:val="00CF67F3"/>
    <w:rsid w:val="00CF6D7C"/>
    <w:rsid w:val="00CF76A0"/>
    <w:rsid w:val="00D03FA1"/>
    <w:rsid w:val="00D051F2"/>
    <w:rsid w:val="00D06BA2"/>
    <w:rsid w:val="00D10ADD"/>
    <w:rsid w:val="00D111DA"/>
    <w:rsid w:val="00D14098"/>
    <w:rsid w:val="00D14213"/>
    <w:rsid w:val="00D14636"/>
    <w:rsid w:val="00D14A59"/>
    <w:rsid w:val="00D178DA"/>
    <w:rsid w:val="00D245FA"/>
    <w:rsid w:val="00D265FB"/>
    <w:rsid w:val="00D303AC"/>
    <w:rsid w:val="00D31AD0"/>
    <w:rsid w:val="00D3275E"/>
    <w:rsid w:val="00D340E1"/>
    <w:rsid w:val="00D3780C"/>
    <w:rsid w:val="00D37A8B"/>
    <w:rsid w:val="00D407A2"/>
    <w:rsid w:val="00D412D9"/>
    <w:rsid w:val="00D50165"/>
    <w:rsid w:val="00D5408B"/>
    <w:rsid w:val="00D56BB4"/>
    <w:rsid w:val="00D57EE7"/>
    <w:rsid w:val="00D65EF6"/>
    <w:rsid w:val="00D70686"/>
    <w:rsid w:val="00D70F17"/>
    <w:rsid w:val="00D717AA"/>
    <w:rsid w:val="00D727A7"/>
    <w:rsid w:val="00D72EFE"/>
    <w:rsid w:val="00D80D25"/>
    <w:rsid w:val="00D86201"/>
    <w:rsid w:val="00D86599"/>
    <w:rsid w:val="00D91B77"/>
    <w:rsid w:val="00D9350C"/>
    <w:rsid w:val="00D94210"/>
    <w:rsid w:val="00D96174"/>
    <w:rsid w:val="00DA50D3"/>
    <w:rsid w:val="00DA50E2"/>
    <w:rsid w:val="00DA6F9A"/>
    <w:rsid w:val="00DB0708"/>
    <w:rsid w:val="00DB0EC2"/>
    <w:rsid w:val="00DB10B2"/>
    <w:rsid w:val="00DB74BC"/>
    <w:rsid w:val="00DC25B7"/>
    <w:rsid w:val="00DC3AD6"/>
    <w:rsid w:val="00DD1927"/>
    <w:rsid w:val="00DD1EFD"/>
    <w:rsid w:val="00DD6F9F"/>
    <w:rsid w:val="00DE0C27"/>
    <w:rsid w:val="00DE32DE"/>
    <w:rsid w:val="00DE442E"/>
    <w:rsid w:val="00DE4DF0"/>
    <w:rsid w:val="00DE5F6C"/>
    <w:rsid w:val="00DE704D"/>
    <w:rsid w:val="00DE7EE1"/>
    <w:rsid w:val="00DF1588"/>
    <w:rsid w:val="00DF2CD2"/>
    <w:rsid w:val="00DF305C"/>
    <w:rsid w:val="00DF3B9D"/>
    <w:rsid w:val="00DF48A8"/>
    <w:rsid w:val="00DF4E31"/>
    <w:rsid w:val="00E01A9A"/>
    <w:rsid w:val="00E027C7"/>
    <w:rsid w:val="00E05018"/>
    <w:rsid w:val="00E05249"/>
    <w:rsid w:val="00E05EB1"/>
    <w:rsid w:val="00E123BA"/>
    <w:rsid w:val="00E146AC"/>
    <w:rsid w:val="00E148F4"/>
    <w:rsid w:val="00E15549"/>
    <w:rsid w:val="00E16AE5"/>
    <w:rsid w:val="00E17346"/>
    <w:rsid w:val="00E2098B"/>
    <w:rsid w:val="00E210C2"/>
    <w:rsid w:val="00E2115C"/>
    <w:rsid w:val="00E21E9C"/>
    <w:rsid w:val="00E267C0"/>
    <w:rsid w:val="00E275F5"/>
    <w:rsid w:val="00E3392E"/>
    <w:rsid w:val="00E33DBC"/>
    <w:rsid w:val="00E37CDA"/>
    <w:rsid w:val="00E423C4"/>
    <w:rsid w:val="00E42981"/>
    <w:rsid w:val="00E43CEB"/>
    <w:rsid w:val="00E43F30"/>
    <w:rsid w:val="00E461E1"/>
    <w:rsid w:val="00E500E1"/>
    <w:rsid w:val="00E50EE5"/>
    <w:rsid w:val="00E5247B"/>
    <w:rsid w:val="00E52E45"/>
    <w:rsid w:val="00E53110"/>
    <w:rsid w:val="00E546A5"/>
    <w:rsid w:val="00E61B7A"/>
    <w:rsid w:val="00E62557"/>
    <w:rsid w:val="00E667BF"/>
    <w:rsid w:val="00E75FBF"/>
    <w:rsid w:val="00E82CE9"/>
    <w:rsid w:val="00E904AE"/>
    <w:rsid w:val="00E90EE9"/>
    <w:rsid w:val="00E91861"/>
    <w:rsid w:val="00E91DD9"/>
    <w:rsid w:val="00E94C7B"/>
    <w:rsid w:val="00EA08D3"/>
    <w:rsid w:val="00EA0BB0"/>
    <w:rsid w:val="00EA395A"/>
    <w:rsid w:val="00EA42F6"/>
    <w:rsid w:val="00EB043A"/>
    <w:rsid w:val="00EB1C75"/>
    <w:rsid w:val="00EB2D8E"/>
    <w:rsid w:val="00EB5838"/>
    <w:rsid w:val="00EC79F7"/>
    <w:rsid w:val="00EC7F61"/>
    <w:rsid w:val="00ED18A0"/>
    <w:rsid w:val="00ED2114"/>
    <w:rsid w:val="00ED221D"/>
    <w:rsid w:val="00ED3179"/>
    <w:rsid w:val="00ED75DD"/>
    <w:rsid w:val="00EE2891"/>
    <w:rsid w:val="00EE4211"/>
    <w:rsid w:val="00EE4E89"/>
    <w:rsid w:val="00EE77FA"/>
    <w:rsid w:val="00EF03A6"/>
    <w:rsid w:val="00EF56D0"/>
    <w:rsid w:val="00F01783"/>
    <w:rsid w:val="00F04DF6"/>
    <w:rsid w:val="00F071E5"/>
    <w:rsid w:val="00F07439"/>
    <w:rsid w:val="00F11A4D"/>
    <w:rsid w:val="00F12A7C"/>
    <w:rsid w:val="00F13445"/>
    <w:rsid w:val="00F13CBF"/>
    <w:rsid w:val="00F150E2"/>
    <w:rsid w:val="00F154B3"/>
    <w:rsid w:val="00F16657"/>
    <w:rsid w:val="00F20EC0"/>
    <w:rsid w:val="00F26152"/>
    <w:rsid w:val="00F2704A"/>
    <w:rsid w:val="00F40080"/>
    <w:rsid w:val="00F40536"/>
    <w:rsid w:val="00F41674"/>
    <w:rsid w:val="00F46357"/>
    <w:rsid w:val="00F463F0"/>
    <w:rsid w:val="00F50919"/>
    <w:rsid w:val="00F53A56"/>
    <w:rsid w:val="00F54034"/>
    <w:rsid w:val="00F54086"/>
    <w:rsid w:val="00F62BA9"/>
    <w:rsid w:val="00F66194"/>
    <w:rsid w:val="00F66210"/>
    <w:rsid w:val="00F67843"/>
    <w:rsid w:val="00F67EB3"/>
    <w:rsid w:val="00F70B7D"/>
    <w:rsid w:val="00F70CE0"/>
    <w:rsid w:val="00F7658F"/>
    <w:rsid w:val="00F801C2"/>
    <w:rsid w:val="00F8372E"/>
    <w:rsid w:val="00F84717"/>
    <w:rsid w:val="00F87126"/>
    <w:rsid w:val="00F94897"/>
    <w:rsid w:val="00F962AF"/>
    <w:rsid w:val="00FA2358"/>
    <w:rsid w:val="00FA4805"/>
    <w:rsid w:val="00FA6AF3"/>
    <w:rsid w:val="00FB07C4"/>
    <w:rsid w:val="00FB4F96"/>
    <w:rsid w:val="00FB6059"/>
    <w:rsid w:val="00FC22FA"/>
    <w:rsid w:val="00FC5C75"/>
    <w:rsid w:val="00FC6E20"/>
    <w:rsid w:val="00FD3DF7"/>
    <w:rsid w:val="00FD72B2"/>
    <w:rsid w:val="00FD7534"/>
    <w:rsid w:val="00FE081F"/>
    <w:rsid w:val="00FF02AC"/>
    <w:rsid w:val="00FF15FB"/>
    <w:rsid w:val="00FF414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25DA865-1035-4BFE-8325-B100B34D1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ind w:left="1066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  <w:style w:type="paragraph" w:styleId="ListParagraph">
    <w:name w:val="List Paragraph"/>
    <w:basedOn w:val="Normal"/>
    <w:uiPriority w:val="34"/>
    <w:qFormat/>
    <w:rsid w:val="000E1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abinete%2003\Documents\Modelos%20Personalizados%20do%20Office\TIMBRE%20-%20modelo.dotx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0F61F-6031-4A1B-BD1D-1F2BB3363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 - modelo.dotx</Template>
  <TotalTime>3235</TotalTime>
  <Pages>3</Pages>
  <Words>339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03</dc:creator>
  <cp:lastModifiedBy>leopistilavereador@hotmail.com</cp:lastModifiedBy>
  <cp:revision>827</cp:revision>
  <cp:lastPrinted>2022-05-13T18:19:00Z</cp:lastPrinted>
  <dcterms:created xsi:type="dcterms:W3CDTF">2025-01-20T19:55:00Z</dcterms:created>
  <dcterms:modified xsi:type="dcterms:W3CDTF">2026-05-20T19:56:00Z</dcterms:modified>
</cp:coreProperties>
</file>