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A5356B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A5356B">
        <w:t>Emenda Nº 19 ao Projeto de Lei Nº 14/2023</w:t>
      </w:r>
    </w:p>
    <w:p w:rsidR="00591627" w:rsidRPr="00A5356B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A5356B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A5356B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A5356B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A5356B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A13" w:rsidRPr="00A5356B" w:rsidP="00B73A1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B73A13" w:rsidRPr="00A5356B" w:rsidP="00B73A1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         / 2023</w:t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Adilson </w:t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A535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14/2023 QUE </w:t>
      </w:r>
      <w:r w:rsidRPr="00A535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DE ALUMÍNIO PARA O EXERCÍCIO DE 2024.</w:t>
      </w:r>
    </w:p>
    <w:p w:rsidR="00B73A13" w:rsidRPr="00A5356B" w:rsidP="00B73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A13" w:rsidRPr="00A5356B" w:rsidP="00B73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A13" w:rsidRPr="00A5356B" w:rsidP="00B73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Departamento Municipal de </w:t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</w:t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73A13" w:rsidRPr="00A5356B" w:rsidP="00B73A1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A13" w:rsidRPr="00A5356B" w:rsidP="00B73A13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Art. 1º - Fica criado no Departamento Municipal de </w:t>
      </w:r>
      <w:r w:rsidRPr="00A5356B" w:rsid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Saúde</w:t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programa para a realização da </w:t>
      </w:r>
      <w:r w:rsidRPr="00A5356B" w:rsidR="00A5356B">
        <w:rPr>
          <w:rFonts w:ascii="Times New Roman" w:hAnsi="Times New Roman" w:cs="Times New Roman"/>
          <w:b/>
          <w:sz w:val="24"/>
          <w:szCs w:val="24"/>
        </w:rPr>
        <w:t>“Semana Municipal da Valorização da Vida do</w:t>
      </w:r>
      <w:r w:rsidRPr="00A5356B" w:rsidR="00A535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5356B" w:rsidR="00A5356B">
        <w:rPr>
          <w:rFonts w:ascii="Times New Roman" w:hAnsi="Times New Roman" w:cs="Times New Roman"/>
          <w:b/>
          <w:sz w:val="24"/>
          <w:szCs w:val="24"/>
        </w:rPr>
        <w:t>Nascituro - Vereador Carlos Alberto Natal</w:t>
      </w:r>
      <w:r w:rsidRPr="00A5356B" w:rsidR="00A5356B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A5356B" w:rsid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conforme Projeto de Lei nº 38/2023</w:t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ao custo de </w:t>
      </w:r>
      <w:r w:rsidRPr="00A535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R$ </w:t>
      </w:r>
      <w:r w:rsidRPr="00A5356B" w:rsidR="00A535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1.000,00 (</w:t>
      </w:r>
      <w:r w:rsidRPr="00A535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mil reais)</w:t>
      </w:r>
      <w:r w:rsidRPr="00A5356B" w:rsid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B73A13" w:rsidRPr="00A5356B" w:rsidP="00B73A1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- Para cobertura da inclusão do programa acima criado será reduzido da seguinte dotação: Unidade Orçamentária 02.01.00 - Gabinete do Prefeito - classificação funcional 04.122.0102.2.109 - reserva de emendas parlamentares - valor R$ </w:t>
      </w:r>
      <w:r w:rsidRPr="00A5356B">
        <w:rPr>
          <w:rFonts w:ascii="Times New Roman" w:hAnsi="Times New Roman" w:cs="Times New Roman"/>
          <w:sz w:val="24"/>
          <w:szCs w:val="24"/>
          <w:shd w:val="clear" w:color="auto" w:fill="FFFFFF"/>
        </w:rPr>
        <w:t>1.477.000,00.</w:t>
      </w:r>
    </w:p>
    <w:p w:rsidR="00B73A13" w:rsidRPr="00A5356B" w:rsidP="00B73A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56B">
        <w:rPr>
          <w:rFonts w:ascii="Times New Roman" w:hAnsi="Times New Roman" w:cs="Times New Roman"/>
          <w:sz w:val="24"/>
          <w:szCs w:val="24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31 de outubro de 2023.</w:t>
      </w:r>
    </w:p>
    <w:p w:rsidR="00B73A13" w:rsidRPr="00A5356B" w:rsidP="00B73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A13" w:rsidRPr="00A5356B" w:rsidP="00B73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A13" w:rsidRPr="00A5356B" w:rsidP="00B73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A13" w:rsidRPr="00A5356B" w:rsidP="00B73A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 w:rsidRPr="00A535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B73A13" w:rsidRPr="00A5356B" w:rsidP="00B73A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B73A13" w:rsidRPr="00A5356B" w:rsidP="00B73A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A13" w:rsidRPr="00A5356B" w:rsidP="00B73A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A13" w:rsidRPr="00A5356B" w:rsidP="00B73A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3A13" w:rsidRPr="00A5356B" w:rsidP="00B73A1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B73A13" w:rsidRPr="00A5356B" w:rsidP="00B73A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3A13" w:rsidRPr="00A5356B" w:rsidP="00A5356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A5356B">
        <w:rPr>
          <w:rFonts w:ascii="Times New Roman" w:hAnsi="Times New Roman" w:cs="Times New Roman"/>
          <w:sz w:val="24"/>
          <w:szCs w:val="24"/>
        </w:rPr>
        <w:t xml:space="preserve">necessária a emenda para a realização da </w:t>
      </w:r>
      <w:r w:rsidRPr="00A5356B" w:rsidR="00A5356B">
        <w:rPr>
          <w:rFonts w:ascii="Times New Roman" w:hAnsi="Times New Roman" w:cs="Times New Roman"/>
          <w:sz w:val="24"/>
          <w:szCs w:val="24"/>
        </w:rPr>
        <w:t>“Semana Municipal da Valorização da Vida do</w:t>
      </w:r>
      <w:r w:rsidRPr="00A5356B" w:rsidR="00A535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56B" w:rsidR="00A5356B">
        <w:rPr>
          <w:rFonts w:ascii="Times New Roman" w:hAnsi="Times New Roman" w:cs="Times New Roman"/>
          <w:sz w:val="24"/>
          <w:szCs w:val="24"/>
        </w:rPr>
        <w:t>Nascituro - Vereador Carlos Alberto Natal”,</w:t>
      </w:r>
      <w:r w:rsidRPr="00A5356B" w:rsidR="00A53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56B" w:rsid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conforme Projeto de Lei nº 38/2023</w:t>
      </w:r>
      <w:r w:rsid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sectPr w:rsidSect="00A5356B">
      <w:headerReference w:type="default" r:id="rId4"/>
      <w:footerReference w:type="default" r:id="rId5"/>
      <w:pgSz w:w="11906" w:h="16838" w:code="9"/>
      <w:pgMar w:top="2694" w:right="991" w:bottom="1135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22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13"/>
    <w:rsid w:val="001F7E0D"/>
    <w:rsid w:val="00231B4F"/>
    <w:rsid w:val="003C6DBA"/>
    <w:rsid w:val="004C3076"/>
    <w:rsid w:val="005031E6"/>
    <w:rsid w:val="00591627"/>
    <w:rsid w:val="005F7ED5"/>
    <w:rsid w:val="00615A83"/>
    <w:rsid w:val="00644617"/>
    <w:rsid w:val="006C7023"/>
    <w:rsid w:val="00A5356B"/>
    <w:rsid w:val="00B73A13"/>
    <w:rsid w:val="00BA1D7F"/>
    <w:rsid w:val="00C75FE6"/>
    <w:rsid w:val="00D051F2"/>
    <w:rsid w:val="00D96174"/>
    <w:rsid w:val="00DE0C27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CC7D7E-FA2D-42F5-AC5F-884E96EC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8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Gabinete 03</cp:lastModifiedBy>
  <cp:revision>1</cp:revision>
  <cp:lastPrinted>2023-10-31T13:26:07Z</cp:lastPrinted>
  <dcterms:created xsi:type="dcterms:W3CDTF">2023-10-27T12:42:00Z</dcterms:created>
  <dcterms:modified xsi:type="dcterms:W3CDTF">2023-10-27T13:08:00Z</dcterms:modified>
</cp:coreProperties>
</file>