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6C7023" w:rsidP="00231B4F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Emenda Nº 23 ao Projeto de Lei Nº 14/2023</w:t>
      </w:r>
    </w:p>
    <w:p w:rsidR="00591627" w:rsidRPr="006C7023" w:rsidP="006C7023">
      <w:pPr>
        <w:jc w:val="both"/>
        <w:rPr>
          <w:rFonts w:ascii="Trebuchet MS" w:hAnsi="Trebuchet MS" w:cs="Times New Roman"/>
        </w:rPr>
      </w:pPr>
    </w:p>
    <w:p w:rsidR="00DE0C27" w:rsidRPr="006C7023" w:rsidP="006C7023">
      <w:pPr>
        <w:jc w:val="both"/>
        <w:rPr>
          <w:rFonts w:ascii="Trebuchet MS" w:hAnsi="Trebuchet MS"/>
        </w:rPr>
      </w:pPr>
    </w:p>
    <w:p w:rsidR="00451399" w:rsidP="00451399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451399" w:rsidP="00451399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451399" w:rsidP="00451399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451399" w:rsidRPr="00451399" w:rsidP="0045139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513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         / 2023</w:t>
      </w: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edil Adilson </w:t>
      </w: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t>Baldoino</w:t>
      </w: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</w:t>
      </w:r>
      <w:r w:rsidRPr="004513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14/2023 QUE </w:t>
      </w:r>
      <w:r w:rsidRPr="004513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ESTIMA A RECEITA E FIXA A DESPESA DO MUNICÍPIO DE ALUMÍNIO PARA O EXERCÍCIO DE 2024.</w:t>
      </w:r>
    </w:p>
    <w:p w:rsidR="00451399" w:rsidRPr="00451399" w:rsidP="0045139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1399" w:rsidRPr="00451399" w:rsidP="0045139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1399" w:rsidRPr="00451399" w:rsidP="00451399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45139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Departamento Municipal de Cultura</w:t>
      </w:r>
    </w:p>
    <w:p w:rsidR="00451399" w:rsidRPr="00451399" w:rsidP="0045139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1399" w:rsidRPr="00451399" w:rsidP="0045139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13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        </w:t>
      </w:r>
    </w:p>
    <w:p w:rsidR="00451399" w:rsidRPr="00451399" w:rsidP="00451399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1399">
        <w:rPr>
          <w:rFonts w:ascii="Times New Roman" w:hAnsi="Times New Roman" w:cs="Times New Roman"/>
          <w:sz w:val="24"/>
          <w:szCs w:val="24"/>
        </w:rPr>
        <w:t xml:space="preserve">Art. 1º - Fica criado no Departamento Municipal de Cultura o programa para a realização do </w:t>
      </w:r>
      <w:r w:rsidRPr="0053637B">
        <w:rPr>
          <w:rFonts w:ascii="Times New Roman" w:hAnsi="Times New Roman" w:cs="Times New Roman"/>
          <w:b/>
          <w:sz w:val="24"/>
          <w:szCs w:val="24"/>
        </w:rPr>
        <w:t>“Encontro de Carros Antigos”</w:t>
      </w:r>
      <w:r w:rsidRPr="00451399">
        <w:rPr>
          <w:rFonts w:ascii="Times New Roman" w:hAnsi="Times New Roman" w:cs="Times New Roman"/>
          <w:sz w:val="24"/>
          <w:szCs w:val="24"/>
        </w:rPr>
        <w:t xml:space="preserve"> previstos na lei nº 2195/2022, ao custo de </w:t>
      </w:r>
      <w:r w:rsidRPr="00451399">
        <w:rPr>
          <w:rFonts w:ascii="Times New Roman" w:hAnsi="Times New Roman" w:cs="Times New Roman"/>
          <w:b/>
          <w:sz w:val="24"/>
          <w:szCs w:val="24"/>
        </w:rPr>
        <w:t>R$ 15.000,00 (quinze mil reais)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513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13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         Art. 2 º</w:t>
      </w:r>
      <w:r w:rsidR="00DC3D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-</w:t>
      </w:r>
      <w:r w:rsidRPr="004513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Para cobertura da inclusão do programa acima criado será reduzido da seguinte dotação: Unidade Orçamentária 02.01.00 - Gabinete do Prefeito - classificação funcional 04.122.0102.2.109 - reserva de emendas parlamentares - valor R$ </w:t>
      </w:r>
      <w:r w:rsidRPr="00451399">
        <w:rPr>
          <w:rFonts w:ascii="Times New Roman" w:hAnsi="Times New Roman" w:cs="Times New Roman"/>
          <w:sz w:val="24"/>
          <w:szCs w:val="24"/>
          <w:shd w:val="clear" w:color="auto" w:fill="FFFFFF"/>
        </w:rPr>
        <w:t>1.477.000,00.</w:t>
      </w:r>
    </w:p>
    <w:p w:rsidR="00451399" w:rsidRPr="00451399" w:rsidP="0045139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1399">
        <w:rPr>
          <w:rFonts w:ascii="Times New Roman" w:hAnsi="Times New Roman" w:cs="Times New Roman"/>
          <w:sz w:val="24"/>
          <w:szCs w:val="24"/>
        </w:rPr>
        <w:br/>
      </w: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13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31 de outubro de 2023.</w:t>
      </w:r>
    </w:p>
    <w:p w:rsidR="00451399" w:rsidRPr="00451399" w:rsidP="0045139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1399" w:rsidRPr="00451399" w:rsidP="0045139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1399" w:rsidRPr="00451399" w:rsidP="0045139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1399" w:rsidRPr="00451399" w:rsidP="004513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513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Adilson </w:t>
      </w:r>
      <w:r w:rsidRPr="004513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Baldoino</w:t>
      </w:r>
    </w:p>
    <w:p w:rsidR="00451399" w:rsidRPr="00451399" w:rsidP="0045139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451399" w:rsidRPr="00451399" w:rsidP="0045139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1399" w:rsidRPr="00451399" w:rsidP="0045139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1399" w:rsidRPr="00451399" w:rsidP="004513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51399" w:rsidP="00451399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51399" w:rsidRPr="00451399" w:rsidP="00451399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513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451399" w:rsidRPr="00451399" w:rsidP="004513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E0C27" w:rsidRPr="00451399" w:rsidP="0045139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t>Entendo</w:t>
      </w:r>
      <w:r w:rsidRPr="004513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451399">
        <w:rPr>
          <w:rFonts w:ascii="Times New Roman" w:hAnsi="Times New Roman" w:cs="Times New Roman"/>
          <w:sz w:val="24"/>
          <w:szCs w:val="24"/>
        </w:rPr>
        <w:t>necessár</w:t>
      </w:r>
      <w:r>
        <w:rPr>
          <w:rFonts w:ascii="Times New Roman" w:hAnsi="Times New Roman" w:cs="Times New Roman"/>
          <w:sz w:val="24"/>
          <w:szCs w:val="24"/>
        </w:rPr>
        <w:t>ia a emenda para a realização do</w:t>
      </w:r>
      <w:r w:rsidRPr="00451399">
        <w:rPr>
          <w:rFonts w:ascii="Times New Roman" w:hAnsi="Times New Roman" w:cs="Times New Roman"/>
          <w:sz w:val="24"/>
          <w:szCs w:val="24"/>
        </w:rPr>
        <w:t xml:space="preserve"> “Encontro de Carros A</w:t>
      </w:r>
      <w:r>
        <w:rPr>
          <w:rFonts w:ascii="Times New Roman" w:hAnsi="Times New Roman" w:cs="Times New Roman"/>
          <w:sz w:val="24"/>
          <w:szCs w:val="24"/>
        </w:rPr>
        <w:t>ntigos” previsto na L</w:t>
      </w:r>
      <w:r w:rsidRPr="00451399">
        <w:rPr>
          <w:rFonts w:ascii="Times New Roman" w:hAnsi="Times New Roman" w:cs="Times New Roman"/>
          <w:sz w:val="24"/>
          <w:szCs w:val="24"/>
        </w:rPr>
        <w:t xml:space="preserve">ei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51399">
        <w:rPr>
          <w:rFonts w:ascii="Times New Roman" w:hAnsi="Times New Roman" w:cs="Times New Roman"/>
          <w:sz w:val="24"/>
          <w:szCs w:val="24"/>
        </w:rPr>
        <w:t>nº 2195/2022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0C27" w:rsidRPr="006C7023" w:rsidP="006C7023">
      <w:pPr>
        <w:jc w:val="both"/>
        <w:rPr>
          <w:rFonts w:ascii="Trebuchet MS" w:hAnsi="Trebuchet MS"/>
        </w:rPr>
      </w:pPr>
    </w:p>
    <w:p w:rsidR="00DE0C27" w:rsidRPr="006C7023" w:rsidP="006C7023">
      <w:pPr>
        <w:jc w:val="both"/>
        <w:rPr>
          <w:rFonts w:ascii="Trebuchet MS" w:hAnsi="Trebuchet MS"/>
        </w:rPr>
      </w:pPr>
      <w:bookmarkStart w:id="0" w:name="_GoBack"/>
      <w:bookmarkEnd w:id="0"/>
    </w:p>
    <w:p w:rsidR="00DE0C27" w:rsidRPr="006C7023" w:rsidP="006C7023">
      <w:pPr>
        <w:jc w:val="both"/>
        <w:rPr>
          <w:rFonts w:ascii="Trebuchet MS" w:hAnsi="Trebuchet MS"/>
        </w:rPr>
      </w:pPr>
    </w:p>
    <w:p w:rsidR="00DE0C27" w:rsidRPr="006C7023" w:rsidP="006C7023">
      <w:pPr>
        <w:jc w:val="both"/>
        <w:rPr>
          <w:rFonts w:ascii="Trebuchet MS" w:hAnsi="Trebuchet MS"/>
        </w:rPr>
      </w:pPr>
    </w:p>
    <w:sectPr w:rsidSect="00451399">
      <w:headerReference w:type="default" r:id="rId4"/>
      <w:footerReference w:type="default" r:id="rId5"/>
      <w:pgSz w:w="11906" w:h="16838" w:code="9"/>
      <w:pgMar w:top="2694" w:right="991" w:bottom="851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87850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99"/>
    <w:rsid w:val="001F7E0D"/>
    <w:rsid w:val="00231B4F"/>
    <w:rsid w:val="003C6DBA"/>
    <w:rsid w:val="00451399"/>
    <w:rsid w:val="004C3076"/>
    <w:rsid w:val="005031E6"/>
    <w:rsid w:val="0053637B"/>
    <w:rsid w:val="00547728"/>
    <w:rsid w:val="00591627"/>
    <w:rsid w:val="005F7ED5"/>
    <w:rsid w:val="006142D7"/>
    <w:rsid w:val="00615A83"/>
    <w:rsid w:val="00644617"/>
    <w:rsid w:val="006C7023"/>
    <w:rsid w:val="00C75FE6"/>
    <w:rsid w:val="00D051F2"/>
    <w:rsid w:val="00D96174"/>
    <w:rsid w:val="00DC3D42"/>
    <w:rsid w:val="00DE0C27"/>
    <w:rsid w:val="00EE77FA"/>
    <w:rsid w:val="00FB07C4"/>
    <w:rsid w:val="00FE78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B64DA4-7F1B-44C1-A785-2DB7A7D3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39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BalloonText">
    <w:name w:val="Balloon Text"/>
    <w:basedOn w:val="Normal"/>
    <w:link w:val="TextodebaloChar"/>
    <w:uiPriority w:val="99"/>
    <w:semiHidden/>
    <w:unhideWhenUsed/>
    <w:rsid w:val="0053637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36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</Template>
  <TotalTime>9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Gabinete 03</cp:lastModifiedBy>
  <cp:revision>3</cp:revision>
  <cp:lastPrinted>2023-10-31T13:32:52Z</cp:lastPrinted>
  <dcterms:created xsi:type="dcterms:W3CDTF">2023-10-20T14:30:00Z</dcterms:created>
  <dcterms:modified xsi:type="dcterms:W3CDTF">2023-10-24T13:18:00Z</dcterms:modified>
</cp:coreProperties>
</file>