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3A62BD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  <w:r w:rsidRPr="003A62BD">
        <w:t>Emenda Nº 25 ao Projeto de Lei Nº 14/2023</w:t>
      </w:r>
    </w:p>
    <w:p w:rsidR="00591627" w:rsidRPr="003A62BD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3A62BD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2BD" w:rsidRPr="003A62BD" w:rsidP="003A6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2BD" w:rsidRPr="003A62BD" w:rsidP="003A6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2BD" w:rsidRPr="003A62BD" w:rsidP="003A62BD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</w:pPr>
    </w:p>
    <w:p w:rsidR="003A62BD" w:rsidRPr="003A62BD" w:rsidP="003A62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2023</w:t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 w:rsidRPr="003A62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PROJETO DE LEI N° 14/2023 QUE </w:t>
      </w:r>
      <w:r w:rsidRPr="003A62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2024.</w:t>
      </w: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Departamento Municipal de Serviços Urbanos</w:t>
      </w:r>
    </w:p>
    <w:p w:rsidR="003A62BD" w:rsidRPr="003A62BD" w:rsidP="003A62B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3A62BD" w:rsidRPr="00522CFF" w:rsidP="003A62B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CFF">
        <w:rPr>
          <w:rFonts w:ascii="Times New Roman" w:hAnsi="Times New Roman" w:cs="Times New Roman"/>
          <w:sz w:val="24"/>
          <w:szCs w:val="24"/>
        </w:rPr>
        <w:t xml:space="preserve">Art. 1º - Fica criado no Departamento Municipal de Serviços Urbanos o programa para </w:t>
      </w:r>
      <w:r w:rsidRPr="00522CFF">
        <w:rPr>
          <w:rFonts w:ascii="Times New Roman" w:hAnsi="Times New Roman" w:cs="Times New Roman"/>
          <w:b/>
          <w:sz w:val="24"/>
          <w:szCs w:val="24"/>
        </w:rPr>
        <w:t>Revitalização da</w:t>
      </w:r>
      <w:r w:rsidRPr="00522CFF">
        <w:rPr>
          <w:rFonts w:ascii="Times New Roman" w:hAnsi="Times New Roman" w:cs="Times New Roman"/>
          <w:sz w:val="24"/>
          <w:szCs w:val="24"/>
        </w:rPr>
        <w:t xml:space="preserve"> </w:t>
      </w:r>
      <w:r w:rsidRPr="00522CFF" w:rsidR="005D1F39">
        <w:rPr>
          <w:rFonts w:ascii="Times New Roman" w:hAnsi="Times New Roman" w:cs="Times New Roman"/>
          <w:b/>
          <w:sz w:val="24"/>
          <w:szCs w:val="24"/>
        </w:rPr>
        <w:t>Praça de Lazer e Convivência Moacir Pinto da Silva</w:t>
      </w:r>
      <w:r w:rsidRPr="00522CFF">
        <w:rPr>
          <w:rFonts w:ascii="Times New Roman" w:hAnsi="Times New Roman" w:cs="Times New Roman"/>
          <w:sz w:val="24"/>
          <w:szCs w:val="24"/>
        </w:rPr>
        <w:t>, Jardim Progresso, denomina</w:t>
      </w:r>
      <w:r w:rsidRPr="00522CFF">
        <w:rPr>
          <w:rFonts w:ascii="Times New Roman" w:hAnsi="Times New Roman" w:cs="Times New Roman"/>
          <w:sz w:val="24"/>
          <w:szCs w:val="24"/>
        </w:rPr>
        <w:t>da conforme Projeto de Lei nº 37</w:t>
      </w:r>
      <w:r w:rsidRPr="00522CFF">
        <w:rPr>
          <w:rFonts w:ascii="Times New Roman" w:hAnsi="Times New Roman" w:cs="Times New Roman"/>
          <w:sz w:val="24"/>
          <w:szCs w:val="24"/>
        </w:rPr>
        <w:t xml:space="preserve">/2023, </w:t>
      </w:r>
      <w:r w:rsidR="00522CFF">
        <w:rPr>
          <w:rFonts w:ascii="Times New Roman" w:hAnsi="Times New Roman" w:cs="Times New Roman"/>
          <w:sz w:val="24"/>
          <w:szCs w:val="24"/>
        </w:rPr>
        <w:t>incluindo</w:t>
      </w:r>
      <w:r w:rsidRPr="00522CFF">
        <w:rPr>
          <w:rFonts w:ascii="Times New Roman" w:hAnsi="Times New Roman" w:cs="Times New Roman"/>
          <w:sz w:val="24"/>
          <w:szCs w:val="24"/>
        </w:rPr>
        <w:t xml:space="preserve"> </w:t>
      </w:r>
      <w:r w:rsidRPr="00522CFF" w:rsidR="00522CFF">
        <w:rPr>
          <w:rFonts w:ascii="Times New Roman" w:hAnsi="Times New Roman" w:cs="Times New Roman"/>
          <w:sz w:val="24"/>
          <w:szCs w:val="24"/>
        </w:rPr>
        <w:t xml:space="preserve">instalação </w:t>
      </w:r>
      <w:r w:rsidRPr="00522CFF">
        <w:rPr>
          <w:rFonts w:ascii="Times New Roman" w:hAnsi="Times New Roman" w:cs="Times New Roman"/>
          <w:sz w:val="24"/>
          <w:szCs w:val="24"/>
        </w:rPr>
        <w:t>de iluminação</w:t>
      </w:r>
      <w:r w:rsidRPr="00522CFF" w:rsidR="001925A6">
        <w:rPr>
          <w:rFonts w:ascii="Times New Roman" w:hAnsi="Times New Roman" w:cs="Times New Roman"/>
          <w:sz w:val="24"/>
          <w:szCs w:val="24"/>
        </w:rPr>
        <w:t>,</w:t>
      </w:r>
      <w:r w:rsidRPr="00522CFF" w:rsidR="005D1F39">
        <w:rPr>
          <w:rFonts w:ascii="Times New Roman" w:hAnsi="Times New Roman" w:cs="Times New Roman"/>
          <w:sz w:val="24"/>
          <w:szCs w:val="24"/>
        </w:rPr>
        <w:t xml:space="preserve"> </w:t>
      </w:r>
      <w:r w:rsidRPr="00522CFF" w:rsidR="001925A6">
        <w:rPr>
          <w:rFonts w:ascii="Times New Roman" w:hAnsi="Times New Roman" w:cs="Times New Roman"/>
          <w:sz w:val="24"/>
          <w:szCs w:val="24"/>
        </w:rPr>
        <w:t>mesas, bancos e</w:t>
      </w:r>
      <w:r w:rsidRPr="00522CFF" w:rsidR="005D1F39">
        <w:rPr>
          <w:rFonts w:ascii="Times New Roman" w:hAnsi="Times New Roman" w:cs="Times New Roman"/>
          <w:sz w:val="24"/>
          <w:szCs w:val="24"/>
        </w:rPr>
        <w:t xml:space="preserve"> </w:t>
      </w:r>
      <w:r w:rsidRPr="00522CFF">
        <w:rPr>
          <w:rFonts w:ascii="Times New Roman" w:hAnsi="Times New Roman" w:cs="Times New Roman"/>
          <w:sz w:val="24"/>
          <w:szCs w:val="24"/>
        </w:rPr>
        <w:t xml:space="preserve">brinquedos, ao custo de </w:t>
      </w:r>
      <w:r w:rsidRPr="00522CFF">
        <w:rPr>
          <w:rFonts w:ascii="Times New Roman" w:hAnsi="Times New Roman" w:cs="Times New Roman"/>
          <w:b/>
          <w:sz w:val="24"/>
          <w:szCs w:val="24"/>
        </w:rPr>
        <w:t>R$ 25</w:t>
      </w:r>
      <w:r w:rsidRPr="00522CFF">
        <w:rPr>
          <w:rFonts w:ascii="Times New Roman" w:hAnsi="Times New Roman" w:cs="Times New Roman"/>
          <w:b/>
          <w:sz w:val="24"/>
          <w:szCs w:val="24"/>
        </w:rPr>
        <w:t>.000,00 (</w:t>
      </w:r>
      <w:r w:rsidRPr="00522CFF">
        <w:rPr>
          <w:rFonts w:ascii="Times New Roman" w:hAnsi="Times New Roman" w:cs="Times New Roman"/>
          <w:b/>
          <w:sz w:val="24"/>
          <w:szCs w:val="24"/>
        </w:rPr>
        <w:t>vinte e cinco</w:t>
      </w:r>
      <w:r w:rsidRPr="00522CFF">
        <w:rPr>
          <w:rFonts w:ascii="Times New Roman" w:hAnsi="Times New Roman" w:cs="Times New Roman"/>
          <w:b/>
          <w:sz w:val="24"/>
          <w:szCs w:val="24"/>
        </w:rPr>
        <w:t xml:space="preserve"> mil reais).</w:t>
      </w:r>
    </w:p>
    <w:p w:rsidR="003A62BD" w:rsidRPr="003A62BD" w:rsidP="003A62BD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2C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 w:rsidRPr="003A62BD">
        <w:rPr>
          <w:rFonts w:ascii="Times New Roman" w:hAnsi="Times New Roman" w:cs="Times New Roman"/>
          <w:sz w:val="24"/>
          <w:szCs w:val="24"/>
          <w:shd w:val="clear" w:color="auto" w:fill="FFFFFF"/>
        </w:rPr>
        <w:t>1.477.000,00.</w:t>
      </w:r>
    </w:p>
    <w:p w:rsidR="003A62BD" w:rsidRPr="003A62BD" w:rsidP="003A62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62BD">
        <w:rPr>
          <w:rFonts w:ascii="Times New Roman" w:hAnsi="Times New Roman" w:cs="Times New Roman"/>
          <w:sz w:val="24"/>
          <w:szCs w:val="24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bookmarkStart w:id="0" w:name="_GoBack"/>
      <w:bookmarkEnd w:id="0"/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         Sala das Sessões “Vereador Orlando Silva”, 31 de outubro de 2023.</w:t>
      </w: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 w:rsidRPr="003A62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3A62BD" w:rsidRPr="003A62BD" w:rsidP="003A62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3A62BD" w:rsidRPr="003A62BD" w:rsidP="003A62B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A62BD" w:rsidRPr="003A62BD" w:rsidP="003A62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A62BD" w:rsidRPr="003A62BD" w:rsidP="003A62B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A62BD" w:rsidRPr="003A62BD" w:rsidP="003A62BD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3A62BD" w:rsidRPr="003A62BD" w:rsidP="003A62B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3A62BD" w:rsidRPr="003A62BD" w:rsidP="003A62BD">
      <w:pPr>
        <w:rPr>
          <w:rFonts w:ascii="Times New Roman" w:hAnsi="Times New Roman" w:cs="Times New Roman"/>
          <w:sz w:val="24"/>
          <w:szCs w:val="24"/>
        </w:rPr>
      </w:pP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3A62BD">
        <w:rPr>
          <w:rFonts w:ascii="Times New Roman" w:hAnsi="Times New Roman" w:cs="Times New Roman"/>
          <w:sz w:val="24"/>
          <w:szCs w:val="24"/>
        </w:rPr>
        <w:t>necessária a emenda para a realização da Revitalização da Praça de Lazer e Convivência Moacir Pinto da Silva, Jardim Progresso, denominada conforme Projeto de Lei nº 37/2023</w:t>
      </w:r>
      <w:r w:rsidRPr="003A62BD">
        <w:rPr>
          <w:rFonts w:ascii="Times New Roman" w:hAnsi="Times New Roman" w:cs="Times New Roman"/>
          <w:sz w:val="24"/>
          <w:szCs w:val="24"/>
        </w:rPr>
        <w:t>.</w:t>
      </w:r>
    </w:p>
    <w:p w:rsidR="00DE0C27" w:rsidRPr="003A62BD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3A62BD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0C27" w:rsidRPr="003A62BD" w:rsidP="006C70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Sect="00522CFF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192997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BD"/>
    <w:rsid w:val="001925A6"/>
    <w:rsid w:val="001F7E0D"/>
    <w:rsid w:val="00231B4F"/>
    <w:rsid w:val="003110C1"/>
    <w:rsid w:val="003A62BD"/>
    <w:rsid w:val="003C6DBA"/>
    <w:rsid w:val="004C3076"/>
    <w:rsid w:val="005031E6"/>
    <w:rsid w:val="00522CFF"/>
    <w:rsid w:val="00591627"/>
    <w:rsid w:val="005D1F39"/>
    <w:rsid w:val="005F7ED5"/>
    <w:rsid w:val="00615A83"/>
    <w:rsid w:val="00644617"/>
    <w:rsid w:val="006C7023"/>
    <w:rsid w:val="00A62522"/>
    <w:rsid w:val="00C75FE6"/>
    <w:rsid w:val="00D051F2"/>
    <w:rsid w:val="00D96174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4E198E-49D7-417E-86F3-604E33D2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2B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35</TotalTime>
  <Pages>1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Gabinete 03</cp:lastModifiedBy>
  <cp:revision>2</cp:revision>
  <cp:lastPrinted>2023-10-31T13:37:38Z</cp:lastPrinted>
  <dcterms:created xsi:type="dcterms:W3CDTF">2023-10-24T12:37:00Z</dcterms:created>
  <dcterms:modified xsi:type="dcterms:W3CDTF">2023-10-24T13:12:00Z</dcterms:modified>
</cp:coreProperties>
</file>