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7023" w:rsidRPr="006C7023" w:rsidP="00231B4F">
      <w:pPr>
        <w:pStyle w:val="x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Trebuchet MS" w:hAnsi="Trebuchet MS" w:cs="Segoe UI"/>
          <w:sz w:val="18"/>
          <w:szCs w:val="18"/>
        </w:rPr>
      </w:pPr>
      <w:r w:rsidRPr="006C7023">
        <w:rPr>
          <w:rFonts w:ascii="Trebuchet MS" w:hAnsi="Trebuchet MS" w:cs="Segoe UI"/>
          <w:sz w:val="18"/>
          <w:szCs w:val="18"/>
        </w:rPr>
        <w:t>Emenda Nº 33 ao Projeto de Lei Nº 14/2023</w:t>
      </w:r>
    </w:p>
    <w:p w:rsidR="00591627" w:rsidRPr="006C7023" w:rsidP="006C7023">
      <w:pPr>
        <w:jc w:val="both"/>
        <w:rPr>
          <w:rFonts w:ascii="Trebuchet MS" w:hAnsi="Trebuchet MS" w:cs="Times New Roman"/>
        </w:rPr>
      </w:pPr>
    </w:p>
    <w:p w:rsidR="00DE0C27" w:rsidRPr="006C7023" w:rsidP="006C7023">
      <w:pPr>
        <w:jc w:val="both"/>
        <w:rPr>
          <w:rFonts w:ascii="Trebuchet MS" w:hAnsi="Trebuchet MS"/>
        </w:rPr>
      </w:pPr>
    </w:p>
    <w:p w:rsidR="00DE0C27" w:rsidRPr="006C7023" w:rsidP="006C7023">
      <w:pPr>
        <w:jc w:val="both"/>
        <w:rPr>
          <w:rFonts w:ascii="Trebuchet MS" w:hAnsi="Trebuchet MS"/>
        </w:rPr>
      </w:pPr>
    </w:p>
    <w:p w:rsidR="00DE0C27" w:rsidRPr="006C7023" w:rsidP="006C7023">
      <w:pPr>
        <w:jc w:val="both"/>
        <w:rPr>
          <w:rFonts w:ascii="Trebuchet MS" w:hAnsi="Trebuchet MS"/>
        </w:rPr>
      </w:pPr>
    </w:p>
    <w:p w:rsidR="00DE0C27" w:rsidRPr="006C7023" w:rsidP="006C7023">
      <w:pPr>
        <w:jc w:val="both"/>
        <w:rPr>
          <w:rFonts w:ascii="Trebuchet MS" w:hAnsi="Trebuchet MS"/>
        </w:rPr>
      </w:pPr>
    </w:p>
    <w:p w:rsidR="002A2619" w:rsidRPr="006C7023" w:rsidP="002A2619">
      <w:pPr>
        <w:pStyle w:val="x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Trebuchet MS" w:hAnsi="Trebuchet MS" w:cs="Segoe UI"/>
          <w:sz w:val="18"/>
          <w:szCs w:val="18"/>
        </w:rPr>
      </w:pPr>
    </w:p>
    <w:p w:rsidR="002A2619" w:rsidP="002A2619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</w:p>
    <w:p w:rsidR="002A2619" w:rsidRPr="00451399" w:rsidP="002A2619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45139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EMENDA IMPOSITIVA Nº          / 2023</w:t>
      </w:r>
      <w:r w:rsidRPr="004513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de autoria do edil Adilson </w:t>
      </w:r>
      <w:r w:rsidRPr="00451399">
        <w:rPr>
          <w:rFonts w:ascii="Times New Roman" w:eastAsia="Times New Roman" w:hAnsi="Times New Roman" w:cs="Times New Roman"/>
          <w:sz w:val="24"/>
          <w:szCs w:val="24"/>
          <w:lang w:eastAsia="pt-BR"/>
        </w:rPr>
        <w:t>Baldoino</w:t>
      </w:r>
      <w:r w:rsidRPr="004513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ao </w:t>
      </w:r>
      <w:r w:rsidRPr="0045139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 xml:space="preserve">PROJETO DE LEI N° 14/2023 QUE </w:t>
      </w:r>
      <w:r w:rsidRPr="004513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ESTIMA A RECEITA E FIXA A DESPESA DO MUNICÍPIO DE ALUMÍNIO PARA O EXERCÍCIO DE 2024.</w:t>
      </w:r>
    </w:p>
    <w:p w:rsidR="002A2619" w:rsidRPr="00451399" w:rsidP="002A2619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A2619" w:rsidRPr="00451399" w:rsidP="002A2619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A2619" w:rsidRPr="00451399" w:rsidP="002A2619">
      <w:pPr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451399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Departamento Municipal de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>Educação.</w:t>
      </w:r>
    </w:p>
    <w:p w:rsidR="002A2619" w:rsidRPr="00451399" w:rsidP="002A2619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A2619" w:rsidRPr="00451399" w:rsidP="002A2619">
      <w:pPr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45139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45139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         </w:t>
      </w:r>
    </w:p>
    <w:p w:rsidR="002A2619" w:rsidP="002A2619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1399">
        <w:rPr>
          <w:rFonts w:ascii="Times New Roman" w:hAnsi="Times New Roman" w:cs="Times New Roman"/>
          <w:sz w:val="24"/>
          <w:szCs w:val="24"/>
        </w:rPr>
        <w:t xml:space="preserve">Art. 1º - Fica criado no Departamento Municipal de </w:t>
      </w:r>
      <w:r>
        <w:rPr>
          <w:rFonts w:ascii="Times New Roman" w:hAnsi="Times New Roman" w:cs="Times New Roman"/>
          <w:sz w:val="24"/>
          <w:szCs w:val="24"/>
        </w:rPr>
        <w:t xml:space="preserve">Educação </w:t>
      </w:r>
      <w:r w:rsidRPr="00451399">
        <w:rPr>
          <w:rFonts w:ascii="Times New Roman" w:hAnsi="Times New Roman" w:cs="Times New Roman"/>
          <w:sz w:val="24"/>
          <w:szCs w:val="24"/>
        </w:rPr>
        <w:t xml:space="preserve">o programa para a realização </w:t>
      </w:r>
      <w:r w:rsidR="005B4F19">
        <w:rPr>
          <w:rFonts w:ascii="Times New Roman" w:hAnsi="Times New Roman" w:cs="Times New Roman"/>
          <w:sz w:val="24"/>
          <w:szCs w:val="24"/>
        </w:rPr>
        <w:t xml:space="preserve">de </w:t>
      </w:r>
      <w:r w:rsidRPr="005B4F19" w:rsidR="005B4F19">
        <w:rPr>
          <w:rFonts w:ascii="Times New Roman" w:hAnsi="Times New Roman" w:cs="Times New Roman"/>
          <w:b/>
          <w:sz w:val="24"/>
          <w:szCs w:val="24"/>
        </w:rPr>
        <w:t>M</w:t>
      </w:r>
      <w:r w:rsidRPr="005B4F19">
        <w:rPr>
          <w:rFonts w:ascii="Times New Roman" w:hAnsi="Times New Roman" w:cs="Times New Roman"/>
          <w:b/>
          <w:sz w:val="24"/>
          <w:szCs w:val="24"/>
        </w:rPr>
        <w:t>anutenção do Telhado da Quadra da E.M Manoel Netto Filho</w:t>
      </w:r>
      <w:r w:rsidRPr="0045139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Vila Pedágio, </w:t>
      </w:r>
      <w:r w:rsidRPr="00451399">
        <w:rPr>
          <w:rFonts w:ascii="Times New Roman" w:hAnsi="Times New Roman" w:cs="Times New Roman"/>
          <w:sz w:val="24"/>
          <w:szCs w:val="24"/>
        </w:rPr>
        <w:t xml:space="preserve">ao custo de </w:t>
      </w:r>
      <w:r w:rsidRPr="00451399">
        <w:rPr>
          <w:rFonts w:ascii="Times New Roman" w:hAnsi="Times New Roman" w:cs="Times New Roman"/>
          <w:b/>
          <w:sz w:val="24"/>
          <w:szCs w:val="24"/>
        </w:rPr>
        <w:t xml:space="preserve">R$ </w:t>
      </w:r>
      <w:r w:rsidR="004E150E">
        <w:rPr>
          <w:rFonts w:ascii="Times New Roman" w:hAnsi="Times New Roman" w:cs="Times New Roman"/>
          <w:b/>
          <w:sz w:val="24"/>
          <w:szCs w:val="24"/>
        </w:rPr>
        <w:t>14</w:t>
      </w:r>
      <w:r w:rsidRPr="00451399">
        <w:rPr>
          <w:rFonts w:ascii="Times New Roman" w:hAnsi="Times New Roman" w:cs="Times New Roman"/>
          <w:b/>
          <w:sz w:val="24"/>
          <w:szCs w:val="24"/>
        </w:rPr>
        <w:t>.000,00 (</w:t>
      </w:r>
      <w:r w:rsidR="001201A9">
        <w:rPr>
          <w:rFonts w:ascii="Times New Roman" w:hAnsi="Times New Roman" w:cs="Times New Roman"/>
          <w:b/>
          <w:sz w:val="24"/>
          <w:szCs w:val="24"/>
        </w:rPr>
        <w:t>qu</w:t>
      </w:r>
      <w:r w:rsidR="004E150E">
        <w:rPr>
          <w:rFonts w:ascii="Times New Roman" w:hAnsi="Times New Roman" w:cs="Times New Roman"/>
          <w:b/>
          <w:sz w:val="24"/>
          <w:szCs w:val="24"/>
        </w:rPr>
        <w:t>atorze</w:t>
      </w:r>
      <w:r w:rsidRPr="00451399">
        <w:rPr>
          <w:rFonts w:ascii="Times New Roman" w:hAnsi="Times New Roman" w:cs="Times New Roman"/>
          <w:b/>
          <w:sz w:val="24"/>
          <w:szCs w:val="24"/>
        </w:rPr>
        <w:t xml:space="preserve"> mil reais)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2A2619" w:rsidRPr="00451399" w:rsidP="002A2619">
      <w:pPr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513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br/>
      </w:r>
      <w:r w:rsidRPr="0045139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45139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          Art. 2 º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-</w:t>
      </w:r>
      <w:r w:rsidRPr="0045139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Para cobertura da inclusão do programa acima criado será reduzido da seguinte dotação: Unidade Orçamentária 02.01.00 - Gabinete do Prefeito - classificação funcional 04.122.0102.2.109 - reserva de emendas parlamentares - valor R$ </w:t>
      </w:r>
      <w:r w:rsidRPr="00451399">
        <w:rPr>
          <w:rFonts w:ascii="Times New Roman" w:hAnsi="Times New Roman" w:cs="Times New Roman"/>
          <w:sz w:val="24"/>
          <w:szCs w:val="24"/>
          <w:shd w:val="clear" w:color="auto" w:fill="FFFFFF"/>
        </w:rPr>
        <w:t>1.477.000,00.</w:t>
      </w:r>
    </w:p>
    <w:p w:rsidR="002A2619" w:rsidRPr="00451399" w:rsidP="002A2619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51399">
        <w:rPr>
          <w:rFonts w:ascii="Times New Roman" w:hAnsi="Times New Roman" w:cs="Times New Roman"/>
          <w:sz w:val="24"/>
          <w:szCs w:val="24"/>
        </w:rPr>
        <w:br/>
      </w:r>
      <w:r w:rsidRPr="0045139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45139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45139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         Sala das Sessões “Vereador Orlando Silva”, 31 de outubro de 2023.</w:t>
      </w:r>
    </w:p>
    <w:p w:rsidR="002A2619" w:rsidRPr="00451399" w:rsidP="002A2619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A2619" w:rsidRPr="00451399" w:rsidP="002A2619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A2619" w:rsidRPr="00451399" w:rsidP="002A2619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A2619" w:rsidRPr="00451399" w:rsidP="002A261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4513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Adilson </w:t>
      </w:r>
      <w:r w:rsidRPr="004513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Baldoino</w:t>
      </w:r>
    </w:p>
    <w:p w:rsidR="002A2619" w:rsidRPr="00451399" w:rsidP="002A2619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5139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</w:t>
      </w:r>
    </w:p>
    <w:p w:rsidR="002A2619" w:rsidRPr="00451399" w:rsidP="002A2619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A2619" w:rsidRPr="00451399" w:rsidP="002A2619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A2619" w:rsidRPr="00451399" w:rsidP="002A261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2A2619" w:rsidP="002A2619">
      <w:pP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2A2619" w:rsidRPr="00451399" w:rsidP="002A2619">
      <w:pP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4513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Justificativa</w:t>
      </w:r>
      <w:r w:rsidR="0036699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:</w:t>
      </w:r>
      <w:bookmarkStart w:id="0" w:name="_GoBack"/>
      <w:bookmarkEnd w:id="0"/>
    </w:p>
    <w:p w:rsidR="002A2619" w:rsidRPr="00451399" w:rsidP="002A261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2A2619" w:rsidRPr="006C7023" w:rsidP="002A2619">
      <w:pPr>
        <w:jc w:val="both"/>
        <w:rPr>
          <w:rFonts w:ascii="Trebuchet MS" w:hAnsi="Trebuchet MS"/>
        </w:rPr>
      </w:pPr>
      <w:r w:rsidRPr="00451399">
        <w:rPr>
          <w:rFonts w:ascii="Times New Roman" w:eastAsia="Times New Roman" w:hAnsi="Times New Roman" w:cs="Times New Roman"/>
          <w:sz w:val="24"/>
          <w:szCs w:val="24"/>
          <w:lang w:eastAsia="pt-BR"/>
        </w:rPr>
        <w:t>Entendo</w:t>
      </w:r>
      <w:r w:rsidRPr="0045139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</w:t>
      </w:r>
      <w:r w:rsidRPr="00451399">
        <w:rPr>
          <w:rFonts w:ascii="Times New Roman" w:hAnsi="Times New Roman" w:cs="Times New Roman"/>
          <w:sz w:val="24"/>
          <w:szCs w:val="24"/>
        </w:rPr>
        <w:t>necessár</w:t>
      </w:r>
      <w:r>
        <w:rPr>
          <w:rFonts w:ascii="Times New Roman" w:hAnsi="Times New Roman" w:cs="Times New Roman"/>
          <w:sz w:val="24"/>
          <w:szCs w:val="24"/>
        </w:rPr>
        <w:t>ia a emenda para a realização da manutenção do Telhado da Quadra da E.M Manoel Netto Filho</w:t>
      </w:r>
      <w:r w:rsidRPr="0045139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Vila Pedágio, para não prejudicar a realização das atividades físicas dos alunos em dias chuvosos.</w:t>
      </w:r>
    </w:p>
    <w:p w:rsidR="00DE0C27" w:rsidRPr="006C7023" w:rsidP="002A2619">
      <w:pPr>
        <w:jc w:val="both"/>
        <w:rPr>
          <w:rFonts w:ascii="Trebuchet MS" w:hAnsi="Trebuchet MS"/>
        </w:rPr>
      </w:pPr>
    </w:p>
    <w:sectPr w:rsidSect="003C6DBA">
      <w:headerReference w:type="default" r:id="rId4"/>
      <w:footerReference w:type="default" r:id="rId5"/>
      <w:pgSz w:w="11906" w:h="16838" w:code="9"/>
      <w:pgMar w:top="2694" w:right="991" w:bottom="1417" w:left="851" w:header="709" w:footer="290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4C3076">
    <w:pPr>
      <w:pStyle w:val="Footer"/>
      <w:jc w:val="center"/>
    </w:pPr>
    <w:r>
      <w:t xml:space="preserve">Rua Hamilton </w:t>
    </w:r>
    <w:r>
      <w:t>Moratti</w:t>
    </w:r>
    <w:r>
      <w:t>, 10 – Vila Santa Luzia – CEP 18125-000 – Alumínio – SP – Fone: (11) 4715-4700</w:t>
    </w:r>
  </w:p>
  <w:p w:rsidR="004C3076" w:rsidP="004C3076">
    <w:pPr>
      <w:pStyle w:val="Footer"/>
      <w:jc w:val="center"/>
    </w:pPr>
    <w:r>
      <w:t>CNPJ: 58.987.652/000-41 – www.camaraaluminio.sp.gov.br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1F7E0D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  <w:lang w:eastAsia="pt-BR"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  <w:lang w:eastAsia="pt-BR"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2067944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:rsidR="005916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F616AEB"/>
    <w:multiLevelType w:val="hybridMultilevel"/>
    <w:tmpl w:val="24A4152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619"/>
    <w:rsid w:val="001201A9"/>
    <w:rsid w:val="001F7E0D"/>
    <w:rsid w:val="00231B4F"/>
    <w:rsid w:val="002A2619"/>
    <w:rsid w:val="00366994"/>
    <w:rsid w:val="003C6DBA"/>
    <w:rsid w:val="004512CA"/>
    <w:rsid w:val="00451399"/>
    <w:rsid w:val="004C3076"/>
    <w:rsid w:val="004E150E"/>
    <w:rsid w:val="005031E6"/>
    <w:rsid w:val="00591627"/>
    <w:rsid w:val="005B4F19"/>
    <w:rsid w:val="005F7ED5"/>
    <w:rsid w:val="00615A83"/>
    <w:rsid w:val="00633470"/>
    <w:rsid w:val="00644617"/>
    <w:rsid w:val="006C7023"/>
    <w:rsid w:val="00742C25"/>
    <w:rsid w:val="00B37A91"/>
    <w:rsid w:val="00B91DF2"/>
    <w:rsid w:val="00C75FE6"/>
    <w:rsid w:val="00C84DD8"/>
    <w:rsid w:val="00D051F2"/>
    <w:rsid w:val="00D96174"/>
    <w:rsid w:val="00DE0C27"/>
    <w:rsid w:val="00EE77FA"/>
    <w:rsid w:val="00FB07C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E9526FD-59F5-4DC5-95EB-044DE3D72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591627"/>
  </w:style>
  <w:style w:type="paragraph" w:styleId="Footer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591627"/>
  </w:style>
  <w:style w:type="paragraph" w:customStyle="1" w:styleId="xparagraph">
    <w:name w:val="x_paragraph"/>
    <w:basedOn w:val="Normal"/>
    <w:rsid w:val="006C70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xnormaltextrun">
    <w:name w:val="x_normaltextrun"/>
    <w:basedOn w:val="DefaultParagraphFont"/>
    <w:rsid w:val="006C7023"/>
  </w:style>
  <w:style w:type="character" w:customStyle="1" w:styleId="xeop">
    <w:name w:val="x_eop"/>
    <w:basedOn w:val="DefaultParagraphFont"/>
    <w:rsid w:val="006C70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Gabinete%2003\Documents\Modelos%20Personalizados%20do%20Office\TIMBRE%20-%20modelo.dotx" TargetMode="Externa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TIMBRE - modelo</Template>
  <TotalTime>49</TotalTime>
  <Pages>1</Pages>
  <Words>166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03</dc:creator>
  <cp:lastModifiedBy>Gabinete 03</cp:lastModifiedBy>
  <cp:revision>5</cp:revision>
  <cp:lastPrinted>2023-10-31T17:10:57Z</cp:lastPrinted>
  <dcterms:created xsi:type="dcterms:W3CDTF">2023-10-23T20:59:00Z</dcterms:created>
  <dcterms:modified xsi:type="dcterms:W3CDTF">2023-10-31T17:10:00Z</dcterms:modified>
</cp:coreProperties>
</file>