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CD5EF8" w:rsidP="00231B4F" w14:paraId="17AA502B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CD5EF8">
        <w:rPr>
          <w:rFonts w:ascii="Trebuchet MS" w:hAnsi="Trebuchet MS" w:cs="Segoe UI"/>
          <w:sz w:val="18"/>
          <w:szCs w:val="18"/>
        </w:rPr>
        <w:t>Emenda Nº 47 ao Projeto de Lei Nº 14/2023</w:t>
      </w:r>
    </w:p>
    <w:p w:rsidR="00591627" w:rsidRPr="00CD5EF8" w:rsidP="006C7023" w14:paraId="7BD250E4" w14:textId="77777777">
      <w:pPr>
        <w:jc w:val="both"/>
        <w:rPr>
          <w:rFonts w:ascii="Trebuchet MS" w:hAnsi="Trebuchet MS" w:cs="Times New Roman"/>
        </w:rPr>
      </w:pPr>
    </w:p>
    <w:p w:rsidR="00DE0C27" w:rsidRPr="00CD5EF8" w:rsidP="006C7023" w14:paraId="4E7641C6" w14:textId="77777777">
      <w:pPr>
        <w:jc w:val="both"/>
        <w:rPr>
          <w:rFonts w:ascii="Trebuchet MS" w:hAnsi="Trebuchet MS"/>
        </w:rPr>
      </w:pPr>
    </w:p>
    <w:p w:rsidR="00DE0C27" w:rsidRPr="00CD5EF8" w:rsidP="006C7023" w14:paraId="29C62804" w14:textId="77777777">
      <w:pPr>
        <w:jc w:val="both"/>
        <w:rPr>
          <w:rFonts w:ascii="Trebuchet MS" w:hAnsi="Trebuchet MS"/>
        </w:rPr>
      </w:pPr>
    </w:p>
    <w:p w:rsidR="00DE0C27" w:rsidRPr="00CD5EF8" w:rsidP="006C7023" w14:paraId="31F9E830" w14:textId="77777777">
      <w:pPr>
        <w:jc w:val="both"/>
        <w:rPr>
          <w:rFonts w:ascii="Trebuchet MS" w:hAnsi="Trebuchet MS"/>
        </w:rPr>
      </w:pPr>
    </w:p>
    <w:p w:rsidR="00CD5EF8" w:rsidRPr="00CD5EF8" w:rsidP="00CD5EF8" w14:paraId="5B4D3EE5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CD5EF8" w:rsidRPr="00CD5EF8" w:rsidP="00CD5EF8" w14:paraId="3D72BFA4" w14:textId="77777777">
      <w:pPr>
        <w:jc w:val="both"/>
        <w:rPr>
          <w:rFonts w:ascii="Trebuchet MS" w:hAnsi="Trebuchet MS" w:cs="Times New Roman"/>
        </w:rPr>
      </w:pPr>
    </w:p>
    <w:p w:rsidR="00CD5EF8" w:rsidRPr="00CD5EF8" w:rsidP="00CD5EF8" w14:paraId="762ED85B" w14:textId="77777777">
      <w:pPr>
        <w:jc w:val="both"/>
        <w:rPr>
          <w:rFonts w:ascii="Trebuchet MS" w:hAnsi="Trebuchet MS"/>
        </w:rPr>
      </w:pPr>
    </w:p>
    <w:p w:rsidR="00CD5EF8" w:rsidRPr="00CD5EF8" w:rsidP="00CD5EF8" w14:paraId="7E2F1CD5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5E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Rivera, ao </w:t>
      </w:r>
      <w:r w:rsidRPr="00CD5E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CD5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CD5EF8" w:rsidRPr="00CD5EF8" w:rsidP="00CD5EF8" w14:paraId="7072084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61B51B4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7BE3901C" w14:textId="2469854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D5EF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Departamento Municipal de </w:t>
      </w:r>
      <w:r w:rsidR="009062E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Obras e </w:t>
      </w:r>
      <w:r w:rsidRPr="00CD5EF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Serviços Urbanos</w:t>
      </w:r>
    </w:p>
    <w:p w:rsidR="00CD5EF8" w:rsidRPr="00CD5EF8" w:rsidP="00CD5EF8" w14:paraId="641C79E8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337D9D50" w14:textId="410D3FB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Art. 1º - </w:t>
      </w:r>
      <w:r w:rsidRPr="00CD5EF8">
        <w:rPr>
          <w:rFonts w:ascii="Times New Roman" w:hAnsi="Times New Roman" w:cs="Times New Roman"/>
          <w:sz w:val="24"/>
          <w:szCs w:val="24"/>
        </w:rPr>
        <w:t xml:space="preserve">Fica criado no Departamento Municipal de Serviços Urbanos o programa para Revitalização do “Lago </w:t>
      </w:r>
      <w:r w:rsidRPr="00CD5EF8">
        <w:rPr>
          <w:rFonts w:ascii="Times New Roman" w:hAnsi="Times New Roman" w:cs="Times New Roman"/>
          <w:sz w:val="24"/>
          <w:szCs w:val="24"/>
        </w:rPr>
        <w:t>Maurel</w:t>
      </w:r>
      <w:r w:rsidRPr="00CD5EF8">
        <w:rPr>
          <w:rFonts w:ascii="Times New Roman" w:hAnsi="Times New Roman" w:cs="Times New Roman"/>
          <w:sz w:val="24"/>
          <w:szCs w:val="24"/>
        </w:rPr>
        <w:t xml:space="preserve"> Miller”, localizado no Bairro Alto do </w:t>
      </w:r>
      <w:r w:rsidRPr="00CD5EF8" w:rsidR="00BD6C9F">
        <w:rPr>
          <w:rFonts w:ascii="Times New Roman" w:hAnsi="Times New Roman" w:cs="Times New Roman"/>
          <w:sz w:val="24"/>
          <w:szCs w:val="24"/>
        </w:rPr>
        <w:t>Itararé,</w:t>
      </w:r>
      <w:r w:rsidR="00BD6C9F">
        <w:rPr>
          <w:rFonts w:ascii="Times New Roman" w:hAnsi="Times New Roman" w:cs="Times New Roman"/>
          <w:sz w:val="24"/>
          <w:szCs w:val="24"/>
        </w:rPr>
        <w:t xml:space="preserve"> com quiosques, iluminação, pista de caminhada, parquinho infantil, banheiros e bebedouros de água </w:t>
      </w:r>
      <w:r w:rsidRPr="00CD5EF8" w:rsidR="00BD6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ao</w:t>
      </w:r>
      <w:r w:rsidRPr="00CD5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custo de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R$ 82.000</w:t>
      </w:r>
      <w:r w:rsidRPr="00CD5E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,00 (oitenta e dois mil reais)</w:t>
      </w:r>
      <w:r w:rsidRPr="00CD5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CD5EF8" w:rsidRPr="00CD5EF8" w:rsidP="00CD5EF8" w14:paraId="7508CC58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CD5EF8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CD5EF8" w:rsidRPr="00CD5EF8" w:rsidP="00CD5EF8" w14:paraId="6D943457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EF8">
        <w:rPr>
          <w:rFonts w:ascii="Times New Roman" w:hAnsi="Times New Roman" w:cs="Times New Roman"/>
          <w:sz w:val="24"/>
          <w:szCs w:val="24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D5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01 de novembro de 2023.</w:t>
      </w:r>
    </w:p>
    <w:p w:rsidR="00CD5EF8" w:rsidRPr="00CD5EF8" w:rsidP="00CD5EF8" w14:paraId="69A8EED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10E02E23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0356C1BF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32536560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4464D510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6B4EA1B3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5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RIVERA</w:t>
      </w:r>
    </w:p>
    <w:p w:rsidR="00CD5EF8" w:rsidRPr="00CD5EF8" w:rsidP="00CD5EF8" w14:paraId="429E3688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CD5EF8" w:rsidRPr="00CD5EF8" w:rsidP="00CD5EF8" w14:paraId="4A9EC577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480A39B3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5EF8" w:rsidRPr="00CD5EF8" w:rsidP="00CD5EF8" w14:paraId="4B546F34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5EF8" w:rsidRPr="00CD5EF8" w:rsidP="00CD5EF8" w14:paraId="013AFC4E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5E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CD5EF8" w:rsidRPr="00CD5EF8" w:rsidP="00CD5EF8" w14:paraId="4EEDEAB7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0C27" w:rsidRPr="00CD5EF8" w:rsidP="00CD5EF8" w14:paraId="18525908" w14:textId="77777777">
      <w:pPr>
        <w:rPr>
          <w:rFonts w:ascii="Trebuchet MS" w:hAnsi="Trebuchet MS"/>
        </w:rPr>
      </w:pPr>
      <w:r w:rsidRPr="00CD5EF8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CD5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CD5EF8">
        <w:rPr>
          <w:rFonts w:ascii="Times New Roman" w:hAnsi="Times New Roman" w:cs="Times New Roman"/>
          <w:sz w:val="24"/>
          <w:szCs w:val="24"/>
        </w:rPr>
        <w:t xml:space="preserve">necessária a emenda para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D5EF8">
        <w:rPr>
          <w:rFonts w:ascii="Times New Roman" w:hAnsi="Times New Roman" w:cs="Times New Roman"/>
          <w:sz w:val="24"/>
          <w:szCs w:val="24"/>
        </w:rPr>
        <w:t xml:space="preserve">Revitalização do “Lago </w:t>
      </w:r>
      <w:r w:rsidRPr="00CD5EF8">
        <w:rPr>
          <w:rFonts w:ascii="Times New Roman" w:hAnsi="Times New Roman" w:cs="Times New Roman"/>
          <w:sz w:val="24"/>
          <w:szCs w:val="24"/>
        </w:rPr>
        <w:t>Maurel</w:t>
      </w:r>
      <w:r w:rsidRPr="00CD5EF8">
        <w:rPr>
          <w:rFonts w:ascii="Times New Roman" w:hAnsi="Times New Roman" w:cs="Times New Roman"/>
          <w:sz w:val="24"/>
          <w:szCs w:val="24"/>
        </w:rPr>
        <w:t xml:space="preserve"> Miller”, localizado no Bairro Alto do Itararé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68ADDD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86DBCF3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03EC9E0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956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3D367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F8"/>
    <w:rsid w:val="001F7E0D"/>
    <w:rsid w:val="00231B4F"/>
    <w:rsid w:val="003C6DBA"/>
    <w:rsid w:val="004C3076"/>
    <w:rsid w:val="004D176A"/>
    <w:rsid w:val="005031E6"/>
    <w:rsid w:val="00591627"/>
    <w:rsid w:val="005F7ED5"/>
    <w:rsid w:val="00615A83"/>
    <w:rsid w:val="00644617"/>
    <w:rsid w:val="006C7023"/>
    <w:rsid w:val="00742E34"/>
    <w:rsid w:val="007C4AAA"/>
    <w:rsid w:val="009062E4"/>
    <w:rsid w:val="00BD6C9F"/>
    <w:rsid w:val="00C75FE6"/>
    <w:rsid w:val="00CD5EF8"/>
    <w:rsid w:val="00D051F2"/>
    <w:rsid w:val="00D96174"/>
    <w:rsid w:val="00DE0C27"/>
    <w:rsid w:val="00E851D6"/>
    <w:rsid w:val="00EE77FA"/>
    <w:rsid w:val="00F157B5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2A8E19-6342-4F27-A739-2C79171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F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Patricia Souza</cp:lastModifiedBy>
  <cp:revision>4</cp:revision>
  <cp:lastPrinted>2023-11-01T14:57:35Z</cp:lastPrinted>
  <dcterms:created xsi:type="dcterms:W3CDTF">2023-11-01T14:48:00Z</dcterms:created>
  <dcterms:modified xsi:type="dcterms:W3CDTF">2023-11-01T14:57:00Z</dcterms:modified>
</cp:coreProperties>
</file>