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6C7023" w14:paraId="213C2CDA" w14:textId="7777777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Projeto de Decreto Legislativo Nº 3/2024</w:t>
      </w:r>
    </w:p>
    <w:p w:rsidR="0054358D" w:rsidP="006C7023" w14:paraId="64E3BA0C" w14:textId="77777777">
      <w:pPr>
        <w:jc w:val="both"/>
        <w:rPr>
          <w:rFonts w:ascii="Trebuchet MS" w:hAnsi="Trebuchet MS"/>
        </w:rPr>
      </w:pPr>
    </w:p>
    <w:p w:rsidR="0054358D" w:rsidRPr="006C7023" w:rsidP="006C7023" w14:paraId="3D0C6174" w14:textId="77777777">
      <w:pPr>
        <w:jc w:val="both"/>
        <w:rPr>
          <w:rFonts w:ascii="Trebuchet MS" w:hAnsi="Trebuchet MS"/>
        </w:rPr>
      </w:pPr>
    </w:p>
    <w:p w:rsidR="00724E14" w:rsidRPr="000D017F" w:rsidP="00724E14" w14:paraId="577E962D" w14:textId="77777777">
      <w:pPr>
        <w:ind w:left="1440"/>
        <w:jc w:val="both"/>
        <w:rPr>
          <w:b/>
          <w:u w:val="single"/>
        </w:rPr>
      </w:pPr>
      <w:r w:rsidRPr="000D017F">
        <w:rPr>
          <w:b/>
          <w:u w:val="single"/>
        </w:rPr>
        <w:t>PROJETO DE DECRETO-LEGISLATIVO</w:t>
      </w:r>
    </w:p>
    <w:p w:rsidR="00724E14" w:rsidRPr="000D017F" w:rsidP="00724E14" w14:paraId="2E542E64" w14:textId="77777777">
      <w:pPr>
        <w:ind w:left="1440"/>
        <w:jc w:val="both"/>
        <w:rPr>
          <w:b/>
        </w:rPr>
      </w:pPr>
    </w:p>
    <w:p w:rsidR="00724E14" w:rsidRPr="000D017F" w:rsidP="00724E14" w14:paraId="6E847756" w14:textId="211CC231">
      <w:pPr>
        <w:ind w:left="1418"/>
        <w:jc w:val="both"/>
        <w:rPr>
          <w:b/>
        </w:rPr>
      </w:pPr>
      <w:r w:rsidRPr="000D017F">
        <w:rPr>
          <w:b/>
        </w:rPr>
        <w:t>DISPÕE SOBRE CONCESSÃO DE TÍTULO DE CIDADÃ ALUMINENSE À S</w:t>
      </w:r>
      <w:r>
        <w:rPr>
          <w:b/>
        </w:rPr>
        <w:t>ENHORA FABIANA ALINE DA SILVEIRA BENASSI</w:t>
      </w:r>
      <w:r w:rsidR="0054358D">
        <w:rPr>
          <w:b/>
        </w:rPr>
        <w:t>.</w:t>
      </w:r>
    </w:p>
    <w:p w:rsidR="00724E14" w:rsidP="00724E14" w14:paraId="6AE3033E" w14:textId="77777777">
      <w:pPr>
        <w:ind w:left="1440"/>
        <w:jc w:val="both"/>
      </w:pPr>
    </w:p>
    <w:p w:rsidR="00724E14" w:rsidRPr="000D017F" w:rsidP="00724E14" w14:paraId="22005C09" w14:textId="77777777">
      <w:pPr>
        <w:ind w:left="1440"/>
        <w:jc w:val="both"/>
        <w:rPr>
          <w:b/>
        </w:rPr>
      </w:pPr>
      <w:r w:rsidRPr="000D017F">
        <w:rPr>
          <w:b/>
        </w:rPr>
        <w:t>A CÂMARA MUNICIPAL DE ALUMÍNIO DECRETA:</w:t>
      </w:r>
    </w:p>
    <w:p w:rsidR="00724E14" w:rsidP="00724E14" w14:paraId="02D77826" w14:textId="77777777">
      <w:pPr>
        <w:jc w:val="both"/>
      </w:pPr>
    </w:p>
    <w:p w:rsidR="00724E14" w:rsidP="00724E14" w14:paraId="1F290A18" w14:textId="77777777">
      <w:pPr>
        <w:jc w:val="both"/>
      </w:pPr>
      <w:r>
        <w:rPr>
          <w:b/>
        </w:rPr>
        <w:t xml:space="preserve">Art. 1º </w:t>
      </w:r>
      <w:r>
        <w:t xml:space="preserve">Fica concedido à Senhora </w:t>
      </w:r>
      <w:r>
        <w:rPr>
          <w:b/>
        </w:rPr>
        <w:t xml:space="preserve">FABIANA ALINE DA SILVEIRA BENASSI </w:t>
      </w:r>
      <w:r>
        <w:t xml:space="preserve">título de cidadã </w:t>
      </w:r>
      <w:r>
        <w:t>aluminense</w:t>
      </w:r>
      <w:r>
        <w:t>.</w:t>
      </w:r>
    </w:p>
    <w:p w:rsidR="00724E14" w:rsidP="00724E14" w14:paraId="04750EB8" w14:textId="77777777">
      <w:pPr>
        <w:jc w:val="both"/>
      </w:pPr>
    </w:p>
    <w:p w:rsidR="00724E14" w:rsidP="00724E14" w14:paraId="19C264B7" w14:textId="77777777">
      <w:pPr>
        <w:jc w:val="both"/>
      </w:pPr>
      <w:r>
        <w:rPr>
          <w:b/>
        </w:rPr>
        <w:t xml:space="preserve">Art. 2º </w:t>
      </w:r>
      <w:r>
        <w:t>As despesas decorrentes da execução deste Decreto Legislativo correrão por conta de dotações do orçamento vigente.</w:t>
      </w:r>
    </w:p>
    <w:p w:rsidR="00724E14" w:rsidP="00724E14" w14:paraId="519E78FA" w14:textId="77777777">
      <w:pPr>
        <w:jc w:val="both"/>
      </w:pPr>
    </w:p>
    <w:p w:rsidR="00724E14" w:rsidP="00724E14" w14:paraId="4793E703" w14:textId="77777777">
      <w:pPr>
        <w:jc w:val="both"/>
      </w:pPr>
      <w:r>
        <w:rPr>
          <w:b/>
        </w:rPr>
        <w:t xml:space="preserve">Art. 3º </w:t>
      </w:r>
      <w:r>
        <w:t>Este Decreto Legislativo entra em vigor na data de sua publicação.</w:t>
      </w:r>
    </w:p>
    <w:p w:rsidR="00724E14" w:rsidP="00724E14" w14:paraId="10122FEA" w14:textId="77777777">
      <w:pPr>
        <w:jc w:val="both"/>
      </w:pPr>
    </w:p>
    <w:p w:rsidR="00724E14" w:rsidP="00724E14" w14:paraId="24C4E4F9" w14:textId="77777777">
      <w:pPr>
        <w:jc w:val="center"/>
      </w:pPr>
      <w:r>
        <w:t>Sala das Sessões “Plenário Vereador Orlando Silva”, 19 de fevereiro de 2024.</w:t>
      </w:r>
    </w:p>
    <w:p w:rsidR="00724E14" w:rsidP="00724E14" w14:paraId="3090EA71" w14:textId="77777777">
      <w:pPr>
        <w:jc w:val="center"/>
      </w:pPr>
    </w:p>
    <w:p w:rsidR="00724E14" w:rsidP="00724E14" w14:paraId="427EBD8E" w14:textId="77777777"/>
    <w:p w:rsidR="0054358D" w:rsidP="00724E14" w14:paraId="623C92C0" w14:textId="77777777"/>
    <w:p w:rsidR="0054358D" w:rsidP="00724E14" w14:paraId="7336DDD8" w14:textId="77777777"/>
    <w:p w:rsidR="00724E14" w:rsidRPr="000D017F" w:rsidP="00724E14" w14:paraId="133AB586" w14:textId="77777777">
      <w:pPr>
        <w:jc w:val="center"/>
        <w:rPr>
          <w:b/>
        </w:rPr>
      </w:pPr>
      <w:r>
        <w:rPr>
          <w:b/>
        </w:rPr>
        <w:t>Dr. PRETTI</w:t>
      </w:r>
    </w:p>
    <w:p w:rsidR="00724E14" w:rsidRPr="000D017F" w:rsidP="00724E14" w14:paraId="4E528D5A" w14:textId="77777777">
      <w:pPr>
        <w:jc w:val="center"/>
        <w:rPr>
          <w:b/>
        </w:rPr>
      </w:pPr>
      <w:r w:rsidRPr="000D017F">
        <w:rPr>
          <w:b/>
        </w:rPr>
        <w:t>Vereador</w:t>
      </w:r>
    </w:p>
    <w:p w:rsidR="00724E14" w:rsidRPr="000D017F" w:rsidP="00724E14" w14:paraId="50058DF6" w14:textId="77777777">
      <w:pPr>
        <w:jc w:val="both"/>
        <w:rPr>
          <w:b/>
        </w:rPr>
      </w:pPr>
    </w:p>
    <w:p w:rsidR="00DE0C27" w:rsidRPr="002357FA" w:rsidP="006C7023" w14:paraId="1C916C0F" w14:textId="77777777">
      <w:pPr>
        <w:jc w:val="both"/>
        <w:rPr>
          <w:rFonts w:ascii="Trebuchet MS" w:hAnsi="Trebuchet MS"/>
          <w:b/>
          <w:bCs/>
        </w:rPr>
      </w:pPr>
    </w:p>
    <w:sectPr w:rsidSect="00DF4160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12DFE15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1D464C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F7431C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718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7A5DD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7D"/>
    <w:rsid w:val="000D017F"/>
    <w:rsid w:val="001F4940"/>
    <w:rsid w:val="001F7E0D"/>
    <w:rsid w:val="00231B4F"/>
    <w:rsid w:val="002357FA"/>
    <w:rsid w:val="002363C2"/>
    <w:rsid w:val="003B6124"/>
    <w:rsid w:val="003C6DBA"/>
    <w:rsid w:val="004C3076"/>
    <w:rsid w:val="004C67CC"/>
    <w:rsid w:val="005031E6"/>
    <w:rsid w:val="005370A5"/>
    <w:rsid w:val="0054358D"/>
    <w:rsid w:val="005473B2"/>
    <w:rsid w:val="0057013F"/>
    <w:rsid w:val="00591627"/>
    <w:rsid w:val="005F7ED5"/>
    <w:rsid w:val="006134E3"/>
    <w:rsid w:val="00615A83"/>
    <w:rsid w:val="00644617"/>
    <w:rsid w:val="006C7023"/>
    <w:rsid w:val="00724E14"/>
    <w:rsid w:val="007E59BA"/>
    <w:rsid w:val="0088347D"/>
    <w:rsid w:val="00AE2E11"/>
    <w:rsid w:val="00B033A5"/>
    <w:rsid w:val="00BB147D"/>
    <w:rsid w:val="00C75FE6"/>
    <w:rsid w:val="00CE73F2"/>
    <w:rsid w:val="00D051F2"/>
    <w:rsid w:val="00D96174"/>
    <w:rsid w:val="00DE0C27"/>
    <w:rsid w:val="00DF4160"/>
    <w:rsid w:val="00E55322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673578-3EF8-4ECA-9518-3EC2246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47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silvia martins</cp:lastModifiedBy>
  <cp:revision>3</cp:revision>
  <cp:lastPrinted>2024-02-19T13:56:32Z</cp:lastPrinted>
  <dcterms:created xsi:type="dcterms:W3CDTF">2024-02-19T13:43:00Z</dcterms:created>
  <dcterms:modified xsi:type="dcterms:W3CDTF">2024-02-19T13:50:00Z</dcterms:modified>
</cp:coreProperties>
</file>