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023" w:rsidRPr="006C7023" w:rsidP="00231B4F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6C7023">
        <w:rPr>
          <w:rFonts w:ascii="Trebuchet MS" w:hAnsi="Trebuchet MS" w:cs="Segoe UI"/>
          <w:sz w:val="18"/>
          <w:szCs w:val="18"/>
        </w:rPr>
        <w:t>Emenda Nº 50 ao Projeto de Lei Nº 7/2024</w:t>
      </w:r>
    </w:p>
    <w:p w:rsidR="00591627" w:rsidRPr="006C7023" w:rsidP="006C7023">
      <w:pPr>
        <w:jc w:val="both"/>
        <w:rPr>
          <w:rFonts w:ascii="Trebuchet MS" w:hAnsi="Trebuchet MS" w:cs="Times New Roman"/>
        </w:rPr>
      </w:pPr>
    </w:p>
    <w:p w:rsidR="00DE0C27" w:rsidP="006C7023">
      <w:pPr>
        <w:jc w:val="both"/>
        <w:rPr>
          <w:rFonts w:ascii="Trebuchet MS" w:hAnsi="Trebuchet MS"/>
        </w:rPr>
      </w:pPr>
    </w:p>
    <w:p w:rsidR="0035181B" w:rsidP="006C7023">
      <w:pPr>
        <w:jc w:val="both"/>
        <w:rPr>
          <w:rFonts w:ascii="Trebuchet MS" w:hAnsi="Trebuchet MS"/>
        </w:rPr>
      </w:pPr>
    </w:p>
    <w:p w:rsidR="0035181B" w:rsidP="006C7023">
      <w:pPr>
        <w:jc w:val="both"/>
        <w:rPr>
          <w:rFonts w:ascii="Trebuchet MS" w:hAnsi="Trebuchet MS"/>
        </w:rPr>
      </w:pPr>
    </w:p>
    <w:p w:rsidR="0035181B" w:rsidRPr="006C7023" w:rsidP="006C7023">
      <w:pPr>
        <w:jc w:val="both"/>
        <w:rPr>
          <w:rFonts w:ascii="Trebuchet MS" w:hAnsi="Trebuchet MS"/>
        </w:rPr>
      </w:pPr>
    </w:p>
    <w:p w:rsidR="00DE0C27" w:rsidRPr="006C7023" w:rsidP="006C7023">
      <w:pPr>
        <w:jc w:val="both"/>
        <w:rPr>
          <w:rFonts w:ascii="Trebuchet MS" w:hAnsi="Trebuchet MS"/>
        </w:rPr>
      </w:pPr>
    </w:p>
    <w:p w:rsidR="0035181B" w:rsidRPr="00325447" w:rsidP="0035181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254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EMENDA IMPOSITIVA Nº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        / 2024</w:t>
      </w:r>
      <w:r w:rsidRPr="003254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edil Adilson </w:t>
      </w:r>
      <w:r w:rsidRPr="00325447">
        <w:rPr>
          <w:rFonts w:ascii="Times New Roman" w:eastAsia="Times New Roman" w:hAnsi="Times New Roman" w:cs="Times New Roman"/>
          <w:sz w:val="24"/>
          <w:szCs w:val="24"/>
          <w:lang w:eastAsia="pt-BR"/>
        </w:rPr>
        <w:t>Baldoino</w:t>
      </w:r>
      <w:r w:rsidRPr="003254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</w:t>
      </w:r>
      <w:r w:rsidRPr="0046096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N° 07/2024, </w:t>
      </w:r>
      <w:r w:rsidRPr="000B4AC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que estima</w:t>
      </w:r>
      <w:r w:rsidRPr="003254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receita 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fixa a despesa do município de A</w:t>
      </w:r>
      <w:r w:rsidRPr="003254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lumínio para o exercício de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r w:rsidRPr="003254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35181B" w:rsidRPr="00325447" w:rsidP="0035181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181B" w:rsidRPr="00325447" w:rsidP="0035181B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35181B" w:rsidRPr="00451399" w:rsidP="0035181B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451399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Departamento Municipal de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Saúde.</w:t>
      </w:r>
    </w:p>
    <w:p w:rsidR="0035181B" w:rsidRPr="00451399" w:rsidP="0035181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181B" w:rsidRPr="00451399" w:rsidP="0035181B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45139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4513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         </w:t>
      </w:r>
    </w:p>
    <w:p w:rsidR="0035181B" w:rsidP="0035181B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19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Art. 1º - Fica criado no Departamento Municipal de Saúde o programa para </w:t>
      </w:r>
      <w:r w:rsidRPr="004F4D9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aquisição de equipamentos e mobiliários para </w:t>
      </w:r>
      <w:r w:rsidR="00B341FC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a “UBS</w:t>
      </w:r>
      <w:r w:rsidR="00B341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4D97">
        <w:rPr>
          <w:rFonts w:ascii="Times New Roman" w:hAnsi="Times New Roman" w:cs="Times New Roman"/>
          <w:b/>
          <w:sz w:val="24"/>
          <w:szCs w:val="24"/>
        </w:rPr>
        <w:t>Alzira Moraes de Almeida”</w:t>
      </w:r>
      <w:r w:rsidRPr="004F4D97">
        <w:rPr>
          <w:rFonts w:ascii="Times New Roman" w:hAnsi="Times New Roman" w:cs="Times New Roman"/>
          <w:sz w:val="24"/>
          <w:szCs w:val="24"/>
        </w:rPr>
        <w:t>,</w:t>
      </w:r>
      <w:r w:rsidRPr="002D19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Bairro Itararé, </w:t>
      </w:r>
      <w:r w:rsidRPr="002D19D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ao custo de </w:t>
      </w:r>
      <w:r w:rsidR="00B341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      </w:t>
      </w:r>
      <w:r w:rsidRPr="002D19D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R</w:t>
      </w:r>
      <w:r w:rsidRPr="00DA544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$ </w:t>
      </w:r>
      <w:r w:rsidRPr="00DA544A">
        <w:rPr>
          <w:rFonts w:ascii="Times New Roman" w:hAnsi="Times New Roman" w:cs="Times New Roman"/>
          <w:b/>
          <w:sz w:val="24"/>
          <w:szCs w:val="24"/>
        </w:rPr>
        <w:t>19.888,96</w:t>
      </w:r>
      <w:r>
        <w:rPr>
          <w:rFonts w:ascii="Times New Roman" w:hAnsi="Times New Roman" w:cs="Times New Roman"/>
          <w:b/>
          <w:sz w:val="24"/>
          <w:szCs w:val="24"/>
        </w:rPr>
        <w:t xml:space="preserve"> (dezenove mil oitocentos e oitenta e oito reais e noventa e seis centavos)</w:t>
      </w:r>
    </w:p>
    <w:p w:rsidR="0035181B" w:rsidRPr="00325447" w:rsidP="0035181B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54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          Art. 2 º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- </w:t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Para cobertura da inclusão do programa acima criado será reduzido da seguinte dotação: Unidade Orçamentária 02.01.00 - Gabinete do Prefeito - classificação funcional 04.122.0102.2.109 - reserva de emendas parlamentares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3254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- valor R$ </w:t>
      </w:r>
      <w:r w:rsidRPr="00325447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736</w:t>
      </w:r>
      <w:r w:rsidRPr="00325447">
        <w:rPr>
          <w:rFonts w:ascii="Times New Roman" w:hAnsi="Times New Roman" w:cs="Times New Roman"/>
          <w:sz w:val="24"/>
          <w:szCs w:val="24"/>
          <w:shd w:val="clear" w:color="auto" w:fill="FFFFFF"/>
        </w:rPr>
        <w:t>.000,00.</w:t>
      </w:r>
    </w:p>
    <w:p w:rsidR="0035181B" w:rsidP="0035181B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25447">
        <w:rPr>
          <w:rFonts w:ascii="Times New Roman" w:hAnsi="Times New Roman" w:cs="Times New Roman"/>
          <w:sz w:val="24"/>
          <w:szCs w:val="24"/>
        </w:rPr>
        <w:br/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</w:p>
    <w:p w:rsidR="0035181B" w:rsidRPr="00325447" w:rsidP="0035181B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</w:t>
      </w:r>
      <w:r w:rsidR="00EB29AD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01 de novembro</w:t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4</w:t>
      </w:r>
      <w:r w:rsidRPr="0032544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.</w:t>
      </w:r>
    </w:p>
    <w:p w:rsidR="0035181B" w:rsidRPr="00325447" w:rsidP="0035181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181B" w:rsidRPr="00325447" w:rsidP="0035181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181B" w:rsidRPr="00325447" w:rsidP="0035181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181B" w:rsidRPr="00325447" w:rsidP="0035181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254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Adilson </w:t>
      </w:r>
      <w:r w:rsidRPr="003254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Baldoino</w:t>
      </w:r>
    </w:p>
    <w:p w:rsidR="0035181B" w:rsidRPr="00325447" w:rsidP="0035181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25447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:rsidR="0035181B" w:rsidRPr="00325447" w:rsidP="0035181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181B" w:rsidRPr="00325447" w:rsidP="0035181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5181B" w:rsidP="0035181B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5181B" w:rsidP="0035181B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5181B" w:rsidP="0035181B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5181B" w:rsidRPr="00325447" w:rsidP="0035181B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254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35181B" w:rsidRPr="00325447" w:rsidP="0035181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5181B" w:rsidRPr="004F4D97" w:rsidP="0035181B">
      <w:pPr>
        <w:jc w:val="both"/>
        <w:rPr>
          <w:rFonts w:ascii="Trebuchet MS" w:hAnsi="Trebuchet MS"/>
        </w:rPr>
      </w:pPr>
      <w:r w:rsidRPr="00451399">
        <w:rPr>
          <w:rFonts w:ascii="Times New Roman" w:eastAsia="Times New Roman" w:hAnsi="Times New Roman" w:cs="Times New Roman"/>
          <w:sz w:val="24"/>
          <w:szCs w:val="24"/>
          <w:lang w:eastAsia="pt-BR"/>
        </w:rPr>
        <w:t>Entendo</w:t>
      </w:r>
      <w:r w:rsidRPr="0045139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451399">
        <w:rPr>
          <w:rFonts w:ascii="Times New Roman" w:hAnsi="Times New Roman" w:cs="Times New Roman"/>
          <w:sz w:val="24"/>
          <w:szCs w:val="24"/>
        </w:rPr>
        <w:t>necessár</w:t>
      </w:r>
      <w:r>
        <w:rPr>
          <w:rFonts w:ascii="Times New Roman" w:hAnsi="Times New Roman" w:cs="Times New Roman"/>
          <w:sz w:val="24"/>
          <w:szCs w:val="24"/>
        </w:rPr>
        <w:t xml:space="preserve">ia a emenda </w:t>
      </w:r>
      <w:r w:rsidRPr="00A535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para </w:t>
      </w:r>
      <w:r w:rsidRPr="004F4D9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aquisição de equipamentos e mobiliários para </w:t>
      </w:r>
      <w:r w:rsidR="00B341F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a “UBS </w:t>
      </w:r>
      <w:bookmarkStart w:id="0" w:name="_GoBack"/>
      <w:bookmarkEnd w:id="0"/>
      <w:r w:rsidRPr="004F4D97">
        <w:rPr>
          <w:rFonts w:ascii="Times New Roman" w:hAnsi="Times New Roman" w:cs="Times New Roman"/>
          <w:sz w:val="24"/>
          <w:szCs w:val="24"/>
        </w:rPr>
        <w:t>Alzira Moraes de Almeida”, oferecendo melhores condições para atendimento aos munícipes.</w:t>
      </w: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>
    <w:pPr>
      <w:pStyle w:val="Footer"/>
      <w:jc w:val="center"/>
    </w:pPr>
    <w:r>
      <w:t xml:space="preserve">Rua Hamilton </w:t>
    </w:r>
    <w:r>
      <w:t>Moratti</w:t>
    </w:r>
    <w:r>
      <w:t>, 10 – Vila Santa Luzia – CEP 18125-000 – Alumínio – SP – Fone: (11) 4715-4700</w:t>
    </w:r>
  </w:p>
  <w:p w:rsidR="004C3076" w:rsidP="004C3076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04889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616AEB"/>
    <w:multiLevelType w:val="hybridMultilevel"/>
    <w:tmpl w:val="24A41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1B"/>
    <w:rsid w:val="000B4ACF"/>
    <w:rsid w:val="001F7E0D"/>
    <w:rsid w:val="00231B4F"/>
    <w:rsid w:val="002D19DA"/>
    <w:rsid w:val="00325447"/>
    <w:rsid w:val="0035181B"/>
    <w:rsid w:val="003C6DBA"/>
    <w:rsid w:val="00451399"/>
    <w:rsid w:val="0046096B"/>
    <w:rsid w:val="004C3076"/>
    <w:rsid w:val="004F4D97"/>
    <w:rsid w:val="005031E6"/>
    <w:rsid w:val="00591627"/>
    <w:rsid w:val="005F7ED5"/>
    <w:rsid w:val="00615A83"/>
    <w:rsid w:val="00644617"/>
    <w:rsid w:val="006C7023"/>
    <w:rsid w:val="00A5356B"/>
    <w:rsid w:val="00B341FC"/>
    <w:rsid w:val="00C75FE6"/>
    <w:rsid w:val="00D051F2"/>
    <w:rsid w:val="00D45FC6"/>
    <w:rsid w:val="00D96174"/>
    <w:rsid w:val="00DA544A"/>
    <w:rsid w:val="00DE0C27"/>
    <w:rsid w:val="00EB29AD"/>
    <w:rsid w:val="00EE77FA"/>
    <w:rsid w:val="00EE7D85"/>
    <w:rsid w:val="00F55C88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8AB9C36-1708-4CB1-870D-DCC8BF502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81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%2003%20(2024)\Documents\Modelos%20Personalizados%20do%20Office\TIMBRE%20-%20modelo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- modelo.dotx</Template>
  <TotalTime>7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03 (2024)</dc:creator>
  <cp:lastModifiedBy>Gabinete 03 (2024)</cp:lastModifiedBy>
  <cp:revision>3</cp:revision>
  <cp:lastPrinted>2024-11-01T17:06:14Z</cp:lastPrinted>
  <dcterms:created xsi:type="dcterms:W3CDTF">2024-10-31T13:26:00Z</dcterms:created>
  <dcterms:modified xsi:type="dcterms:W3CDTF">2024-11-01T16:46:00Z</dcterms:modified>
</cp:coreProperties>
</file>