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166B" w:rsidRPr="006C7023" w:rsidP="004F166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56 ao Projeto de Lei Nº 7/2024</w:t>
      </w:r>
    </w:p>
    <w:p w:rsidR="004F166B" w:rsidRPr="006C7023" w:rsidP="004F166B">
      <w:pPr>
        <w:jc w:val="both"/>
        <w:rPr>
          <w:rFonts w:ascii="Trebuchet MS" w:hAnsi="Trebuchet MS" w:cs="Times New Roman"/>
        </w:rPr>
      </w:pPr>
    </w:p>
    <w:p w:rsidR="004F166B" w:rsidRPr="006C7023" w:rsidP="004F166B">
      <w:pPr>
        <w:jc w:val="both"/>
        <w:rPr>
          <w:rFonts w:ascii="Trebuchet MS" w:hAnsi="Trebuchet MS"/>
        </w:rPr>
      </w:pPr>
    </w:p>
    <w:p w:rsidR="004F166B" w:rsidRPr="006C7023" w:rsidP="004F166B">
      <w:pPr>
        <w:jc w:val="both"/>
        <w:rPr>
          <w:rFonts w:ascii="Trebuchet MS" w:hAnsi="Trebuchet MS"/>
        </w:rPr>
      </w:pPr>
    </w:p>
    <w:p w:rsidR="004F166B" w:rsidP="004F166B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4F166B" w:rsidP="004F166B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4F166B" w:rsidRPr="00325447" w:rsidP="004F166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        / 2024</w:t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Adilson </w:t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4609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N° 07/2024, </w:t>
      </w:r>
      <w:r w:rsidRPr="000B4A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 estima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receita 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fixa a despesa do município de A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lumínio para o exercício de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4F166B" w:rsidRPr="00325447" w:rsidP="004F16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166B" w:rsidRPr="00325447" w:rsidP="004F166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4F166B" w:rsidRPr="00451399" w:rsidP="004F166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Departamento Municipal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Saúde.</w:t>
      </w:r>
    </w:p>
    <w:p w:rsidR="004F166B" w:rsidRPr="00451399" w:rsidP="004F166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4F166B" w:rsidRPr="00451399" w:rsidP="004F166B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 </w:t>
      </w:r>
    </w:p>
    <w:p w:rsidR="004F166B" w:rsidRPr="002D19DA" w:rsidP="004F166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D19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1º - Fica criado no Departamento Municipal de Saúde o programa para a realização da </w:t>
      </w:r>
      <w:r w:rsidRPr="002D19DA">
        <w:rPr>
          <w:rFonts w:ascii="Times New Roman" w:hAnsi="Times New Roman" w:cs="Times New Roman"/>
          <w:b/>
          <w:sz w:val="24"/>
          <w:szCs w:val="24"/>
        </w:rPr>
        <w:t>“Semana Municipal da Valorização da Vida do</w:t>
      </w:r>
      <w:r w:rsidRPr="002D19D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D19DA">
        <w:rPr>
          <w:rFonts w:ascii="Times New Roman" w:hAnsi="Times New Roman" w:cs="Times New Roman"/>
          <w:b/>
          <w:sz w:val="24"/>
          <w:szCs w:val="24"/>
        </w:rPr>
        <w:t xml:space="preserve">Nascituro - Vereador Carlos Alberto Natal”, </w:t>
      </w:r>
      <w:r w:rsidR="004D2C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prevista na</w:t>
      </w:r>
      <w:r w:rsidRPr="002D19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Lei Municipal nº 2.292 de 28 de novembro de 2023, </w:t>
      </w:r>
      <w:r w:rsidRPr="002D19D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e aquisição de Kit</w:t>
      </w:r>
      <w:r w:rsidRPr="002D19DA" w:rsidR="00EE10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s</w:t>
      </w:r>
      <w:r w:rsidRPr="002D19D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Na</w:t>
      </w:r>
      <w:r w:rsidRPr="002D19DA" w:rsidR="00EE10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talidade (contendo itens </w:t>
      </w:r>
      <w:r w:rsidRPr="002D19DA" w:rsidR="002D19D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de enxoval e higiene </w:t>
      </w:r>
      <w:r w:rsidRPr="002D19DA" w:rsidR="00EE10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para cuidados do bebê e da mãe),</w:t>
      </w:r>
      <w:r w:rsidRPr="002D19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2D19DA" w:rsidR="002D19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que serão distribuídos para gestantes atendidas na r</w:t>
      </w:r>
      <w:r w:rsidR="00F511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ede pública municipal de Saúde</w:t>
      </w:r>
      <w:r w:rsidRPr="002D19DA" w:rsidR="002D19DA">
        <w:rPr>
          <w:rFonts w:ascii="Times New Roman" w:hAnsi="Times New Roman" w:cs="Times New Roman"/>
          <w:sz w:val="24"/>
          <w:szCs w:val="24"/>
        </w:rPr>
        <w:t>,</w:t>
      </w:r>
      <w:r w:rsidRPr="002D19DA" w:rsidR="002D19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2D19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ao custo de </w:t>
      </w:r>
      <w:r w:rsidRPr="002D19D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R$ </w:t>
      </w:r>
      <w:r w:rsidRPr="002D19DA" w:rsidR="00EE10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8</w:t>
      </w:r>
      <w:r w:rsidRPr="002D19D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.000,00 (</w:t>
      </w:r>
      <w:r w:rsidRPr="002D19DA" w:rsidR="00EE10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oito </w:t>
      </w:r>
      <w:r w:rsidRPr="002D19D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mil reais)</w:t>
      </w:r>
      <w:r w:rsidRPr="002D19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2D19DA" w:rsidP="004F166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166B" w:rsidRPr="00325447" w:rsidP="004F166B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  Art. 2 º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-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Para cobertura da inclusão do programa acima criado será reduzido da seguinte dotação: Unidade Orçamentária 02.01.00 - Gabinete do Prefeito - classificação funcional 04.122.0102.2.109 - reserva de emendas parlamentares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- valor R$ </w:t>
      </w:r>
      <w:r w:rsidRPr="00325447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736</w:t>
      </w:r>
      <w:r w:rsidRPr="00325447">
        <w:rPr>
          <w:rFonts w:ascii="Times New Roman" w:hAnsi="Times New Roman" w:cs="Times New Roman"/>
          <w:sz w:val="24"/>
          <w:szCs w:val="24"/>
          <w:shd w:val="clear" w:color="auto" w:fill="FFFFFF"/>
        </w:rPr>
        <w:t>.000,00.</w:t>
      </w:r>
    </w:p>
    <w:p w:rsidR="004F166B" w:rsidRPr="00325447" w:rsidP="004F166B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25447">
        <w:rPr>
          <w:rFonts w:ascii="Times New Roman" w:hAnsi="Times New Roman" w:cs="Times New Roman"/>
          <w:sz w:val="24"/>
          <w:szCs w:val="24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3B5B0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</w:t>
      </w:r>
      <w:r w:rsidR="00F25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</w:t>
      </w:r>
      <w:r w:rsidR="003B5B0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novem</w:t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bro de 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4</w:t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4F166B" w:rsidRPr="00325447" w:rsidP="004F16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166B" w:rsidRPr="00325447" w:rsidP="004F16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166B" w:rsidRPr="00325447" w:rsidP="004F16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166B" w:rsidRPr="00325447" w:rsidP="004F166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Adilson 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Baldoino</w:t>
      </w:r>
    </w:p>
    <w:p w:rsidR="004F166B" w:rsidRPr="00325447" w:rsidP="004F166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4F166B" w:rsidRPr="00325447" w:rsidP="004F166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166B" w:rsidRPr="00325447" w:rsidP="004F166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166B" w:rsidRPr="00325447" w:rsidP="004F166B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F166B" w:rsidRPr="00325447" w:rsidP="004F166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166B" w:rsidRPr="00D24003" w:rsidP="00EE10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Entendo</w:t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451399">
        <w:rPr>
          <w:rFonts w:ascii="Times New Roman" w:hAnsi="Times New Roman" w:cs="Times New Roman"/>
          <w:sz w:val="24"/>
          <w:szCs w:val="24"/>
        </w:rPr>
        <w:t>necessár</w:t>
      </w:r>
      <w:r>
        <w:rPr>
          <w:rFonts w:ascii="Times New Roman" w:hAnsi="Times New Roman" w:cs="Times New Roman"/>
          <w:sz w:val="24"/>
          <w:szCs w:val="24"/>
        </w:rPr>
        <w:t xml:space="preserve">ia a emenda </w:t>
      </w:r>
      <w:r w:rsidRPr="00A5356B" w:rsidR="00EE10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para a realização da </w:t>
      </w:r>
      <w:r w:rsidRPr="00D24003" w:rsidR="00D24003">
        <w:rPr>
          <w:rFonts w:ascii="Times New Roman" w:hAnsi="Times New Roman" w:cs="Times New Roman"/>
          <w:sz w:val="24"/>
          <w:szCs w:val="24"/>
        </w:rPr>
        <w:t>“Semana Municipal da Valorização da Vida do</w:t>
      </w:r>
      <w:r w:rsidRPr="00D24003" w:rsidR="00D240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4003" w:rsidR="00D24003">
        <w:rPr>
          <w:rFonts w:ascii="Times New Roman" w:hAnsi="Times New Roman" w:cs="Times New Roman"/>
          <w:sz w:val="24"/>
          <w:szCs w:val="24"/>
        </w:rPr>
        <w:t>Nascituro - Vereador Carlos Alberto Natal”,</w:t>
      </w:r>
      <w:r w:rsidRPr="00D24003" w:rsidR="00D24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</w:t>
      </w:r>
      <w:r w:rsidR="00D24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</w:t>
      </w:r>
      <w:r w:rsidRPr="00D24003" w:rsidR="00D24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aquisição de Kits Natalidade, que serão distribuídos para gestantes atendidas na rede pública municipal de Saúde, </w:t>
      </w:r>
      <w:r w:rsidRPr="00D24003" w:rsidR="00D24003">
        <w:rPr>
          <w:rFonts w:ascii="Times New Roman" w:hAnsi="Times New Roman" w:cs="Times New Roman"/>
          <w:sz w:val="24"/>
          <w:szCs w:val="24"/>
        </w:rPr>
        <w:t>visando incentivar a adesão das gestantes na realização do pré-natal</w:t>
      </w:r>
      <w:r w:rsidR="00D24003">
        <w:rPr>
          <w:rFonts w:ascii="Times New Roman" w:hAnsi="Times New Roman" w:cs="Times New Roman"/>
          <w:sz w:val="24"/>
          <w:szCs w:val="24"/>
        </w:rPr>
        <w:t>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56690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6B"/>
    <w:rsid w:val="000B4ACF"/>
    <w:rsid w:val="001C270B"/>
    <w:rsid w:val="001F7E0D"/>
    <w:rsid w:val="00231B4F"/>
    <w:rsid w:val="002D19DA"/>
    <w:rsid w:val="00325447"/>
    <w:rsid w:val="00351AD4"/>
    <w:rsid w:val="003B5B0E"/>
    <w:rsid w:val="003C6DBA"/>
    <w:rsid w:val="00451399"/>
    <w:rsid w:val="0046096B"/>
    <w:rsid w:val="004C3076"/>
    <w:rsid w:val="004D2C0C"/>
    <w:rsid w:val="004F166B"/>
    <w:rsid w:val="005031E6"/>
    <w:rsid w:val="00591627"/>
    <w:rsid w:val="005F7ED5"/>
    <w:rsid w:val="00615A83"/>
    <w:rsid w:val="00644617"/>
    <w:rsid w:val="006C7023"/>
    <w:rsid w:val="007A45EB"/>
    <w:rsid w:val="008944F1"/>
    <w:rsid w:val="0097709A"/>
    <w:rsid w:val="00A5356B"/>
    <w:rsid w:val="00C75FE6"/>
    <w:rsid w:val="00C82FA2"/>
    <w:rsid w:val="00CB7CB1"/>
    <w:rsid w:val="00D051F2"/>
    <w:rsid w:val="00D24003"/>
    <w:rsid w:val="00D96174"/>
    <w:rsid w:val="00DE0C27"/>
    <w:rsid w:val="00EE100F"/>
    <w:rsid w:val="00EE77FA"/>
    <w:rsid w:val="00F13C30"/>
    <w:rsid w:val="00F25A73"/>
    <w:rsid w:val="00F51151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A3CD29-D585-4399-85DB-04C1F4EE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66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%20(2024)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modelo.dotx</Template>
  <TotalTime>58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 (2024)</dc:creator>
  <cp:lastModifiedBy>Gabinete 03 (2024)</cp:lastModifiedBy>
  <cp:revision>9</cp:revision>
  <cp:lastPrinted>2024-11-01T17:39:12Z</cp:lastPrinted>
  <dcterms:created xsi:type="dcterms:W3CDTF">2024-10-30T16:45:00Z</dcterms:created>
  <dcterms:modified xsi:type="dcterms:W3CDTF">2024-11-01T14:46:00Z</dcterms:modified>
</cp:coreProperties>
</file>