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Emenda Nº 58 ao Projeto de Lei Nº 7/2024</w:t>
      </w:r>
    </w:p>
    <w:p w:rsidR="00591627" w:rsidRPr="006C7023" w:rsidP="006C7023">
      <w:pPr>
        <w:jc w:val="both"/>
        <w:rPr>
          <w:rFonts w:ascii="Trebuchet MS" w:hAnsi="Trebuchet MS" w:cs="Times New Roman"/>
        </w:rPr>
      </w:pPr>
    </w:p>
    <w:p w:rsidR="00DE0C27" w:rsidRPr="006C7023" w:rsidP="006C7023">
      <w:pPr>
        <w:jc w:val="both"/>
        <w:rPr>
          <w:rFonts w:ascii="Trebuchet MS" w:hAnsi="Trebuchet MS"/>
        </w:rPr>
      </w:pPr>
    </w:p>
    <w:p w:rsidR="00DE0C27" w:rsidP="006C7023">
      <w:pPr>
        <w:jc w:val="both"/>
        <w:rPr>
          <w:rFonts w:ascii="Trebuchet MS" w:hAnsi="Trebuchet MS"/>
        </w:rPr>
      </w:pPr>
    </w:p>
    <w:p w:rsidR="006F118F" w:rsidRPr="006C7023" w:rsidP="006C7023">
      <w:pPr>
        <w:jc w:val="both"/>
        <w:rPr>
          <w:rFonts w:ascii="Trebuchet MS" w:hAnsi="Trebuchet MS"/>
        </w:rPr>
      </w:pPr>
    </w:p>
    <w:p w:rsidR="006F118F" w:rsidP="006F11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6F118F" w:rsidP="006F11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6F118F" w:rsidRPr="00325447" w:rsidP="006F11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EMENDA IMPOSITIVA Nº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        / 2024</w:t>
      </w: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edil Adilson </w:t>
      </w: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t>Baldoino</w:t>
      </w: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</w:t>
      </w:r>
      <w:r w:rsidRPr="004609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N° 07/2024, </w:t>
      </w:r>
      <w:r w:rsidRPr="003D51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 estima</w:t>
      </w: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receita 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fixa a despesa do município de A</w:t>
      </w: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lumínio para o exercício de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6F118F" w:rsidRPr="00325447" w:rsidP="006F11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118F" w:rsidRPr="00325447" w:rsidP="006F118F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6F118F" w:rsidRPr="00451399" w:rsidP="006F118F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45139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Departamento Municipal de Cultura</w:t>
      </w:r>
    </w:p>
    <w:p w:rsidR="006F118F" w:rsidRPr="00451399" w:rsidP="006F118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118F" w:rsidRPr="00451399" w:rsidP="006F118F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13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 </w:t>
      </w:r>
    </w:p>
    <w:p w:rsidR="00C61344" w:rsidP="006F118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399">
        <w:rPr>
          <w:rFonts w:ascii="Times New Roman" w:hAnsi="Times New Roman" w:cs="Times New Roman"/>
          <w:sz w:val="24"/>
          <w:szCs w:val="24"/>
        </w:rPr>
        <w:t xml:space="preserve">Art. 1º - Fica criado no Departamento Municipal de Cultura o programa para a realização do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“Encontro d</w:t>
      </w:r>
      <w:r w:rsidRPr="002D06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e Carros Antigos </w:t>
      </w:r>
      <w:r>
        <w:rPr>
          <w:rFonts w:ascii="Times New Roman" w:hAnsi="Times New Roman" w:cs="Times New Roman"/>
          <w:b/>
          <w:sz w:val="24"/>
          <w:szCs w:val="24"/>
        </w:rPr>
        <w:t>– Wanderley Tarcísio Rodrigues d</w:t>
      </w:r>
      <w:r w:rsidRPr="002D0696">
        <w:rPr>
          <w:rFonts w:ascii="Times New Roman" w:hAnsi="Times New Roman" w:cs="Times New Roman"/>
          <w:b/>
          <w:sz w:val="24"/>
          <w:szCs w:val="24"/>
        </w:rPr>
        <w:t>a Paz (</w:t>
      </w:r>
      <w:r w:rsidRPr="002D0696">
        <w:rPr>
          <w:rFonts w:ascii="Times New Roman" w:hAnsi="Times New Roman" w:cs="Times New Roman"/>
          <w:b/>
          <w:sz w:val="24"/>
          <w:szCs w:val="24"/>
        </w:rPr>
        <w:t>Sassapinho</w:t>
      </w:r>
      <w:r w:rsidRPr="002D0696">
        <w:rPr>
          <w:rFonts w:ascii="Times New Roman" w:hAnsi="Times New Roman" w:cs="Times New Roman"/>
          <w:b/>
          <w:sz w:val="24"/>
          <w:szCs w:val="24"/>
        </w:rPr>
        <w:t>)”</w:t>
      </w:r>
      <w:r w:rsidRPr="0070254B" w:rsidR="0070254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previsto na L</w:t>
      </w:r>
      <w:r w:rsidRPr="00451399">
        <w:rPr>
          <w:rFonts w:ascii="Times New Roman" w:hAnsi="Times New Roman" w:cs="Times New Roman"/>
          <w:sz w:val="24"/>
          <w:szCs w:val="24"/>
        </w:rPr>
        <w:t xml:space="preserve">ei </w:t>
      </w:r>
      <w:r w:rsidR="00EF0A3C">
        <w:rPr>
          <w:rFonts w:ascii="Times New Roman" w:hAnsi="Times New Roman" w:cs="Times New Roman"/>
          <w:sz w:val="24"/>
          <w:szCs w:val="24"/>
        </w:rPr>
        <w:t xml:space="preserve">Municipal </w:t>
      </w:r>
      <w:bookmarkStart w:id="0" w:name="_GoBack"/>
      <w:bookmarkEnd w:id="0"/>
      <w:r w:rsidRPr="00451399">
        <w:rPr>
          <w:rFonts w:ascii="Times New Roman" w:hAnsi="Times New Roman" w:cs="Times New Roman"/>
          <w:sz w:val="24"/>
          <w:szCs w:val="24"/>
        </w:rPr>
        <w:t xml:space="preserve">nº 2195/2022, </w:t>
      </w:r>
      <w:r w:rsidR="0070254B">
        <w:rPr>
          <w:rFonts w:ascii="Times New Roman" w:hAnsi="Times New Roman" w:cs="Times New Roman"/>
          <w:sz w:val="24"/>
          <w:szCs w:val="24"/>
        </w:rPr>
        <w:t xml:space="preserve">com alterações posteriores, </w:t>
      </w:r>
      <w:r w:rsidRPr="00451399">
        <w:rPr>
          <w:rFonts w:ascii="Times New Roman" w:hAnsi="Times New Roman" w:cs="Times New Roman"/>
          <w:sz w:val="24"/>
          <w:szCs w:val="24"/>
        </w:rPr>
        <w:t xml:space="preserve">ao custo de </w:t>
      </w:r>
      <w:r w:rsidRPr="00451399">
        <w:rPr>
          <w:rFonts w:ascii="Times New Roman" w:hAnsi="Times New Roman" w:cs="Times New Roman"/>
          <w:b/>
          <w:sz w:val="24"/>
          <w:szCs w:val="24"/>
        </w:rPr>
        <w:t>R$ 15.000,00 (quinze mil reais)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F118F" w:rsidRPr="00325447" w:rsidP="006F118F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  Art. 2 º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-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Para cobertura da inclusão do programa acima criado será reduzido da seguinte dotação: Unidade Orçamentária 02.01.00 - Gabinete do Prefeito - classificação funcional 04.122.0102.2.109 - reserva de emendas parlamentares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- valor R$ </w:t>
      </w:r>
      <w:r w:rsidRPr="00325447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736</w:t>
      </w:r>
      <w:r w:rsidRPr="00325447">
        <w:rPr>
          <w:rFonts w:ascii="Times New Roman" w:hAnsi="Times New Roman" w:cs="Times New Roman"/>
          <w:sz w:val="24"/>
          <w:szCs w:val="24"/>
          <w:shd w:val="clear" w:color="auto" w:fill="FFFFFF"/>
        </w:rPr>
        <w:t>.000,00.</w:t>
      </w:r>
    </w:p>
    <w:p w:rsidR="006F118F" w:rsidRPr="00325447" w:rsidP="006F118F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25447">
        <w:rPr>
          <w:rFonts w:ascii="Times New Roman" w:hAnsi="Times New Roman" w:cs="Times New Roman"/>
          <w:sz w:val="24"/>
          <w:szCs w:val="24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C613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 de novembro</w:t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4</w:t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:rsidR="006F118F" w:rsidRPr="00325447" w:rsidP="006F11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118F" w:rsidRPr="00325447" w:rsidP="006F11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118F" w:rsidRPr="00325447" w:rsidP="006F11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118F" w:rsidRPr="00325447" w:rsidP="006F118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Adilson </w:t>
      </w: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Baldoino</w:t>
      </w:r>
    </w:p>
    <w:p w:rsidR="006F118F" w:rsidRPr="00325447" w:rsidP="006F11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6F118F" w:rsidRPr="00325447" w:rsidP="006F11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118F" w:rsidRPr="00325447" w:rsidP="006F11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118F" w:rsidRPr="00325447" w:rsidP="006F118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118F" w:rsidRPr="00325447" w:rsidP="006F118F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6F118F" w:rsidRPr="00325447" w:rsidP="006F118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118F" w:rsidRPr="00451399" w:rsidP="006F118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t>Entendo</w:t>
      </w:r>
      <w:r w:rsidRPr="004513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451399">
        <w:rPr>
          <w:rFonts w:ascii="Times New Roman" w:hAnsi="Times New Roman" w:cs="Times New Roman"/>
          <w:sz w:val="24"/>
          <w:szCs w:val="24"/>
        </w:rPr>
        <w:t>necessár</w:t>
      </w:r>
      <w:r>
        <w:rPr>
          <w:rFonts w:ascii="Times New Roman" w:hAnsi="Times New Roman" w:cs="Times New Roman"/>
          <w:sz w:val="24"/>
          <w:szCs w:val="24"/>
        </w:rPr>
        <w:t>ia a emenda para a realização do</w:t>
      </w:r>
      <w:r w:rsidRPr="00451399">
        <w:rPr>
          <w:rFonts w:ascii="Times New Roman" w:hAnsi="Times New Roman" w:cs="Times New Roman"/>
          <w:sz w:val="24"/>
          <w:szCs w:val="24"/>
        </w:rPr>
        <w:t xml:space="preserve"> “Encontro de Carros A</w:t>
      </w:r>
      <w:r w:rsidR="00155A57">
        <w:rPr>
          <w:rFonts w:ascii="Times New Roman" w:hAnsi="Times New Roman" w:cs="Times New Roman"/>
          <w:sz w:val="24"/>
          <w:szCs w:val="24"/>
        </w:rPr>
        <w:t xml:space="preserve">ntigos </w:t>
      </w:r>
      <w:r w:rsidRPr="00155A57" w:rsidR="00155A57">
        <w:rPr>
          <w:rFonts w:ascii="Times New Roman" w:hAnsi="Times New Roman" w:cs="Times New Roman"/>
          <w:sz w:val="24"/>
          <w:szCs w:val="24"/>
        </w:rPr>
        <w:t>– Wanderley Tarcísio Rodrigues da Paz (</w:t>
      </w:r>
      <w:r w:rsidRPr="00155A57" w:rsidR="00155A57">
        <w:rPr>
          <w:rFonts w:ascii="Times New Roman" w:hAnsi="Times New Roman" w:cs="Times New Roman"/>
          <w:sz w:val="24"/>
          <w:szCs w:val="24"/>
        </w:rPr>
        <w:t>Sassapinho</w:t>
      </w:r>
      <w:r w:rsidRPr="00155A57" w:rsidR="00155A57">
        <w:rPr>
          <w:rFonts w:ascii="Times New Roman" w:hAnsi="Times New Roman" w:cs="Times New Roman"/>
          <w:sz w:val="24"/>
          <w:szCs w:val="24"/>
        </w:rPr>
        <w:t>)”</w:t>
      </w:r>
      <w:r w:rsidR="00E17EDB">
        <w:rPr>
          <w:rFonts w:ascii="Times New Roman" w:hAnsi="Times New Roman" w:cs="Times New Roman"/>
          <w:sz w:val="24"/>
          <w:szCs w:val="24"/>
        </w:rPr>
        <w:t>, no ano de 2025.</w:t>
      </w:r>
    </w:p>
    <w:p w:rsidR="006F118F" w:rsidRPr="00325447" w:rsidP="006F11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118F" w:rsidRPr="001A6862" w:rsidP="006F118F"/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1613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8F"/>
    <w:rsid w:val="000C3448"/>
    <w:rsid w:val="00155A57"/>
    <w:rsid w:val="001A6862"/>
    <w:rsid w:val="001F7E0D"/>
    <w:rsid w:val="00226088"/>
    <w:rsid w:val="00231B4F"/>
    <w:rsid w:val="002D0696"/>
    <w:rsid w:val="00325447"/>
    <w:rsid w:val="003C6DBA"/>
    <w:rsid w:val="003D51B3"/>
    <w:rsid w:val="00451399"/>
    <w:rsid w:val="0046096B"/>
    <w:rsid w:val="004C3076"/>
    <w:rsid w:val="005031E6"/>
    <w:rsid w:val="00591627"/>
    <w:rsid w:val="005A1195"/>
    <w:rsid w:val="005F7ED5"/>
    <w:rsid w:val="00615A83"/>
    <w:rsid w:val="00644617"/>
    <w:rsid w:val="006C7023"/>
    <w:rsid w:val="006F118F"/>
    <w:rsid w:val="0070254B"/>
    <w:rsid w:val="00BE4AAC"/>
    <w:rsid w:val="00C61344"/>
    <w:rsid w:val="00C75FE6"/>
    <w:rsid w:val="00CF23BA"/>
    <w:rsid w:val="00D051F2"/>
    <w:rsid w:val="00D96174"/>
    <w:rsid w:val="00DC6AA2"/>
    <w:rsid w:val="00DE0C27"/>
    <w:rsid w:val="00E17EDB"/>
    <w:rsid w:val="00EE77FA"/>
    <w:rsid w:val="00EF0A3C"/>
    <w:rsid w:val="00FB07C4"/>
    <w:rsid w:val="00FD09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739851-87E1-4CC9-8A72-C372DCE9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1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BalloonText">
    <w:name w:val="Balloon Text"/>
    <w:basedOn w:val="Normal"/>
    <w:link w:val="TextodebaloChar"/>
    <w:uiPriority w:val="99"/>
    <w:semiHidden/>
    <w:unhideWhenUsed/>
    <w:rsid w:val="00155A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55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%20(2024)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modelo.dotx</Template>
  <TotalTime>36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 (2024)</dc:creator>
  <cp:lastModifiedBy>Gabinete 03 (2024)</cp:lastModifiedBy>
  <cp:revision>7</cp:revision>
  <cp:lastPrinted>2024-11-01T17:45:02Z</cp:lastPrinted>
  <dcterms:created xsi:type="dcterms:W3CDTF">2024-10-30T14:36:00Z</dcterms:created>
  <dcterms:modified xsi:type="dcterms:W3CDTF">2024-11-01T14:44:00Z</dcterms:modified>
</cp:coreProperties>
</file>