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6C7023" w:rsidP="00231B4F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Emenda Nº 60 ao Projeto de Lei Nº 7/2024</w:t>
      </w:r>
    </w:p>
    <w:p w:rsidR="00591627" w:rsidRPr="006C7023" w:rsidP="006C7023">
      <w:pPr>
        <w:jc w:val="both"/>
        <w:rPr>
          <w:rFonts w:ascii="Trebuchet MS" w:hAnsi="Trebuchet MS" w:cs="Times New Roman"/>
        </w:rPr>
      </w:pPr>
    </w:p>
    <w:p w:rsidR="00DE0C27" w:rsidRPr="006C7023" w:rsidP="006C7023">
      <w:pPr>
        <w:jc w:val="both"/>
        <w:rPr>
          <w:rFonts w:ascii="Trebuchet MS" w:hAnsi="Trebuchet MS"/>
        </w:rPr>
      </w:pPr>
    </w:p>
    <w:p w:rsidR="00DE0C27" w:rsidRPr="006C7023" w:rsidP="006C7023">
      <w:pPr>
        <w:jc w:val="both"/>
        <w:rPr>
          <w:rFonts w:ascii="Trebuchet MS" w:hAnsi="Trebuchet MS"/>
        </w:rPr>
      </w:pPr>
    </w:p>
    <w:p w:rsidR="00DE0C27" w:rsidRPr="006C7023" w:rsidP="006C7023">
      <w:pPr>
        <w:jc w:val="both"/>
        <w:rPr>
          <w:rFonts w:ascii="Trebuchet MS" w:hAnsi="Trebuchet MS"/>
        </w:rPr>
      </w:pPr>
    </w:p>
    <w:p w:rsidR="00DC3023" w:rsidP="00DC302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         / 2024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edil Adilson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Baldoino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N° 07/2024</w:t>
      </w:r>
      <w:r w:rsidRPr="000B39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que estima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receita e fixa a despesa do município de Alumínio para o exercício de 2025.</w:t>
      </w:r>
    </w:p>
    <w:p w:rsidR="00DC3023" w:rsidP="00DC30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023" w:rsidP="00DC3023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DC3023" w:rsidRPr="003A62BD" w:rsidP="00DC3023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3A62B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Departamento Municipal de Serviços Urbanos</w:t>
      </w:r>
    </w:p>
    <w:p w:rsidR="00DC3023" w:rsidRPr="003A62BD" w:rsidP="00DC302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023" w:rsidRPr="003A62BD" w:rsidP="00DC3023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3A62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A62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        </w:t>
      </w:r>
    </w:p>
    <w:p w:rsidR="00DC3023" w:rsidRPr="00522CFF" w:rsidP="00DC302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CFF">
        <w:rPr>
          <w:rFonts w:ascii="Times New Roman" w:hAnsi="Times New Roman" w:cs="Times New Roman"/>
          <w:sz w:val="24"/>
          <w:szCs w:val="24"/>
        </w:rPr>
        <w:t xml:space="preserve">Art. 1º - Fica criado no Departamento Municipal de Serviços Urbanos o programa para </w:t>
      </w:r>
      <w:r w:rsidRPr="00522CFF">
        <w:rPr>
          <w:rFonts w:ascii="Times New Roman" w:hAnsi="Times New Roman" w:cs="Times New Roman"/>
          <w:b/>
          <w:sz w:val="24"/>
          <w:szCs w:val="24"/>
        </w:rPr>
        <w:t>Revitalização da</w:t>
      </w:r>
      <w:r w:rsidRPr="00522CFF">
        <w:rPr>
          <w:rFonts w:ascii="Times New Roman" w:hAnsi="Times New Roman" w:cs="Times New Roman"/>
          <w:sz w:val="24"/>
          <w:szCs w:val="24"/>
        </w:rPr>
        <w:t xml:space="preserve"> </w:t>
      </w:r>
      <w:r w:rsidRPr="00522CFF">
        <w:rPr>
          <w:rFonts w:ascii="Times New Roman" w:hAnsi="Times New Roman" w:cs="Times New Roman"/>
          <w:b/>
          <w:sz w:val="24"/>
          <w:szCs w:val="24"/>
        </w:rPr>
        <w:t>Praça de Lazer e Convivência Moacir Pinto da Silva</w:t>
      </w:r>
      <w:r>
        <w:rPr>
          <w:rFonts w:ascii="Times New Roman" w:hAnsi="Times New Roman" w:cs="Times New Roman"/>
          <w:b/>
          <w:sz w:val="24"/>
          <w:szCs w:val="24"/>
        </w:rPr>
        <w:t xml:space="preserve"> e, </w:t>
      </w:r>
      <w:r w:rsidRPr="00DC3023">
        <w:rPr>
          <w:rFonts w:ascii="Times New Roman" w:hAnsi="Times New Roman" w:cs="Times New Roman"/>
          <w:b/>
          <w:sz w:val="24"/>
          <w:szCs w:val="24"/>
        </w:rPr>
        <w:t>Praça de Lazer e Convivência Rosana Santiago de Oliveira</w:t>
      </w:r>
      <w:r w:rsidRPr="00522C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ambas no </w:t>
      </w:r>
      <w:r w:rsidRPr="00522CFF">
        <w:rPr>
          <w:rFonts w:ascii="Times New Roman" w:hAnsi="Times New Roman" w:cs="Times New Roman"/>
          <w:sz w:val="24"/>
          <w:szCs w:val="24"/>
        </w:rPr>
        <w:t xml:space="preserve">Jardim Progresso, </w:t>
      </w:r>
      <w:r>
        <w:rPr>
          <w:rFonts w:ascii="Times New Roman" w:hAnsi="Times New Roman" w:cs="Times New Roman"/>
          <w:sz w:val="24"/>
          <w:szCs w:val="24"/>
        </w:rPr>
        <w:t xml:space="preserve">incluindo plantio de grama, </w:t>
      </w:r>
      <w:r w:rsidRPr="00522CFF">
        <w:rPr>
          <w:rFonts w:ascii="Times New Roman" w:hAnsi="Times New Roman" w:cs="Times New Roman"/>
          <w:sz w:val="24"/>
          <w:szCs w:val="24"/>
        </w:rPr>
        <w:t xml:space="preserve">instalação de </w:t>
      </w:r>
      <w:r>
        <w:rPr>
          <w:rFonts w:ascii="Times New Roman" w:hAnsi="Times New Roman" w:cs="Times New Roman"/>
          <w:sz w:val="24"/>
          <w:szCs w:val="24"/>
        </w:rPr>
        <w:t>mesas e</w:t>
      </w:r>
      <w:r w:rsidRPr="00522CFF">
        <w:rPr>
          <w:rFonts w:ascii="Times New Roman" w:hAnsi="Times New Roman" w:cs="Times New Roman"/>
          <w:sz w:val="24"/>
          <w:szCs w:val="24"/>
        </w:rPr>
        <w:t xml:space="preserve"> bancos, </w:t>
      </w:r>
      <w:r>
        <w:rPr>
          <w:rFonts w:ascii="Times New Roman" w:hAnsi="Times New Roman" w:cs="Times New Roman"/>
          <w:sz w:val="24"/>
          <w:szCs w:val="24"/>
        </w:rPr>
        <w:t xml:space="preserve">entre outros, </w:t>
      </w:r>
      <w:r w:rsidRPr="00522CFF">
        <w:rPr>
          <w:rFonts w:ascii="Times New Roman" w:hAnsi="Times New Roman" w:cs="Times New Roman"/>
          <w:sz w:val="24"/>
          <w:szCs w:val="24"/>
        </w:rPr>
        <w:t xml:space="preserve">ao custo de </w:t>
      </w:r>
      <w:r>
        <w:rPr>
          <w:rFonts w:ascii="Times New Roman" w:hAnsi="Times New Roman" w:cs="Times New Roman"/>
          <w:b/>
          <w:sz w:val="24"/>
          <w:szCs w:val="24"/>
        </w:rPr>
        <w:t xml:space="preserve">R$ 20.000,00 (vinte </w:t>
      </w:r>
      <w:r w:rsidRPr="00522CFF">
        <w:rPr>
          <w:rFonts w:ascii="Times New Roman" w:hAnsi="Times New Roman" w:cs="Times New Roman"/>
          <w:b/>
          <w:sz w:val="24"/>
          <w:szCs w:val="24"/>
        </w:rPr>
        <w:t>mil reais).</w:t>
      </w:r>
    </w:p>
    <w:p w:rsidR="00DC3023" w:rsidP="00DC3023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         Art. 2 º - Para cobertura da inclusão do programa acima criado será reduzido da seguinte dotação: Unidade Orçamentária 02.01.00 - Gabinete do Prefeito - classificação funcional 04.122.0102.2.109 - reserva de emendas parlamentares - valor R$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1.736.000,00.</w:t>
      </w:r>
    </w:p>
    <w:p w:rsidR="00DC3023" w:rsidP="00DC3023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</w:t>
      </w:r>
      <w:r w:rsidR="004377A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ões “Vereador Orlando Silva”, </w:t>
      </w:r>
      <w:r w:rsidR="00374FE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01 de novembro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de 2024.</w:t>
      </w:r>
    </w:p>
    <w:p w:rsidR="00DC3023" w:rsidP="00DC30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023" w:rsidP="00DC30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023" w:rsidP="00DC30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023" w:rsidP="00DC302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Adilson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Baldoino</w:t>
      </w:r>
    </w:p>
    <w:p w:rsidR="00DC3023" w:rsidP="00DC302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DC3023" w:rsidP="00DC302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023" w:rsidP="00DC302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023" w:rsidP="00DC302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C3023" w:rsidP="00DC3023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DC3023" w:rsidP="00DC302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C3023" w:rsidRPr="003A62BD" w:rsidP="004377AC">
      <w:pPr>
        <w:jc w:val="both"/>
        <w:rPr>
          <w:rFonts w:ascii="Times New Roman" w:hAnsi="Times New Roman" w:cs="Times New Roman"/>
          <w:sz w:val="24"/>
          <w:szCs w:val="24"/>
        </w:rPr>
      </w:pPr>
      <w:r w:rsidRPr="003A62BD">
        <w:rPr>
          <w:rFonts w:ascii="Times New Roman" w:eastAsia="Times New Roman" w:hAnsi="Times New Roman" w:cs="Times New Roman"/>
          <w:sz w:val="24"/>
          <w:szCs w:val="24"/>
          <w:lang w:eastAsia="pt-BR"/>
        </w:rPr>
        <w:t>Entendo</w:t>
      </w:r>
      <w:r w:rsidRPr="003A62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3A62BD">
        <w:rPr>
          <w:rFonts w:ascii="Times New Roman" w:hAnsi="Times New Roman" w:cs="Times New Roman"/>
          <w:sz w:val="24"/>
          <w:szCs w:val="24"/>
        </w:rPr>
        <w:t xml:space="preserve">necessária a emenda para </w:t>
      </w:r>
      <w:r w:rsidR="00E229D7">
        <w:rPr>
          <w:rFonts w:ascii="Times New Roman" w:hAnsi="Times New Roman" w:cs="Times New Roman"/>
          <w:sz w:val="24"/>
          <w:szCs w:val="24"/>
        </w:rPr>
        <w:t xml:space="preserve">a realização da Revitalização </w:t>
      </w:r>
      <w:r w:rsidR="00E229D7">
        <w:rPr>
          <w:rFonts w:ascii="Times New Roman" w:hAnsi="Times New Roman" w:cs="Times New Roman"/>
          <w:sz w:val="24"/>
          <w:szCs w:val="24"/>
        </w:rPr>
        <w:t>da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62BD">
        <w:rPr>
          <w:rFonts w:ascii="Times New Roman" w:hAnsi="Times New Roman" w:cs="Times New Roman"/>
          <w:sz w:val="24"/>
          <w:szCs w:val="24"/>
        </w:rPr>
        <w:t xml:space="preserve"> Praça</w:t>
      </w:r>
      <w:r w:rsidRPr="003A62BD">
        <w:rPr>
          <w:rFonts w:ascii="Times New Roman" w:hAnsi="Times New Roman" w:cs="Times New Roman"/>
          <w:sz w:val="24"/>
          <w:szCs w:val="24"/>
        </w:rPr>
        <w:t xml:space="preserve"> de Lazer e Convivência Moacir Pinto da Silva</w:t>
      </w:r>
      <w:r>
        <w:rPr>
          <w:rFonts w:ascii="Times New Roman" w:hAnsi="Times New Roman" w:cs="Times New Roman"/>
          <w:sz w:val="24"/>
          <w:szCs w:val="24"/>
        </w:rPr>
        <w:t xml:space="preserve"> e, </w:t>
      </w:r>
      <w:r w:rsidRPr="00DC3023">
        <w:rPr>
          <w:rFonts w:ascii="Times New Roman" w:hAnsi="Times New Roman" w:cs="Times New Roman"/>
          <w:sz w:val="24"/>
          <w:szCs w:val="24"/>
        </w:rPr>
        <w:t>Praça de Lazer e Convivência Rosana Santiago de Oliveira</w:t>
      </w:r>
      <w:r w:rsidRPr="003A62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ambas no Jardim Progresso</w:t>
      </w:r>
      <w:r w:rsidRPr="003A62BD">
        <w:rPr>
          <w:rFonts w:ascii="Times New Roman" w:hAnsi="Times New Roman" w:cs="Times New Roman"/>
          <w:sz w:val="24"/>
          <w:szCs w:val="24"/>
        </w:rPr>
        <w:t>.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90188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23"/>
    <w:rsid w:val="000B39F6"/>
    <w:rsid w:val="001F7E0D"/>
    <w:rsid w:val="00231B4F"/>
    <w:rsid w:val="00374FE8"/>
    <w:rsid w:val="003A62BD"/>
    <w:rsid w:val="003C6DBA"/>
    <w:rsid w:val="003D6E91"/>
    <w:rsid w:val="004377AC"/>
    <w:rsid w:val="00467C6D"/>
    <w:rsid w:val="004C3076"/>
    <w:rsid w:val="005031E6"/>
    <w:rsid w:val="00522CFF"/>
    <w:rsid w:val="00591627"/>
    <w:rsid w:val="005F7ED5"/>
    <w:rsid w:val="00615A83"/>
    <w:rsid w:val="00644617"/>
    <w:rsid w:val="006C7023"/>
    <w:rsid w:val="007C4E41"/>
    <w:rsid w:val="00A579BD"/>
    <w:rsid w:val="00BE0031"/>
    <w:rsid w:val="00C05743"/>
    <w:rsid w:val="00C75FE6"/>
    <w:rsid w:val="00D051F2"/>
    <w:rsid w:val="00D73815"/>
    <w:rsid w:val="00D96174"/>
    <w:rsid w:val="00DC3023"/>
    <w:rsid w:val="00DE0C27"/>
    <w:rsid w:val="00E229D7"/>
    <w:rsid w:val="00EE77FA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6AF904-5690-421C-A548-2918A481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02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%20(2024)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modelo.dotx</Template>
  <TotalTime>24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 (2024)</dc:creator>
  <cp:lastModifiedBy>Gabinete 03 (2024)</cp:lastModifiedBy>
  <cp:revision>5</cp:revision>
  <cp:lastPrinted>2024-11-01T17:52:25Z</cp:lastPrinted>
  <dcterms:created xsi:type="dcterms:W3CDTF">2024-10-30T14:40:00Z</dcterms:created>
  <dcterms:modified xsi:type="dcterms:W3CDTF">2024-11-01T16:49:00Z</dcterms:modified>
</cp:coreProperties>
</file>