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64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EMENDA IMPOSITIVA do Vereador Leo </w:t>
      </w:r>
      <w:r>
        <w:rPr>
          <w:rFonts w:ascii="Times New Roman" w:hAnsi="Times New Roman" w:cs="Times New Roman"/>
          <w:sz w:val="28"/>
          <w:szCs w:val="28"/>
        </w:rPr>
        <w:t>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3CFAB53D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</w:t>
      </w:r>
      <w:r w:rsidR="001E2A17">
        <w:rPr>
          <w:rFonts w:ascii="Times New Roman" w:hAnsi="Times New Roman" w:cs="Times New Roman"/>
          <w:sz w:val="28"/>
          <w:szCs w:val="28"/>
        </w:rPr>
        <w:t>ILUMINAÇÃO DE LED</w:t>
      </w:r>
      <w:r w:rsidR="009F0C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01849EC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</w:t>
      </w:r>
      <w:r w:rsidR="00BE453D">
        <w:rPr>
          <w:rFonts w:ascii="Times New Roman" w:hAnsi="Times New Roman" w:cs="Times New Roman"/>
          <w:sz w:val="28"/>
          <w:szCs w:val="28"/>
        </w:rPr>
        <w:t xml:space="preserve">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5A70878F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Municipal</w:t>
      </w:r>
      <w:r w:rsidR="0072211E">
        <w:rPr>
          <w:rFonts w:ascii="Times New Roman" w:hAnsi="Times New Roman" w:cs="Times New Roman"/>
          <w:sz w:val="28"/>
          <w:szCs w:val="28"/>
        </w:rPr>
        <w:t xml:space="preserve"> de</w:t>
      </w:r>
      <w:r w:rsidR="009655D1">
        <w:rPr>
          <w:rFonts w:ascii="Times New Roman" w:hAnsi="Times New Roman" w:cs="Times New Roman"/>
          <w:sz w:val="28"/>
          <w:szCs w:val="28"/>
        </w:rPr>
        <w:t xml:space="preserve"> Planejamento</w:t>
      </w:r>
      <w:r>
        <w:rPr>
          <w:rFonts w:ascii="Times New Roman" w:hAnsi="Times New Roman" w:cs="Times New Roman"/>
          <w:sz w:val="28"/>
          <w:szCs w:val="28"/>
        </w:rPr>
        <w:t>, o programa “</w:t>
      </w:r>
      <w:r w:rsidR="009B6ED2">
        <w:rPr>
          <w:rFonts w:ascii="Times New Roman" w:hAnsi="Times New Roman" w:cs="Times New Roman"/>
          <w:sz w:val="28"/>
          <w:szCs w:val="28"/>
        </w:rPr>
        <w:t>ILUMINAÇÃO DE LED</w:t>
      </w:r>
      <w:r w:rsidR="005A7EF9">
        <w:rPr>
          <w:rFonts w:ascii="Times New Roman" w:hAnsi="Times New Roman" w:cs="Times New Roman"/>
          <w:sz w:val="28"/>
          <w:szCs w:val="28"/>
        </w:rPr>
        <w:t>, sendo o braço mais a luminária de LED</w:t>
      </w:r>
      <w:r w:rsidR="00484F90">
        <w:rPr>
          <w:rFonts w:ascii="Times New Roman" w:hAnsi="Times New Roman" w:cs="Times New Roman"/>
          <w:sz w:val="28"/>
          <w:szCs w:val="28"/>
        </w:rPr>
        <w:t>”, ao custo de R$</w:t>
      </w:r>
      <w:r w:rsidR="004D36F0">
        <w:rPr>
          <w:rFonts w:ascii="Times New Roman" w:hAnsi="Times New Roman" w:cs="Times New Roman"/>
          <w:sz w:val="28"/>
          <w:szCs w:val="28"/>
        </w:rPr>
        <w:t>1</w:t>
      </w:r>
      <w:r w:rsidR="00B640CD">
        <w:rPr>
          <w:rFonts w:ascii="Times New Roman" w:hAnsi="Times New Roman" w:cs="Times New Roman"/>
          <w:sz w:val="28"/>
          <w:szCs w:val="28"/>
        </w:rPr>
        <w:t>0</w:t>
      </w:r>
      <w:r w:rsidR="00484F90">
        <w:rPr>
          <w:rFonts w:ascii="Times New Roman" w:hAnsi="Times New Roman" w:cs="Times New Roman"/>
          <w:sz w:val="28"/>
          <w:szCs w:val="28"/>
        </w:rPr>
        <w:t>.</w:t>
      </w:r>
      <w:r w:rsidR="00B640CD">
        <w:rPr>
          <w:rFonts w:ascii="Times New Roman" w:hAnsi="Times New Roman" w:cs="Times New Roman"/>
          <w:sz w:val="28"/>
          <w:szCs w:val="28"/>
        </w:rPr>
        <w:t>968,16</w:t>
      </w:r>
      <w:r w:rsidR="00484F90">
        <w:rPr>
          <w:rFonts w:ascii="Times New Roman" w:hAnsi="Times New Roman" w:cs="Times New Roman"/>
          <w:sz w:val="28"/>
          <w:szCs w:val="28"/>
        </w:rPr>
        <w:t xml:space="preserve"> (</w:t>
      </w:r>
      <w:r w:rsidR="001661E6">
        <w:rPr>
          <w:rFonts w:ascii="Times New Roman" w:hAnsi="Times New Roman" w:cs="Times New Roman"/>
          <w:sz w:val="28"/>
          <w:szCs w:val="28"/>
        </w:rPr>
        <w:t>Dez Mil, Novecentos e sessenta e oito</w:t>
      </w:r>
      <w:r w:rsidR="00484F90">
        <w:rPr>
          <w:rFonts w:ascii="Times New Roman" w:hAnsi="Times New Roman" w:cs="Times New Roman"/>
          <w:sz w:val="28"/>
          <w:szCs w:val="28"/>
        </w:rPr>
        <w:t xml:space="preserve"> reais</w:t>
      </w:r>
      <w:r w:rsidR="003E4D9A">
        <w:rPr>
          <w:rFonts w:ascii="Times New Roman" w:hAnsi="Times New Roman" w:cs="Times New Roman"/>
          <w:sz w:val="28"/>
          <w:szCs w:val="28"/>
        </w:rPr>
        <w:t xml:space="preserve"> e dezesseis centavos</w:t>
      </w:r>
      <w:r w:rsidR="00484F90">
        <w:rPr>
          <w:rFonts w:ascii="Times New Roman" w:hAnsi="Times New Roman" w:cs="Times New Roman"/>
          <w:sz w:val="28"/>
          <w:szCs w:val="28"/>
        </w:rPr>
        <w:t xml:space="preserve">), </w:t>
      </w:r>
      <w:r w:rsidR="0087126B">
        <w:rPr>
          <w:rFonts w:ascii="Times New Roman" w:hAnsi="Times New Roman" w:cs="Times New Roman"/>
          <w:sz w:val="28"/>
          <w:szCs w:val="28"/>
        </w:rPr>
        <w:t xml:space="preserve">do vereador Leo </w:t>
      </w:r>
      <w:r w:rsidR="0087126B">
        <w:rPr>
          <w:rFonts w:ascii="Times New Roman" w:hAnsi="Times New Roman" w:cs="Times New Roman"/>
          <w:sz w:val="28"/>
          <w:szCs w:val="28"/>
        </w:rPr>
        <w:t>Pistila</w:t>
      </w:r>
      <w:r w:rsidR="0087126B">
        <w:rPr>
          <w:rFonts w:ascii="Times New Roman" w:hAnsi="Times New Roman" w:cs="Times New Roman"/>
          <w:sz w:val="28"/>
          <w:szCs w:val="28"/>
        </w:rPr>
        <w:t>.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C1714" w:rsidP="003035DF" w14:paraId="33C2DC8E" w14:textId="6A67B1BB">
      <w:pPr>
        <w:ind w:left="19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BA4EA8">
        <w:rPr>
          <w:rFonts w:ascii="Times New Roman" w:hAnsi="Times New Roman" w:cs="Times New Roman"/>
          <w:sz w:val="28"/>
          <w:szCs w:val="28"/>
        </w:rPr>
        <w:t>20</w:t>
      </w:r>
      <w:r w:rsidR="006A7781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6A7781" w:rsidRPr="0087126B" w:rsidP="00B41164" w14:paraId="5F18445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7781" w:rsidP="006A7781" w14:paraId="035AA91C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420436" w:rsidP="00091207" w14:paraId="6542708C" w14:textId="38DC3231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 Iluminação Pública </w:t>
      </w:r>
      <w:r w:rsidR="00B27C77">
        <w:rPr>
          <w:rFonts w:ascii="Times New Roman" w:hAnsi="Times New Roman" w:cs="Times New Roman"/>
          <w:bCs/>
          <w:sz w:val="28"/>
          <w:szCs w:val="28"/>
        </w:rPr>
        <w:t>garante a toda população</w:t>
      </w:r>
      <w:r w:rsidR="001C6233">
        <w:rPr>
          <w:rFonts w:ascii="Times New Roman" w:hAnsi="Times New Roman" w:cs="Times New Roman"/>
          <w:bCs/>
          <w:sz w:val="28"/>
          <w:szCs w:val="28"/>
        </w:rPr>
        <w:t xml:space="preserve"> segurança, qualidade de vida e desenvolvimento econômico e social na cidade, pois aumenta a visibilidade, inibe a criminalidade, permite atividades noturnas, estimula o uso de espaços públicos</w:t>
      </w:r>
      <w:r w:rsidR="00321A2B">
        <w:rPr>
          <w:rFonts w:ascii="Times New Roman" w:hAnsi="Times New Roman" w:cs="Times New Roman"/>
          <w:bCs/>
          <w:sz w:val="28"/>
          <w:szCs w:val="28"/>
        </w:rPr>
        <w:t xml:space="preserve"> e promove a inclusão social. E a modernização dos sistemas para tecnologias como o LED contribui para a eficiência energética, resultando em economia de recursos e tornando a cidade mais sustentável.</w:t>
      </w:r>
    </w:p>
    <w:p w:rsidR="00DD36F8" w:rsidP="00AE5A58" w14:paraId="699D95C7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DD36F8" w:rsidRPr="00BD7D8C" w:rsidP="00DD36F8" w14:paraId="08D9BA0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E0C27" w:rsidP="00DD36F8" w14:paraId="03522995" w14:textId="2B985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</w:t>
      </w:r>
      <w:r>
        <w:rPr>
          <w:rFonts w:ascii="Times New Roman" w:hAnsi="Times New Roman" w:cs="Times New Roman"/>
          <w:b/>
          <w:sz w:val="28"/>
          <w:szCs w:val="28"/>
        </w:rPr>
        <w:t>dor</w:t>
      </w:r>
    </w:p>
    <w:p w:rsidR="00DD36F8" w:rsidRPr="00DD36F8" w:rsidP="00DD36F8" w14:paraId="708D4EC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31EAF"/>
    <w:rsid w:val="00033D8F"/>
    <w:rsid w:val="00036F39"/>
    <w:rsid w:val="00042AD4"/>
    <w:rsid w:val="00045775"/>
    <w:rsid w:val="000478B1"/>
    <w:rsid w:val="000522D3"/>
    <w:rsid w:val="000543E9"/>
    <w:rsid w:val="00055943"/>
    <w:rsid w:val="000578D6"/>
    <w:rsid w:val="000658B7"/>
    <w:rsid w:val="00066D4A"/>
    <w:rsid w:val="000679CF"/>
    <w:rsid w:val="0007245C"/>
    <w:rsid w:val="00075B3F"/>
    <w:rsid w:val="00085031"/>
    <w:rsid w:val="00091207"/>
    <w:rsid w:val="000973F8"/>
    <w:rsid w:val="000A1EA6"/>
    <w:rsid w:val="000A30A5"/>
    <w:rsid w:val="000A6F50"/>
    <w:rsid w:val="000B332D"/>
    <w:rsid w:val="000B3D8F"/>
    <w:rsid w:val="000C3CAA"/>
    <w:rsid w:val="000D7637"/>
    <w:rsid w:val="000E1B01"/>
    <w:rsid w:val="000F280F"/>
    <w:rsid w:val="000F5184"/>
    <w:rsid w:val="0010362E"/>
    <w:rsid w:val="001062A8"/>
    <w:rsid w:val="00107FBD"/>
    <w:rsid w:val="0011004B"/>
    <w:rsid w:val="00110107"/>
    <w:rsid w:val="001137D9"/>
    <w:rsid w:val="00124C96"/>
    <w:rsid w:val="00144E81"/>
    <w:rsid w:val="00164EE5"/>
    <w:rsid w:val="001661E6"/>
    <w:rsid w:val="001673CB"/>
    <w:rsid w:val="00174E74"/>
    <w:rsid w:val="00185D4E"/>
    <w:rsid w:val="00197705"/>
    <w:rsid w:val="001B40CD"/>
    <w:rsid w:val="001C6233"/>
    <w:rsid w:val="001E2A17"/>
    <w:rsid w:val="001F0ECD"/>
    <w:rsid w:val="001F7A2D"/>
    <w:rsid w:val="001F7E0D"/>
    <w:rsid w:val="002015C9"/>
    <w:rsid w:val="0020189D"/>
    <w:rsid w:val="002177EE"/>
    <w:rsid w:val="002221E5"/>
    <w:rsid w:val="00231B4F"/>
    <w:rsid w:val="002418ED"/>
    <w:rsid w:val="00241E78"/>
    <w:rsid w:val="00250546"/>
    <w:rsid w:val="002541AA"/>
    <w:rsid w:val="00257584"/>
    <w:rsid w:val="00261B85"/>
    <w:rsid w:val="00276EFC"/>
    <w:rsid w:val="00293AFF"/>
    <w:rsid w:val="002A5AEF"/>
    <w:rsid w:val="002A6796"/>
    <w:rsid w:val="002D0696"/>
    <w:rsid w:val="002D67CC"/>
    <w:rsid w:val="002D6C4B"/>
    <w:rsid w:val="002F3C94"/>
    <w:rsid w:val="00300703"/>
    <w:rsid w:val="003035DF"/>
    <w:rsid w:val="00306455"/>
    <w:rsid w:val="00315FDB"/>
    <w:rsid w:val="0031660F"/>
    <w:rsid w:val="00321A2B"/>
    <w:rsid w:val="00324087"/>
    <w:rsid w:val="00350260"/>
    <w:rsid w:val="003638D8"/>
    <w:rsid w:val="00375A76"/>
    <w:rsid w:val="00387D26"/>
    <w:rsid w:val="003914C9"/>
    <w:rsid w:val="00394164"/>
    <w:rsid w:val="00394985"/>
    <w:rsid w:val="003A5D64"/>
    <w:rsid w:val="003B5B2D"/>
    <w:rsid w:val="003C0DBA"/>
    <w:rsid w:val="003C2547"/>
    <w:rsid w:val="003C6C1D"/>
    <w:rsid w:val="003C6DBA"/>
    <w:rsid w:val="003D2EE7"/>
    <w:rsid w:val="003D521F"/>
    <w:rsid w:val="003E4D9A"/>
    <w:rsid w:val="003E4FCB"/>
    <w:rsid w:val="003F06A8"/>
    <w:rsid w:val="003F4E78"/>
    <w:rsid w:val="0040421B"/>
    <w:rsid w:val="00404994"/>
    <w:rsid w:val="00406066"/>
    <w:rsid w:val="00411C04"/>
    <w:rsid w:val="00415F67"/>
    <w:rsid w:val="00416B57"/>
    <w:rsid w:val="00420436"/>
    <w:rsid w:val="00434F30"/>
    <w:rsid w:val="00452A07"/>
    <w:rsid w:val="00463303"/>
    <w:rsid w:val="004710EA"/>
    <w:rsid w:val="00473B11"/>
    <w:rsid w:val="00474F77"/>
    <w:rsid w:val="00475041"/>
    <w:rsid w:val="00481803"/>
    <w:rsid w:val="00484F90"/>
    <w:rsid w:val="00493E0C"/>
    <w:rsid w:val="004A0C8B"/>
    <w:rsid w:val="004B20E7"/>
    <w:rsid w:val="004C0030"/>
    <w:rsid w:val="004C00A2"/>
    <w:rsid w:val="004C3076"/>
    <w:rsid w:val="004C5A71"/>
    <w:rsid w:val="004D36F0"/>
    <w:rsid w:val="004D48E3"/>
    <w:rsid w:val="004D55D8"/>
    <w:rsid w:val="004D7EB8"/>
    <w:rsid w:val="004F11C8"/>
    <w:rsid w:val="005031E6"/>
    <w:rsid w:val="00512535"/>
    <w:rsid w:val="0051737E"/>
    <w:rsid w:val="00525589"/>
    <w:rsid w:val="00543166"/>
    <w:rsid w:val="0054355E"/>
    <w:rsid w:val="00547651"/>
    <w:rsid w:val="00565FB2"/>
    <w:rsid w:val="0057445B"/>
    <w:rsid w:val="00575F27"/>
    <w:rsid w:val="00580228"/>
    <w:rsid w:val="00582229"/>
    <w:rsid w:val="0058673A"/>
    <w:rsid w:val="00591627"/>
    <w:rsid w:val="00595FFE"/>
    <w:rsid w:val="005979FA"/>
    <w:rsid w:val="005A3F03"/>
    <w:rsid w:val="005A5FD1"/>
    <w:rsid w:val="005A7DD8"/>
    <w:rsid w:val="005A7EF9"/>
    <w:rsid w:val="005B5A0B"/>
    <w:rsid w:val="005C6D91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71E2E"/>
    <w:rsid w:val="006A04FC"/>
    <w:rsid w:val="006A10E4"/>
    <w:rsid w:val="006A427E"/>
    <w:rsid w:val="006A55D7"/>
    <w:rsid w:val="006A7781"/>
    <w:rsid w:val="006B0CD4"/>
    <w:rsid w:val="006C5C6C"/>
    <w:rsid w:val="006C60AF"/>
    <w:rsid w:val="006C7023"/>
    <w:rsid w:val="006D1AFE"/>
    <w:rsid w:val="006E04EA"/>
    <w:rsid w:val="006F0936"/>
    <w:rsid w:val="006F0EF0"/>
    <w:rsid w:val="006F11CC"/>
    <w:rsid w:val="006F27CA"/>
    <w:rsid w:val="006F6AFC"/>
    <w:rsid w:val="00705575"/>
    <w:rsid w:val="00717CA6"/>
    <w:rsid w:val="00720EE7"/>
    <w:rsid w:val="0072211E"/>
    <w:rsid w:val="007444A3"/>
    <w:rsid w:val="007523CE"/>
    <w:rsid w:val="007635D5"/>
    <w:rsid w:val="00767662"/>
    <w:rsid w:val="0077027E"/>
    <w:rsid w:val="00775337"/>
    <w:rsid w:val="00775FE8"/>
    <w:rsid w:val="007849C7"/>
    <w:rsid w:val="00785C4C"/>
    <w:rsid w:val="007922D6"/>
    <w:rsid w:val="00793F3E"/>
    <w:rsid w:val="007A1BF4"/>
    <w:rsid w:val="007A386C"/>
    <w:rsid w:val="007A6105"/>
    <w:rsid w:val="007B00B5"/>
    <w:rsid w:val="007C52CD"/>
    <w:rsid w:val="007C543B"/>
    <w:rsid w:val="007C73CF"/>
    <w:rsid w:val="007E033A"/>
    <w:rsid w:val="007E5FEC"/>
    <w:rsid w:val="007F653D"/>
    <w:rsid w:val="0080491A"/>
    <w:rsid w:val="00821A97"/>
    <w:rsid w:val="008276E8"/>
    <w:rsid w:val="0084235B"/>
    <w:rsid w:val="00845BC3"/>
    <w:rsid w:val="0087126B"/>
    <w:rsid w:val="00887888"/>
    <w:rsid w:val="008A09BF"/>
    <w:rsid w:val="008A56C9"/>
    <w:rsid w:val="008A6327"/>
    <w:rsid w:val="008B3214"/>
    <w:rsid w:val="008B3503"/>
    <w:rsid w:val="008B3EA5"/>
    <w:rsid w:val="008B53D1"/>
    <w:rsid w:val="008C264F"/>
    <w:rsid w:val="008D476B"/>
    <w:rsid w:val="008E4BE1"/>
    <w:rsid w:val="008F4FFB"/>
    <w:rsid w:val="008F672E"/>
    <w:rsid w:val="00904781"/>
    <w:rsid w:val="00907245"/>
    <w:rsid w:val="00915A64"/>
    <w:rsid w:val="009160DC"/>
    <w:rsid w:val="00924A95"/>
    <w:rsid w:val="009311AE"/>
    <w:rsid w:val="00944D74"/>
    <w:rsid w:val="009522A9"/>
    <w:rsid w:val="00952816"/>
    <w:rsid w:val="009575BE"/>
    <w:rsid w:val="00961B15"/>
    <w:rsid w:val="009655D1"/>
    <w:rsid w:val="009A5C15"/>
    <w:rsid w:val="009B6ED2"/>
    <w:rsid w:val="009B7309"/>
    <w:rsid w:val="009C0784"/>
    <w:rsid w:val="009F0C69"/>
    <w:rsid w:val="009F13BB"/>
    <w:rsid w:val="00A062E7"/>
    <w:rsid w:val="00A25FBB"/>
    <w:rsid w:val="00A4511C"/>
    <w:rsid w:val="00A46265"/>
    <w:rsid w:val="00A515A4"/>
    <w:rsid w:val="00A64FF9"/>
    <w:rsid w:val="00A65E47"/>
    <w:rsid w:val="00A70489"/>
    <w:rsid w:val="00A71203"/>
    <w:rsid w:val="00A7137A"/>
    <w:rsid w:val="00A7143D"/>
    <w:rsid w:val="00A72ED7"/>
    <w:rsid w:val="00A73324"/>
    <w:rsid w:val="00A82362"/>
    <w:rsid w:val="00A97624"/>
    <w:rsid w:val="00AB363C"/>
    <w:rsid w:val="00AB5209"/>
    <w:rsid w:val="00AD25B7"/>
    <w:rsid w:val="00AE5A58"/>
    <w:rsid w:val="00AE63B9"/>
    <w:rsid w:val="00AF0D76"/>
    <w:rsid w:val="00AF4CB5"/>
    <w:rsid w:val="00B07087"/>
    <w:rsid w:val="00B10A12"/>
    <w:rsid w:val="00B12384"/>
    <w:rsid w:val="00B27C77"/>
    <w:rsid w:val="00B41164"/>
    <w:rsid w:val="00B53783"/>
    <w:rsid w:val="00B640CD"/>
    <w:rsid w:val="00B64A72"/>
    <w:rsid w:val="00B822EC"/>
    <w:rsid w:val="00BA4EA8"/>
    <w:rsid w:val="00BC1714"/>
    <w:rsid w:val="00BD0D39"/>
    <w:rsid w:val="00BD2821"/>
    <w:rsid w:val="00BD28B0"/>
    <w:rsid w:val="00BD493C"/>
    <w:rsid w:val="00BD6ADF"/>
    <w:rsid w:val="00BD7D8C"/>
    <w:rsid w:val="00BE39D2"/>
    <w:rsid w:val="00BE453D"/>
    <w:rsid w:val="00BF08C9"/>
    <w:rsid w:val="00BF7E2A"/>
    <w:rsid w:val="00C235B0"/>
    <w:rsid w:val="00C24A1D"/>
    <w:rsid w:val="00C27C48"/>
    <w:rsid w:val="00C30830"/>
    <w:rsid w:val="00C355ED"/>
    <w:rsid w:val="00C557E7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B55CC"/>
    <w:rsid w:val="00CC4B23"/>
    <w:rsid w:val="00CE2EE8"/>
    <w:rsid w:val="00CE6C37"/>
    <w:rsid w:val="00CF07B9"/>
    <w:rsid w:val="00D03FA1"/>
    <w:rsid w:val="00D051F2"/>
    <w:rsid w:val="00D14213"/>
    <w:rsid w:val="00D178DA"/>
    <w:rsid w:val="00D31AD0"/>
    <w:rsid w:val="00D86201"/>
    <w:rsid w:val="00D90F89"/>
    <w:rsid w:val="00D96174"/>
    <w:rsid w:val="00DC27A5"/>
    <w:rsid w:val="00DD36F8"/>
    <w:rsid w:val="00DE0C27"/>
    <w:rsid w:val="00DE32DE"/>
    <w:rsid w:val="00DE4DF0"/>
    <w:rsid w:val="00DF0626"/>
    <w:rsid w:val="00DF1588"/>
    <w:rsid w:val="00E16AE5"/>
    <w:rsid w:val="00E267C0"/>
    <w:rsid w:val="00E275F5"/>
    <w:rsid w:val="00E301BE"/>
    <w:rsid w:val="00E53110"/>
    <w:rsid w:val="00E7581A"/>
    <w:rsid w:val="00E90EE9"/>
    <w:rsid w:val="00E937E8"/>
    <w:rsid w:val="00E94C7B"/>
    <w:rsid w:val="00EB2D8E"/>
    <w:rsid w:val="00EB6FD7"/>
    <w:rsid w:val="00EC29E7"/>
    <w:rsid w:val="00EC79F7"/>
    <w:rsid w:val="00ED2114"/>
    <w:rsid w:val="00ED7FDE"/>
    <w:rsid w:val="00EE5F5F"/>
    <w:rsid w:val="00EE77FA"/>
    <w:rsid w:val="00EF03A6"/>
    <w:rsid w:val="00F071E5"/>
    <w:rsid w:val="00F13CBF"/>
    <w:rsid w:val="00F154B3"/>
    <w:rsid w:val="00F16A8C"/>
    <w:rsid w:val="00F2777B"/>
    <w:rsid w:val="00F40080"/>
    <w:rsid w:val="00F40A46"/>
    <w:rsid w:val="00F42B60"/>
    <w:rsid w:val="00F60615"/>
    <w:rsid w:val="00F70B7D"/>
    <w:rsid w:val="00F762EF"/>
    <w:rsid w:val="00F84717"/>
    <w:rsid w:val="00F9250B"/>
    <w:rsid w:val="00F94897"/>
    <w:rsid w:val="00F95080"/>
    <w:rsid w:val="00FA47A7"/>
    <w:rsid w:val="00FB07C4"/>
    <w:rsid w:val="00FB4F96"/>
    <w:rsid w:val="00FB61A9"/>
    <w:rsid w:val="00FC22FA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727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295</cp:revision>
  <cp:lastPrinted>2025-10-20T14:40:30Z</cp:lastPrinted>
  <dcterms:created xsi:type="dcterms:W3CDTF">2025-01-20T19:55:00Z</dcterms:created>
  <dcterms:modified xsi:type="dcterms:W3CDTF">2025-10-20T14:24:00Z</dcterms:modified>
</cp:coreProperties>
</file>