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E0C27" w:rsidP="00031EAF" w14:paraId="2411801E" w14:textId="77777777">
      <w:pPr>
        <w:ind w:left="1701" w:firstLine="85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Emenda Nº 65 ao Projeto de Lei Nº 33/2025</w:t>
      </w:r>
    </w:p>
    <w:p w:rsidR="00904781" w:rsidRPr="00904781" w:rsidP="00031EAF" w14:paraId="061FBD5B" w14:textId="77777777">
      <w:pPr>
        <w:ind w:left="1701" w:firstLine="851"/>
        <w:rPr>
          <w:rFonts w:ascii="Times New Roman" w:hAnsi="Times New Roman" w:cs="Times New Roman"/>
          <w:b/>
          <w:bCs/>
          <w:sz w:val="28"/>
          <w:szCs w:val="28"/>
        </w:rPr>
      </w:pPr>
    </w:p>
    <w:p w:rsidR="00031EAF" w:rsidRPr="00904781" w:rsidP="00031EAF" w14:paraId="7470BCF7" w14:textId="580EBD6F">
      <w:pPr>
        <w:ind w:left="1701" w:firstLine="851"/>
        <w:jc w:val="center"/>
        <w:rPr>
          <w:rFonts w:ascii="Times New Roman" w:hAnsi="Times New Roman" w:cs="Times New Roman"/>
          <w:b/>
          <w:bCs/>
        </w:rPr>
      </w:pPr>
      <w:r w:rsidRPr="00904781">
        <w:rPr>
          <w:rFonts w:ascii="Times New Roman" w:hAnsi="Times New Roman" w:cs="Times New Roman"/>
          <w:b/>
          <w:bCs/>
        </w:rPr>
        <w:t>GABINETE VEREADOR LEO PISTILA</w:t>
      </w:r>
    </w:p>
    <w:p w:rsidR="00031EAF" w:rsidRPr="00BD7D8C" w:rsidP="00031EAF" w14:paraId="05D152EE" w14:textId="77777777">
      <w:pPr>
        <w:ind w:left="1701" w:firstLine="851"/>
        <w:rPr>
          <w:rFonts w:ascii="Times New Roman" w:hAnsi="Times New Roman" w:cs="Times New Roman"/>
          <w:sz w:val="28"/>
          <w:szCs w:val="28"/>
        </w:rPr>
      </w:pPr>
    </w:p>
    <w:p w:rsidR="000E1B01" w:rsidP="00031EAF" w14:paraId="4E6CB991" w14:textId="3A360F0A">
      <w:pPr>
        <w:ind w:left="170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EMENDA IMPOSITIVA do Vereador Leo Pistila</w:t>
      </w:r>
    </w:p>
    <w:p w:rsidR="00767662" w:rsidP="00031EAF" w14:paraId="0147A762" w14:textId="77777777">
      <w:pPr>
        <w:ind w:left="1701" w:firstLine="851"/>
        <w:rPr>
          <w:rFonts w:ascii="Times New Roman" w:hAnsi="Times New Roman" w:cs="Times New Roman"/>
          <w:sz w:val="28"/>
          <w:szCs w:val="28"/>
        </w:rPr>
      </w:pPr>
    </w:p>
    <w:p w:rsidR="00767662" w:rsidP="00767662" w14:paraId="03F19613" w14:textId="31F34AD5">
      <w:pPr>
        <w:ind w:left="1701"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Projeto</w:t>
      </w:r>
      <w:r w:rsidR="009F0C69">
        <w:rPr>
          <w:rFonts w:ascii="Times New Roman" w:hAnsi="Times New Roman" w:cs="Times New Roman"/>
          <w:sz w:val="28"/>
          <w:szCs w:val="28"/>
        </w:rPr>
        <w:t>:</w:t>
      </w:r>
      <w:r w:rsidR="00434F30">
        <w:rPr>
          <w:rFonts w:ascii="Times New Roman" w:hAnsi="Times New Roman" w:cs="Times New Roman"/>
          <w:sz w:val="28"/>
          <w:szCs w:val="28"/>
        </w:rPr>
        <w:t xml:space="preserve"> “</w:t>
      </w:r>
      <w:r w:rsidR="00593032">
        <w:rPr>
          <w:rFonts w:ascii="Times New Roman" w:hAnsi="Times New Roman" w:cs="Times New Roman"/>
          <w:sz w:val="28"/>
          <w:szCs w:val="28"/>
        </w:rPr>
        <w:t>CONTAINER DE LIXO</w:t>
      </w:r>
      <w:r w:rsidR="009F0C69">
        <w:rPr>
          <w:rFonts w:ascii="Times New Roman" w:hAnsi="Times New Roman" w:cs="Times New Roman"/>
          <w:sz w:val="28"/>
          <w:szCs w:val="28"/>
        </w:rPr>
        <w:t xml:space="preserve">”. </w:t>
      </w:r>
    </w:p>
    <w:p w:rsidR="000E1B01" w:rsidP="000E1B01" w14:paraId="3D316223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1164" w:rsidP="00B41164" w14:paraId="0B4C6F6D" w14:textId="01849EC6">
      <w:pPr>
        <w:ind w:left="1985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EMENDA IMPOSITIVA</w:t>
      </w:r>
      <w:r w:rsidR="00BE453D">
        <w:rPr>
          <w:rFonts w:ascii="Times New Roman" w:hAnsi="Times New Roman" w:cs="Times New Roman"/>
          <w:sz w:val="28"/>
          <w:szCs w:val="28"/>
        </w:rPr>
        <w:t xml:space="preserve"> ao Projeto de Lei 33/ 2025 que estima a receita fixa a despesa do município de Alumínio para o exercício de 2026.</w:t>
      </w:r>
    </w:p>
    <w:p w:rsidR="00BE453D" w:rsidP="00B41164" w14:paraId="3074C163" w14:textId="77777777">
      <w:pPr>
        <w:ind w:left="1985" w:firstLine="567"/>
        <w:rPr>
          <w:rFonts w:ascii="Times New Roman" w:hAnsi="Times New Roman" w:cs="Times New Roman"/>
          <w:sz w:val="28"/>
          <w:szCs w:val="28"/>
        </w:rPr>
      </w:pPr>
    </w:p>
    <w:p w:rsidR="00BE453D" w:rsidP="00B41164" w14:paraId="4A4EEFAF" w14:textId="6403695A">
      <w:pPr>
        <w:ind w:left="1985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Art. 1º -</w:t>
      </w:r>
      <w:r>
        <w:rPr>
          <w:rFonts w:ascii="Times New Roman" w:hAnsi="Times New Roman" w:cs="Times New Roman"/>
          <w:sz w:val="28"/>
          <w:szCs w:val="28"/>
        </w:rPr>
        <w:t xml:space="preserve"> Fica criado no Departamento Municipal</w:t>
      </w:r>
      <w:r w:rsidR="0072211E">
        <w:rPr>
          <w:rFonts w:ascii="Times New Roman" w:hAnsi="Times New Roman" w:cs="Times New Roman"/>
          <w:sz w:val="28"/>
          <w:szCs w:val="28"/>
        </w:rPr>
        <w:t xml:space="preserve"> de </w:t>
      </w:r>
      <w:r w:rsidR="00720EE7">
        <w:rPr>
          <w:rFonts w:ascii="Times New Roman" w:hAnsi="Times New Roman" w:cs="Times New Roman"/>
          <w:sz w:val="28"/>
          <w:szCs w:val="28"/>
        </w:rPr>
        <w:t>Obras e Serviços</w:t>
      </w:r>
      <w:r w:rsidR="004D36F0">
        <w:rPr>
          <w:rFonts w:ascii="Times New Roman" w:hAnsi="Times New Roman" w:cs="Times New Roman"/>
          <w:sz w:val="28"/>
          <w:szCs w:val="28"/>
        </w:rPr>
        <w:t xml:space="preserve"> Urbanos</w:t>
      </w:r>
      <w:r>
        <w:rPr>
          <w:rFonts w:ascii="Times New Roman" w:hAnsi="Times New Roman" w:cs="Times New Roman"/>
          <w:sz w:val="28"/>
          <w:szCs w:val="28"/>
        </w:rPr>
        <w:t>, o programa “</w:t>
      </w:r>
      <w:r w:rsidR="00593032">
        <w:rPr>
          <w:rFonts w:ascii="Times New Roman" w:hAnsi="Times New Roman" w:cs="Times New Roman"/>
          <w:sz w:val="28"/>
          <w:szCs w:val="28"/>
        </w:rPr>
        <w:t>CONTAINER DE</w:t>
      </w:r>
      <w:r w:rsidR="0003166A">
        <w:rPr>
          <w:rFonts w:ascii="Times New Roman" w:hAnsi="Times New Roman" w:cs="Times New Roman"/>
          <w:sz w:val="28"/>
          <w:szCs w:val="28"/>
        </w:rPr>
        <w:t xml:space="preserve"> LIXO</w:t>
      </w:r>
      <w:r w:rsidR="00484F90">
        <w:rPr>
          <w:rFonts w:ascii="Times New Roman" w:hAnsi="Times New Roman" w:cs="Times New Roman"/>
          <w:sz w:val="28"/>
          <w:szCs w:val="28"/>
        </w:rPr>
        <w:t>”, ao custo de R$</w:t>
      </w:r>
      <w:r w:rsidR="0003166A">
        <w:rPr>
          <w:rFonts w:ascii="Times New Roman" w:hAnsi="Times New Roman" w:cs="Times New Roman"/>
          <w:sz w:val="28"/>
          <w:szCs w:val="28"/>
        </w:rPr>
        <w:t>8.000</w:t>
      </w:r>
      <w:r w:rsidR="00484F90">
        <w:rPr>
          <w:rFonts w:ascii="Times New Roman" w:hAnsi="Times New Roman" w:cs="Times New Roman"/>
          <w:sz w:val="28"/>
          <w:szCs w:val="28"/>
        </w:rPr>
        <w:t>,00 (</w:t>
      </w:r>
      <w:r w:rsidR="0003166A">
        <w:rPr>
          <w:rFonts w:ascii="Times New Roman" w:hAnsi="Times New Roman" w:cs="Times New Roman"/>
          <w:sz w:val="28"/>
          <w:szCs w:val="28"/>
        </w:rPr>
        <w:t xml:space="preserve">Oito </w:t>
      </w:r>
      <w:r w:rsidR="00484F90">
        <w:rPr>
          <w:rFonts w:ascii="Times New Roman" w:hAnsi="Times New Roman" w:cs="Times New Roman"/>
          <w:sz w:val="28"/>
          <w:szCs w:val="28"/>
        </w:rPr>
        <w:t>mil</w:t>
      </w:r>
      <w:r w:rsidR="009115A7">
        <w:rPr>
          <w:rFonts w:ascii="Times New Roman" w:hAnsi="Times New Roman" w:cs="Times New Roman"/>
          <w:sz w:val="28"/>
          <w:szCs w:val="28"/>
        </w:rPr>
        <w:t xml:space="preserve"> </w:t>
      </w:r>
      <w:r w:rsidR="00484F90">
        <w:rPr>
          <w:rFonts w:ascii="Times New Roman" w:hAnsi="Times New Roman" w:cs="Times New Roman"/>
          <w:sz w:val="28"/>
          <w:szCs w:val="28"/>
        </w:rPr>
        <w:t xml:space="preserve">reais), </w:t>
      </w:r>
      <w:r w:rsidR="0087126B">
        <w:rPr>
          <w:rFonts w:ascii="Times New Roman" w:hAnsi="Times New Roman" w:cs="Times New Roman"/>
          <w:sz w:val="28"/>
          <w:szCs w:val="28"/>
        </w:rPr>
        <w:t>do vereador Leo Pistila.</w:t>
      </w:r>
    </w:p>
    <w:p w:rsidR="0087126B" w:rsidP="00B41164" w14:paraId="4C9AD236" w14:textId="77777777">
      <w:pPr>
        <w:ind w:left="1985" w:firstLine="567"/>
        <w:rPr>
          <w:rFonts w:ascii="Times New Roman" w:hAnsi="Times New Roman" w:cs="Times New Roman"/>
          <w:sz w:val="28"/>
          <w:szCs w:val="28"/>
        </w:rPr>
      </w:pPr>
    </w:p>
    <w:p w:rsidR="0087126B" w:rsidP="00B41164" w14:paraId="2E2CE846" w14:textId="587FD63E">
      <w:pPr>
        <w:ind w:left="1985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Art. 2º - </w:t>
      </w:r>
      <w:r>
        <w:rPr>
          <w:rFonts w:ascii="Times New Roman" w:hAnsi="Times New Roman" w:cs="Times New Roman"/>
          <w:sz w:val="28"/>
          <w:szCs w:val="28"/>
        </w:rPr>
        <w:t>Para a cobertura da inclusão do</w:t>
      </w:r>
      <w:r w:rsidR="00174E74">
        <w:rPr>
          <w:rFonts w:ascii="Times New Roman" w:hAnsi="Times New Roman" w:cs="Times New Roman"/>
          <w:sz w:val="28"/>
          <w:szCs w:val="28"/>
        </w:rPr>
        <w:t xml:space="preserve"> Projeto supracitado, do programa acima criado, será reduzida a seguinte dotação 02.01.00, classificação funcional 04.122.0200.2</w:t>
      </w:r>
      <w:r w:rsidR="004A0C8B">
        <w:rPr>
          <w:rFonts w:ascii="Times New Roman" w:hAnsi="Times New Roman" w:cs="Times New Roman"/>
          <w:sz w:val="28"/>
          <w:szCs w:val="28"/>
        </w:rPr>
        <w:t>.109 – reserva de emendas parlamentares – valor – R$3.297.476,44 (três milhões, duzentos e noventa e sete mil, quatrocentos e setenta e seis reais e quarenta e quatro centavos).</w:t>
      </w:r>
    </w:p>
    <w:p w:rsidR="00BC1714" w:rsidP="00B41164" w14:paraId="41A7014F" w14:textId="77777777">
      <w:pPr>
        <w:ind w:left="1985" w:firstLine="567"/>
        <w:rPr>
          <w:rFonts w:ascii="Times New Roman" w:hAnsi="Times New Roman" w:cs="Times New Roman"/>
          <w:sz w:val="28"/>
          <w:szCs w:val="28"/>
        </w:rPr>
      </w:pPr>
    </w:p>
    <w:p w:rsidR="006A7781" w:rsidRPr="0087126B" w:rsidP="00133620" w14:paraId="5F18445F" w14:textId="1FB403D1">
      <w:pPr>
        <w:ind w:left="1985" w:hanging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Sala das sessões “Plenário Vereador Orlando Silva”, Alumínio </w:t>
      </w:r>
      <w:r w:rsidR="003D27F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de outubro de 2025.</w:t>
      </w:r>
    </w:p>
    <w:p w:rsidR="000E1B01" w:rsidRPr="00BD7D8C" w:rsidP="000E1B01" w14:paraId="2A8E9F39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B01" w:rsidRPr="00BD7D8C" w:rsidP="000E1B01" w14:paraId="3C7F24A0" w14:textId="49C667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LEO PISTILA</w:t>
      </w:r>
    </w:p>
    <w:p w:rsidR="000E1B01" w:rsidP="000E1B01" w14:paraId="74ACDC92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D8C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6A7781" w:rsidP="000E1B01" w14:paraId="49FDCA4A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7781" w:rsidP="006A7781" w14:paraId="2C8738E4" w14:textId="0711FDA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JUSTIFCATIVA: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A7781" w:rsidP="006A7781" w14:paraId="035AA91C" w14:textId="77777777">
      <w:pPr>
        <w:rPr>
          <w:rFonts w:ascii="Times New Roman" w:hAnsi="Times New Roman" w:cs="Times New Roman"/>
          <w:bCs/>
          <w:sz w:val="28"/>
          <w:szCs w:val="28"/>
        </w:rPr>
      </w:pPr>
    </w:p>
    <w:p w:rsidR="00FA4F68" w:rsidRPr="00FA4F68" w:rsidP="00FA4F68" w14:paraId="48F7BB19" w14:textId="77777777">
      <w:pPr>
        <w:ind w:firstLine="919"/>
        <w:rPr>
          <w:rFonts w:ascii="Times New Roman" w:hAnsi="Times New Roman" w:cs="Times New Roman"/>
          <w:bCs/>
          <w:sz w:val="28"/>
          <w:szCs w:val="28"/>
        </w:rPr>
      </w:pPr>
      <w:r w:rsidRPr="00FA4F68">
        <w:rPr>
          <w:rFonts w:ascii="Times New Roman" w:hAnsi="Times New Roman" w:cs="Times New Roman"/>
          <w:bCs/>
          <w:sz w:val="28"/>
          <w:szCs w:val="28"/>
        </w:rPr>
        <w:t>A presente emenda tem por objetivo destinar recursos para a aquisição de contêineres de lixo com capacidade para 1000 litros, a fim de promover o descarte adequado dos resíduos sólidos no município.</w:t>
      </w:r>
    </w:p>
    <w:p w:rsidR="00FA4F68" w:rsidRPr="00FA4F68" w:rsidP="00FA4F68" w14:paraId="62D18AEB" w14:textId="77777777">
      <w:pPr>
        <w:ind w:firstLine="919"/>
        <w:rPr>
          <w:rFonts w:ascii="Times New Roman" w:hAnsi="Times New Roman" w:cs="Times New Roman"/>
          <w:bCs/>
          <w:sz w:val="28"/>
          <w:szCs w:val="28"/>
        </w:rPr>
      </w:pPr>
      <w:r w:rsidRPr="00FA4F68">
        <w:rPr>
          <w:rFonts w:ascii="Times New Roman" w:hAnsi="Times New Roman" w:cs="Times New Roman"/>
          <w:bCs/>
          <w:sz w:val="28"/>
          <w:szCs w:val="28"/>
        </w:rPr>
        <w:t>Os contêineres garantem a correta destinação e organização dos pontos de coleta, beneficiando um número significativo de munícipes e contribuindo diretamente para a manutenção da limpeza urbana. Além disso, a utilização desses equipamentos proporciona maior eficiência no processo de recolhimento dos resíduos pelos serviços de coleta, assegurando melhores condições de higiene, saúde pública e preservação ambiental.</w:t>
      </w:r>
    </w:p>
    <w:p w:rsidR="00DD36F8" w:rsidP="00FA4F68" w14:paraId="699D95C7" w14:textId="4E752E4E">
      <w:pPr>
        <w:ind w:firstLine="919"/>
        <w:rPr>
          <w:rFonts w:ascii="Times New Roman" w:hAnsi="Times New Roman" w:cs="Times New Roman"/>
          <w:bCs/>
          <w:sz w:val="28"/>
          <w:szCs w:val="28"/>
        </w:rPr>
      </w:pPr>
      <w:r w:rsidRPr="00FA4F68">
        <w:rPr>
          <w:rFonts w:ascii="Times New Roman" w:hAnsi="Times New Roman" w:cs="Times New Roman"/>
          <w:bCs/>
          <w:sz w:val="28"/>
          <w:szCs w:val="28"/>
        </w:rPr>
        <w:t>Dessa forma, a aquisição dos contêineres representa um importante investimento em infraestrutura urbana e sustentabilidade, reforçando o compromisso com o bem-estar da população e com a melhoria contínua dos serviços públicos municipais.</w:t>
      </w:r>
    </w:p>
    <w:p w:rsidR="00FA4F68" w:rsidP="00FA4F68" w14:paraId="062EB2FF" w14:textId="77777777">
      <w:pPr>
        <w:ind w:firstLine="919"/>
        <w:rPr>
          <w:rFonts w:ascii="Times New Roman" w:hAnsi="Times New Roman" w:cs="Times New Roman"/>
          <w:bCs/>
          <w:sz w:val="28"/>
          <w:szCs w:val="28"/>
        </w:rPr>
      </w:pPr>
    </w:p>
    <w:p w:rsidR="00FA4F68" w:rsidP="00FA4F68" w14:paraId="30037B50" w14:textId="77777777">
      <w:pPr>
        <w:ind w:firstLine="919"/>
        <w:rPr>
          <w:rFonts w:ascii="Times New Roman" w:hAnsi="Times New Roman" w:cs="Times New Roman"/>
          <w:bCs/>
          <w:sz w:val="28"/>
          <w:szCs w:val="28"/>
        </w:rPr>
      </w:pPr>
    </w:p>
    <w:p w:rsidR="00DD36F8" w:rsidRPr="00BD7D8C" w:rsidP="00DD36F8" w14:paraId="08D9BA08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LEO PISTILA</w:t>
      </w:r>
    </w:p>
    <w:p w:rsidR="00DE0C27" w:rsidP="00DD36F8" w14:paraId="03522995" w14:textId="2B985B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D8C">
        <w:rPr>
          <w:rFonts w:ascii="Times New Roman" w:hAnsi="Times New Roman" w:cs="Times New Roman"/>
          <w:b/>
          <w:sz w:val="28"/>
          <w:szCs w:val="28"/>
        </w:rPr>
        <w:t>Verea</w:t>
      </w:r>
      <w:r>
        <w:rPr>
          <w:rFonts w:ascii="Times New Roman" w:hAnsi="Times New Roman" w:cs="Times New Roman"/>
          <w:b/>
          <w:sz w:val="28"/>
          <w:szCs w:val="28"/>
        </w:rPr>
        <w:t>dor</w:t>
      </w:r>
    </w:p>
    <w:p w:rsidR="00DD36F8" w:rsidRPr="00DD36F8" w:rsidP="00DD36F8" w14:paraId="708D4EC6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Sect="00BD6ADF">
      <w:headerReference w:type="default" r:id="rId5"/>
      <w:footerReference w:type="default" r:id="rId6"/>
      <w:pgSz w:w="11906" w:h="16838" w:code="9"/>
      <w:pgMar w:top="2694" w:right="991" w:bottom="851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4CB51845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5A70E4B5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5C0474C9" w14:textId="77777777">
    <w:pPr>
      <w:pStyle w:val="Header"/>
      <w:tabs>
        <w:tab w:val="left" w:pos="2685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790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320126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402C36"/>
    <w:multiLevelType w:val="hybridMultilevel"/>
    <w:tmpl w:val="3B5A6C76"/>
    <w:lvl w:ilvl="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8" w:hanging="360"/>
      </w:pPr>
    </w:lvl>
    <w:lvl w:ilvl="2" w:tentative="1">
      <w:start w:val="1"/>
      <w:numFmt w:val="lowerRoman"/>
      <w:lvlText w:val="%3."/>
      <w:lvlJc w:val="right"/>
      <w:pPr>
        <w:ind w:left="4068" w:hanging="180"/>
      </w:pPr>
    </w:lvl>
    <w:lvl w:ilvl="3" w:tentative="1">
      <w:start w:val="1"/>
      <w:numFmt w:val="decimal"/>
      <w:lvlText w:val="%4."/>
      <w:lvlJc w:val="left"/>
      <w:pPr>
        <w:ind w:left="4788" w:hanging="360"/>
      </w:pPr>
    </w:lvl>
    <w:lvl w:ilvl="4" w:tentative="1">
      <w:start w:val="1"/>
      <w:numFmt w:val="lowerLetter"/>
      <w:lvlText w:val="%5."/>
      <w:lvlJc w:val="left"/>
      <w:pPr>
        <w:ind w:left="5508" w:hanging="360"/>
      </w:pPr>
    </w:lvl>
    <w:lvl w:ilvl="5" w:tentative="1">
      <w:start w:val="1"/>
      <w:numFmt w:val="lowerRoman"/>
      <w:lvlText w:val="%6."/>
      <w:lvlJc w:val="right"/>
      <w:pPr>
        <w:ind w:left="6228" w:hanging="180"/>
      </w:pPr>
    </w:lvl>
    <w:lvl w:ilvl="6" w:tentative="1">
      <w:start w:val="1"/>
      <w:numFmt w:val="decimal"/>
      <w:lvlText w:val="%7."/>
      <w:lvlJc w:val="left"/>
      <w:pPr>
        <w:ind w:left="6948" w:hanging="360"/>
      </w:pPr>
    </w:lvl>
    <w:lvl w:ilvl="7" w:tentative="1">
      <w:start w:val="1"/>
      <w:numFmt w:val="lowerLetter"/>
      <w:lvlText w:val="%8."/>
      <w:lvlJc w:val="left"/>
      <w:pPr>
        <w:ind w:left="7668" w:hanging="360"/>
      </w:pPr>
    </w:lvl>
    <w:lvl w:ilvl="8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2F616AEB"/>
    <w:multiLevelType w:val="hybridMultilevel"/>
    <w:tmpl w:val="24A4152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212F1"/>
    <w:multiLevelType w:val="hybridMultilevel"/>
    <w:tmpl w:val="A5509AA0"/>
    <w:lvl w:ilvl="0">
      <w:start w:val="2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5C7F64"/>
    <w:multiLevelType w:val="hybridMultilevel"/>
    <w:tmpl w:val="65EA4E9A"/>
    <w:lvl w:ilvl="0">
      <w:start w:val="1"/>
      <w:numFmt w:val="lowerLetter"/>
      <w:lvlText w:val="%1)"/>
      <w:lvlJc w:val="left"/>
      <w:pPr>
        <w:ind w:left="327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92" w:hanging="360"/>
      </w:pPr>
    </w:lvl>
    <w:lvl w:ilvl="2" w:tentative="1">
      <w:start w:val="1"/>
      <w:numFmt w:val="lowerRoman"/>
      <w:lvlText w:val="%3."/>
      <w:lvlJc w:val="right"/>
      <w:pPr>
        <w:ind w:left="4712" w:hanging="180"/>
      </w:pPr>
    </w:lvl>
    <w:lvl w:ilvl="3" w:tentative="1">
      <w:start w:val="1"/>
      <w:numFmt w:val="decimal"/>
      <w:lvlText w:val="%4."/>
      <w:lvlJc w:val="left"/>
      <w:pPr>
        <w:ind w:left="5432" w:hanging="360"/>
      </w:pPr>
    </w:lvl>
    <w:lvl w:ilvl="4" w:tentative="1">
      <w:start w:val="1"/>
      <w:numFmt w:val="lowerLetter"/>
      <w:lvlText w:val="%5."/>
      <w:lvlJc w:val="left"/>
      <w:pPr>
        <w:ind w:left="6152" w:hanging="360"/>
      </w:pPr>
    </w:lvl>
    <w:lvl w:ilvl="5" w:tentative="1">
      <w:start w:val="1"/>
      <w:numFmt w:val="lowerRoman"/>
      <w:lvlText w:val="%6."/>
      <w:lvlJc w:val="right"/>
      <w:pPr>
        <w:ind w:left="6872" w:hanging="180"/>
      </w:pPr>
    </w:lvl>
    <w:lvl w:ilvl="6" w:tentative="1">
      <w:start w:val="1"/>
      <w:numFmt w:val="decimal"/>
      <w:lvlText w:val="%7."/>
      <w:lvlJc w:val="left"/>
      <w:pPr>
        <w:ind w:left="7592" w:hanging="360"/>
      </w:pPr>
    </w:lvl>
    <w:lvl w:ilvl="7" w:tentative="1">
      <w:start w:val="1"/>
      <w:numFmt w:val="lowerLetter"/>
      <w:lvlText w:val="%8."/>
      <w:lvlJc w:val="left"/>
      <w:pPr>
        <w:ind w:left="8312" w:hanging="360"/>
      </w:pPr>
    </w:lvl>
    <w:lvl w:ilvl="8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4">
    <w:nsid w:val="3AED5208"/>
    <w:multiLevelType w:val="hybridMultilevel"/>
    <w:tmpl w:val="C51668EE"/>
    <w:lvl w:ilvl="0">
      <w:start w:val="1"/>
      <w:numFmt w:val="upperLetter"/>
      <w:lvlText w:val="%1-"/>
      <w:lvlJc w:val="left"/>
      <w:pPr>
        <w:ind w:left="291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632" w:hanging="360"/>
      </w:pPr>
    </w:lvl>
    <w:lvl w:ilvl="2" w:tentative="1">
      <w:start w:val="1"/>
      <w:numFmt w:val="lowerRoman"/>
      <w:lvlText w:val="%3."/>
      <w:lvlJc w:val="right"/>
      <w:pPr>
        <w:ind w:left="4352" w:hanging="180"/>
      </w:pPr>
    </w:lvl>
    <w:lvl w:ilvl="3" w:tentative="1">
      <w:start w:val="1"/>
      <w:numFmt w:val="decimal"/>
      <w:lvlText w:val="%4."/>
      <w:lvlJc w:val="left"/>
      <w:pPr>
        <w:ind w:left="5072" w:hanging="360"/>
      </w:pPr>
    </w:lvl>
    <w:lvl w:ilvl="4" w:tentative="1">
      <w:start w:val="1"/>
      <w:numFmt w:val="lowerLetter"/>
      <w:lvlText w:val="%5."/>
      <w:lvlJc w:val="left"/>
      <w:pPr>
        <w:ind w:left="5792" w:hanging="360"/>
      </w:pPr>
    </w:lvl>
    <w:lvl w:ilvl="5" w:tentative="1">
      <w:start w:val="1"/>
      <w:numFmt w:val="lowerRoman"/>
      <w:lvlText w:val="%6."/>
      <w:lvlJc w:val="right"/>
      <w:pPr>
        <w:ind w:left="6512" w:hanging="180"/>
      </w:pPr>
    </w:lvl>
    <w:lvl w:ilvl="6" w:tentative="1">
      <w:start w:val="1"/>
      <w:numFmt w:val="decimal"/>
      <w:lvlText w:val="%7."/>
      <w:lvlJc w:val="left"/>
      <w:pPr>
        <w:ind w:left="7232" w:hanging="360"/>
      </w:pPr>
    </w:lvl>
    <w:lvl w:ilvl="7" w:tentative="1">
      <w:start w:val="1"/>
      <w:numFmt w:val="lowerLetter"/>
      <w:lvlText w:val="%8."/>
      <w:lvlJc w:val="left"/>
      <w:pPr>
        <w:ind w:left="7952" w:hanging="360"/>
      </w:pPr>
    </w:lvl>
    <w:lvl w:ilvl="8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5">
    <w:nsid w:val="441F16D7"/>
    <w:multiLevelType w:val="hybridMultilevel"/>
    <w:tmpl w:val="7C2C34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9DF2221"/>
    <w:multiLevelType w:val="hybridMultilevel"/>
    <w:tmpl w:val="2528B37E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640" w:hanging="360"/>
      </w:pPr>
    </w:lvl>
    <w:lvl w:ilvl="2" w:tentative="1">
      <w:start w:val="1"/>
      <w:numFmt w:val="lowerRoman"/>
      <w:lvlText w:val="%3."/>
      <w:lvlJc w:val="right"/>
      <w:pPr>
        <w:ind w:left="3360" w:hanging="180"/>
      </w:pPr>
    </w:lvl>
    <w:lvl w:ilvl="3" w:tentative="1">
      <w:start w:val="1"/>
      <w:numFmt w:val="decimal"/>
      <w:lvlText w:val="%4."/>
      <w:lvlJc w:val="left"/>
      <w:pPr>
        <w:ind w:left="4080" w:hanging="360"/>
      </w:pPr>
    </w:lvl>
    <w:lvl w:ilvl="4" w:tentative="1">
      <w:start w:val="1"/>
      <w:numFmt w:val="lowerLetter"/>
      <w:lvlText w:val="%5."/>
      <w:lvlJc w:val="left"/>
      <w:pPr>
        <w:ind w:left="4800" w:hanging="360"/>
      </w:pPr>
    </w:lvl>
    <w:lvl w:ilvl="5" w:tentative="1">
      <w:start w:val="1"/>
      <w:numFmt w:val="lowerRoman"/>
      <w:lvlText w:val="%6."/>
      <w:lvlJc w:val="right"/>
      <w:pPr>
        <w:ind w:left="5520" w:hanging="180"/>
      </w:pPr>
    </w:lvl>
    <w:lvl w:ilvl="6" w:tentative="1">
      <w:start w:val="1"/>
      <w:numFmt w:val="decimal"/>
      <w:lvlText w:val="%7."/>
      <w:lvlJc w:val="left"/>
      <w:pPr>
        <w:ind w:left="6240" w:hanging="360"/>
      </w:pPr>
    </w:lvl>
    <w:lvl w:ilvl="7" w:tentative="1">
      <w:start w:val="1"/>
      <w:numFmt w:val="lowerLetter"/>
      <w:lvlText w:val="%8."/>
      <w:lvlJc w:val="left"/>
      <w:pPr>
        <w:ind w:left="6960" w:hanging="360"/>
      </w:pPr>
    </w:lvl>
    <w:lvl w:ilvl="8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>
    <w:nsid w:val="4FE729F0"/>
    <w:multiLevelType w:val="hybridMultilevel"/>
    <w:tmpl w:val="58AC4436"/>
    <w:lvl w:ilvl="0">
      <w:start w:val="1"/>
      <w:numFmt w:val="lowerLetter"/>
      <w:lvlText w:val="%1)"/>
      <w:lvlJc w:val="left"/>
      <w:pPr>
        <w:ind w:left="298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708" w:hanging="360"/>
      </w:pPr>
    </w:lvl>
    <w:lvl w:ilvl="2" w:tentative="1">
      <w:start w:val="1"/>
      <w:numFmt w:val="lowerRoman"/>
      <w:lvlText w:val="%3."/>
      <w:lvlJc w:val="right"/>
      <w:pPr>
        <w:ind w:left="4428" w:hanging="180"/>
      </w:pPr>
    </w:lvl>
    <w:lvl w:ilvl="3" w:tentative="1">
      <w:start w:val="1"/>
      <w:numFmt w:val="decimal"/>
      <w:lvlText w:val="%4."/>
      <w:lvlJc w:val="left"/>
      <w:pPr>
        <w:ind w:left="5148" w:hanging="360"/>
      </w:pPr>
    </w:lvl>
    <w:lvl w:ilvl="4" w:tentative="1">
      <w:start w:val="1"/>
      <w:numFmt w:val="lowerLetter"/>
      <w:lvlText w:val="%5."/>
      <w:lvlJc w:val="left"/>
      <w:pPr>
        <w:ind w:left="5868" w:hanging="360"/>
      </w:pPr>
    </w:lvl>
    <w:lvl w:ilvl="5" w:tentative="1">
      <w:start w:val="1"/>
      <w:numFmt w:val="lowerRoman"/>
      <w:lvlText w:val="%6."/>
      <w:lvlJc w:val="right"/>
      <w:pPr>
        <w:ind w:left="6588" w:hanging="180"/>
      </w:pPr>
    </w:lvl>
    <w:lvl w:ilvl="6" w:tentative="1">
      <w:start w:val="1"/>
      <w:numFmt w:val="decimal"/>
      <w:lvlText w:val="%7."/>
      <w:lvlJc w:val="left"/>
      <w:pPr>
        <w:ind w:left="7308" w:hanging="360"/>
      </w:pPr>
    </w:lvl>
    <w:lvl w:ilvl="7" w:tentative="1">
      <w:start w:val="1"/>
      <w:numFmt w:val="lowerLetter"/>
      <w:lvlText w:val="%8."/>
      <w:lvlJc w:val="left"/>
      <w:pPr>
        <w:ind w:left="8028" w:hanging="360"/>
      </w:pPr>
    </w:lvl>
    <w:lvl w:ilvl="8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504A7C36"/>
    <w:multiLevelType w:val="hybridMultilevel"/>
    <w:tmpl w:val="4654831E"/>
    <w:lvl w:ilvl="0">
      <w:start w:val="1"/>
      <w:numFmt w:val="lowerLetter"/>
      <w:lvlText w:val="%1-"/>
      <w:lvlJc w:val="left"/>
      <w:pPr>
        <w:ind w:left="291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632" w:hanging="360"/>
      </w:pPr>
    </w:lvl>
    <w:lvl w:ilvl="2" w:tentative="1">
      <w:start w:val="1"/>
      <w:numFmt w:val="lowerRoman"/>
      <w:lvlText w:val="%3."/>
      <w:lvlJc w:val="right"/>
      <w:pPr>
        <w:ind w:left="4352" w:hanging="180"/>
      </w:pPr>
    </w:lvl>
    <w:lvl w:ilvl="3" w:tentative="1">
      <w:start w:val="1"/>
      <w:numFmt w:val="decimal"/>
      <w:lvlText w:val="%4."/>
      <w:lvlJc w:val="left"/>
      <w:pPr>
        <w:ind w:left="5072" w:hanging="360"/>
      </w:pPr>
    </w:lvl>
    <w:lvl w:ilvl="4" w:tentative="1">
      <w:start w:val="1"/>
      <w:numFmt w:val="lowerLetter"/>
      <w:lvlText w:val="%5."/>
      <w:lvlJc w:val="left"/>
      <w:pPr>
        <w:ind w:left="5792" w:hanging="360"/>
      </w:pPr>
    </w:lvl>
    <w:lvl w:ilvl="5" w:tentative="1">
      <w:start w:val="1"/>
      <w:numFmt w:val="lowerRoman"/>
      <w:lvlText w:val="%6."/>
      <w:lvlJc w:val="right"/>
      <w:pPr>
        <w:ind w:left="6512" w:hanging="180"/>
      </w:pPr>
    </w:lvl>
    <w:lvl w:ilvl="6" w:tentative="1">
      <w:start w:val="1"/>
      <w:numFmt w:val="decimal"/>
      <w:lvlText w:val="%7."/>
      <w:lvlJc w:val="left"/>
      <w:pPr>
        <w:ind w:left="7232" w:hanging="360"/>
      </w:pPr>
    </w:lvl>
    <w:lvl w:ilvl="7" w:tentative="1">
      <w:start w:val="1"/>
      <w:numFmt w:val="lowerLetter"/>
      <w:lvlText w:val="%8."/>
      <w:lvlJc w:val="left"/>
      <w:pPr>
        <w:ind w:left="7952" w:hanging="360"/>
      </w:pPr>
    </w:lvl>
    <w:lvl w:ilvl="8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9">
    <w:nsid w:val="5D7B0BF5"/>
    <w:multiLevelType w:val="hybridMultilevel"/>
    <w:tmpl w:val="8EDAA9DC"/>
    <w:lvl w:ilvl="0">
      <w:start w:val="1"/>
      <w:numFmt w:val="upperLetter"/>
      <w:lvlText w:val="%1-"/>
      <w:lvlJc w:val="left"/>
      <w:pPr>
        <w:ind w:left="291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632" w:hanging="360"/>
      </w:pPr>
    </w:lvl>
    <w:lvl w:ilvl="2" w:tentative="1">
      <w:start w:val="1"/>
      <w:numFmt w:val="lowerRoman"/>
      <w:lvlText w:val="%3."/>
      <w:lvlJc w:val="right"/>
      <w:pPr>
        <w:ind w:left="4352" w:hanging="180"/>
      </w:pPr>
    </w:lvl>
    <w:lvl w:ilvl="3" w:tentative="1">
      <w:start w:val="1"/>
      <w:numFmt w:val="decimal"/>
      <w:lvlText w:val="%4."/>
      <w:lvlJc w:val="left"/>
      <w:pPr>
        <w:ind w:left="5072" w:hanging="360"/>
      </w:pPr>
    </w:lvl>
    <w:lvl w:ilvl="4" w:tentative="1">
      <w:start w:val="1"/>
      <w:numFmt w:val="lowerLetter"/>
      <w:lvlText w:val="%5."/>
      <w:lvlJc w:val="left"/>
      <w:pPr>
        <w:ind w:left="5792" w:hanging="360"/>
      </w:pPr>
    </w:lvl>
    <w:lvl w:ilvl="5" w:tentative="1">
      <w:start w:val="1"/>
      <w:numFmt w:val="lowerRoman"/>
      <w:lvlText w:val="%6."/>
      <w:lvlJc w:val="right"/>
      <w:pPr>
        <w:ind w:left="6512" w:hanging="180"/>
      </w:pPr>
    </w:lvl>
    <w:lvl w:ilvl="6" w:tentative="1">
      <w:start w:val="1"/>
      <w:numFmt w:val="decimal"/>
      <w:lvlText w:val="%7."/>
      <w:lvlJc w:val="left"/>
      <w:pPr>
        <w:ind w:left="7232" w:hanging="360"/>
      </w:pPr>
    </w:lvl>
    <w:lvl w:ilvl="7" w:tentative="1">
      <w:start w:val="1"/>
      <w:numFmt w:val="lowerLetter"/>
      <w:lvlText w:val="%8."/>
      <w:lvlJc w:val="left"/>
      <w:pPr>
        <w:ind w:left="7952" w:hanging="360"/>
      </w:pPr>
    </w:lvl>
    <w:lvl w:ilvl="8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0">
    <w:nsid w:val="6035215F"/>
    <w:multiLevelType w:val="hybridMultilevel"/>
    <w:tmpl w:val="E1088C5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E41C02"/>
    <w:multiLevelType w:val="hybridMultilevel"/>
    <w:tmpl w:val="FC86407E"/>
    <w:lvl w:ilvl="0">
      <w:start w:val="1"/>
      <w:numFmt w:val="lowerLetter"/>
      <w:lvlText w:val="%1)"/>
      <w:lvlJc w:val="left"/>
      <w:pPr>
        <w:ind w:left="298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708" w:hanging="360"/>
      </w:pPr>
    </w:lvl>
    <w:lvl w:ilvl="2" w:tentative="1">
      <w:start w:val="1"/>
      <w:numFmt w:val="lowerRoman"/>
      <w:lvlText w:val="%3."/>
      <w:lvlJc w:val="right"/>
      <w:pPr>
        <w:ind w:left="4428" w:hanging="180"/>
      </w:pPr>
    </w:lvl>
    <w:lvl w:ilvl="3" w:tentative="1">
      <w:start w:val="1"/>
      <w:numFmt w:val="decimal"/>
      <w:lvlText w:val="%4."/>
      <w:lvlJc w:val="left"/>
      <w:pPr>
        <w:ind w:left="5148" w:hanging="360"/>
      </w:pPr>
    </w:lvl>
    <w:lvl w:ilvl="4" w:tentative="1">
      <w:start w:val="1"/>
      <w:numFmt w:val="lowerLetter"/>
      <w:lvlText w:val="%5."/>
      <w:lvlJc w:val="left"/>
      <w:pPr>
        <w:ind w:left="5868" w:hanging="360"/>
      </w:pPr>
    </w:lvl>
    <w:lvl w:ilvl="5" w:tentative="1">
      <w:start w:val="1"/>
      <w:numFmt w:val="lowerRoman"/>
      <w:lvlText w:val="%6."/>
      <w:lvlJc w:val="right"/>
      <w:pPr>
        <w:ind w:left="6588" w:hanging="180"/>
      </w:pPr>
    </w:lvl>
    <w:lvl w:ilvl="6" w:tentative="1">
      <w:start w:val="1"/>
      <w:numFmt w:val="decimal"/>
      <w:lvlText w:val="%7."/>
      <w:lvlJc w:val="left"/>
      <w:pPr>
        <w:ind w:left="7308" w:hanging="360"/>
      </w:pPr>
    </w:lvl>
    <w:lvl w:ilvl="7" w:tentative="1">
      <w:start w:val="1"/>
      <w:numFmt w:val="lowerLetter"/>
      <w:lvlText w:val="%8."/>
      <w:lvlJc w:val="left"/>
      <w:pPr>
        <w:ind w:left="8028" w:hanging="360"/>
      </w:pPr>
    </w:lvl>
    <w:lvl w:ilvl="8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6DE8304E"/>
    <w:multiLevelType w:val="hybridMultilevel"/>
    <w:tmpl w:val="41941662"/>
    <w:lvl w:ilvl="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8" w:hanging="360"/>
      </w:pPr>
    </w:lvl>
    <w:lvl w:ilvl="2" w:tentative="1">
      <w:start w:val="1"/>
      <w:numFmt w:val="lowerRoman"/>
      <w:lvlText w:val="%3."/>
      <w:lvlJc w:val="right"/>
      <w:pPr>
        <w:ind w:left="4068" w:hanging="180"/>
      </w:pPr>
    </w:lvl>
    <w:lvl w:ilvl="3" w:tentative="1">
      <w:start w:val="1"/>
      <w:numFmt w:val="decimal"/>
      <w:lvlText w:val="%4."/>
      <w:lvlJc w:val="left"/>
      <w:pPr>
        <w:ind w:left="4788" w:hanging="360"/>
      </w:pPr>
    </w:lvl>
    <w:lvl w:ilvl="4" w:tentative="1">
      <w:start w:val="1"/>
      <w:numFmt w:val="lowerLetter"/>
      <w:lvlText w:val="%5."/>
      <w:lvlJc w:val="left"/>
      <w:pPr>
        <w:ind w:left="5508" w:hanging="360"/>
      </w:pPr>
    </w:lvl>
    <w:lvl w:ilvl="5" w:tentative="1">
      <w:start w:val="1"/>
      <w:numFmt w:val="lowerRoman"/>
      <w:lvlText w:val="%6."/>
      <w:lvlJc w:val="right"/>
      <w:pPr>
        <w:ind w:left="6228" w:hanging="180"/>
      </w:pPr>
    </w:lvl>
    <w:lvl w:ilvl="6" w:tentative="1">
      <w:start w:val="1"/>
      <w:numFmt w:val="decimal"/>
      <w:lvlText w:val="%7."/>
      <w:lvlJc w:val="left"/>
      <w:pPr>
        <w:ind w:left="6948" w:hanging="360"/>
      </w:pPr>
    </w:lvl>
    <w:lvl w:ilvl="7" w:tentative="1">
      <w:start w:val="1"/>
      <w:numFmt w:val="lowerLetter"/>
      <w:lvlText w:val="%8."/>
      <w:lvlJc w:val="left"/>
      <w:pPr>
        <w:ind w:left="7668" w:hanging="360"/>
      </w:pPr>
    </w:lvl>
    <w:lvl w:ilvl="8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3">
    <w:nsid w:val="75866BD1"/>
    <w:multiLevelType w:val="hybridMultilevel"/>
    <w:tmpl w:val="D2189FCE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632" w:hanging="360"/>
      </w:pPr>
    </w:lvl>
    <w:lvl w:ilvl="2" w:tentative="1">
      <w:start w:val="1"/>
      <w:numFmt w:val="lowerRoman"/>
      <w:lvlText w:val="%3."/>
      <w:lvlJc w:val="right"/>
      <w:pPr>
        <w:ind w:left="4352" w:hanging="180"/>
      </w:pPr>
    </w:lvl>
    <w:lvl w:ilvl="3" w:tentative="1">
      <w:start w:val="1"/>
      <w:numFmt w:val="decimal"/>
      <w:lvlText w:val="%4."/>
      <w:lvlJc w:val="left"/>
      <w:pPr>
        <w:ind w:left="5072" w:hanging="360"/>
      </w:pPr>
    </w:lvl>
    <w:lvl w:ilvl="4" w:tentative="1">
      <w:start w:val="1"/>
      <w:numFmt w:val="lowerLetter"/>
      <w:lvlText w:val="%5."/>
      <w:lvlJc w:val="left"/>
      <w:pPr>
        <w:ind w:left="5792" w:hanging="360"/>
      </w:pPr>
    </w:lvl>
    <w:lvl w:ilvl="5" w:tentative="1">
      <w:start w:val="1"/>
      <w:numFmt w:val="lowerRoman"/>
      <w:lvlText w:val="%6."/>
      <w:lvlJc w:val="right"/>
      <w:pPr>
        <w:ind w:left="6512" w:hanging="180"/>
      </w:pPr>
    </w:lvl>
    <w:lvl w:ilvl="6" w:tentative="1">
      <w:start w:val="1"/>
      <w:numFmt w:val="decimal"/>
      <w:lvlText w:val="%7."/>
      <w:lvlJc w:val="left"/>
      <w:pPr>
        <w:ind w:left="7232" w:hanging="360"/>
      </w:pPr>
    </w:lvl>
    <w:lvl w:ilvl="7" w:tentative="1">
      <w:start w:val="1"/>
      <w:numFmt w:val="lowerLetter"/>
      <w:lvlText w:val="%8."/>
      <w:lvlJc w:val="left"/>
      <w:pPr>
        <w:ind w:left="7952" w:hanging="360"/>
      </w:pPr>
    </w:lvl>
    <w:lvl w:ilvl="8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5"/>
  </w:num>
  <w:num w:numId="5">
    <w:abstractNumId w:val="0"/>
  </w:num>
  <w:num w:numId="6">
    <w:abstractNumId w:val="11"/>
  </w:num>
  <w:num w:numId="7">
    <w:abstractNumId w:val="12"/>
  </w:num>
  <w:num w:numId="8">
    <w:abstractNumId w:val="7"/>
  </w:num>
  <w:num w:numId="9">
    <w:abstractNumId w:val="13"/>
  </w:num>
  <w:num w:numId="10">
    <w:abstractNumId w:val="3"/>
  </w:num>
  <w:num w:numId="11">
    <w:abstractNumId w:val="8"/>
  </w:num>
  <w:num w:numId="12">
    <w:abstractNumId w:val="4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B01"/>
    <w:rsid w:val="0000020F"/>
    <w:rsid w:val="00005E1D"/>
    <w:rsid w:val="00017343"/>
    <w:rsid w:val="0003166A"/>
    <w:rsid w:val="00031EAF"/>
    <w:rsid w:val="00033D8F"/>
    <w:rsid w:val="00036F39"/>
    <w:rsid w:val="00042AD4"/>
    <w:rsid w:val="00045775"/>
    <w:rsid w:val="000478B1"/>
    <w:rsid w:val="000522D3"/>
    <w:rsid w:val="000543E9"/>
    <w:rsid w:val="00055943"/>
    <w:rsid w:val="000578D6"/>
    <w:rsid w:val="000658B7"/>
    <w:rsid w:val="00066D4A"/>
    <w:rsid w:val="000679CF"/>
    <w:rsid w:val="00067E99"/>
    <w:rsid w:val="0007245C"/>
    <w:rsid w:val="00075B3F"/>
    <w:rsid w:val="00085031"/>
    <w:rsid w:val="00091207"/>
    <w:rsid w:val="000973F8"/>
    <w:rsid w:val="000A1EA6"/>
    <w:rsid w:val="000A30A5"/>
    <w:rsid w:val="000A6F50"/>
    <w:rsid w:val="000B332D"/>
    <w:rsid w:val="000B3D8F"/>
    <w:rsid w:val="000C3CAA"/>
    <w:rsid w:val="000D7637"/>
    <w:rsid w:val="000E1B01"/>
    <w:rsid w:val="000E6E14"/>
    <w:rsid w:val="000F280F"/>
    <w:rsid w:val="000F5184"/>
    <w:rsid w:val="0010362E"/>
    <w:rsid w:val="001062A8"/>
    <w:rsid w:val="00107FBD"/>
    <w:rsid w:val="0011004B"/>
    <w:rsid w:val="00110107"/>
    <w:rsid w:val="001137D9"/>
    <w:rsid w:val="00124C96"/>
    <w:rsid w:val="00133620"/>
    <w:rsid w:val="00144E81"/>
    <w:rsid w:val="00164EE5"/>
    <w:rsid w:val="001673CB"/>
    <w:rsid w:val="00174E74"/>
    <w:rsid w:val="00185D4E"/>
    <w:rsid w:val="00197705"/>
    <w:rsid w:val="001B40CD"/>
    <w:rsid w:val="001C6233"/>
    <w:rsid w:val="001E2A17"/>
    <w:rsid w:val="001F0ECD"/>
    <w:rsid w:val="001F7A2D"/>
    <w:rsid w:val="001F7E0D"/>
    <w:rsid w:val="002015C9"/>
    <w:rsid w:val="0020189D"/>
    <w:rsid w:val="002177EE"/>
    <w:rsid w:val="002221E5"/>
    <w:rsid w:val="00231B4F"/>
    <w:rsid w:val="002418ED"/>
    <w:rsid w:val="00241E78"/>
    <w:rsid w:val="00244048"/>
    <w:rsid w:val="00250546"/>
    <w:rsid w:val="002541AA"/>
    <w:rsid w:val="00257584"/>
    <w:rsid w:val="00261B85"/>
    <w:rsid w:val="00276EFC"/>
    <w:rsid w:val="00293AFF"/>
    <w:rsid w:val="002A5AEF"/>
    <w:rsid w:val="002A6796"/>
    <w:rsid w:val="002D0696"/>
    <w:rsid w:val="002D67CC"/>
    <w:rsid w:val="002D6C4B"/>
    <w:rsid w:val="002F1247"/>
    <w:rsid w:val="002F3C94"/>
    <w:rsid w:val="00300703"/>
    <w:rsid w:val="003035DF"/>
    <w:rsid w:val="00306455"/>
    <w:rsid w:val="00315FDB"/>
    <w:rsid w:val="0031660F"/>
    <w:rsid w:val="00321A2B"/>
    <w:rsid w:val="00324087"/>
    <w:rsid w:val="00350260"/>
    <w:rsid w:val="003638D8"/>
    <w:rsid w:val="00375A76"/>
    <w:rsid w:val="00387D26"/>
    <w:rsid w:val="003914C9"/>
    <w:rsid w:val="00394164"/>
    <w:rsid w:val="00394985"/>
    <w:rsid w:val="00394F65"/>
    <w:rsid w:val="003A5D64"/>
    <w:rsid w:val="003B5B2D"/>
    <w:rsid w:val="003C0DBA"/>
    <w:rsid w:val="003C2547"/>
    <w:rsid w:val="003C6C1D"/>
    <w:rsid w:val="003C6DBA"/>
    <w:rsid w:val="003D27F1"/>
    <w:rsid w:val="003D2EE7"/>
    <w:rsid w:val="003D521F"/>
    <w:rsid w:val="003E4FCB"/>
    <w:rsid w:val="003F06A8"/>
    <w:rsid w:val="0040421B"/>
    <w:rsid w:val="00404994"/>
    <w:rsid w:val="00406066"/>
    <w:rsid w:val="00411C04"/>
    <w:rsid w:val="00415F67"/>
    <w:rsid w:val="00416B57"/>
    <w:rsid w:val="00420436"/>
    <w:rsid w:val="00434F30"/>
    <w:rsid w:val="00452A07"/>
    <w:rsid w:val="00463303"/>
    <w:rsid w:val="004710EA"/>
    <w:rsid w:val="00473B11"/>
    <w:rsid w:val="00474F77"/>
    <w:rsid w:val="00475041"/>
    <w:rsid w:val="00481803"/>
    <w:rsid w:val="00484F90"/>
    <w:rsid w:val="00493E0C"/>
    <w:rsid w:val="004A0C8B"/>
    <w:rsid w:val="004B20E7"/>
    <w:rsid w:val="004B7C37"/>
    <w:rsid w:val="004C0030"/>
    <w:rsid w:val="004C00A2"/>
    <w:rsid w:val="004C3076"/>
    <w:rsid w:val="004C5A71"/>
    <w:rsid w:val="004D36F0"/>
    <w:rsid w:val="004D48E3"/>
    <w:rsid w:val="004D55D8"/>
    <w:rsid w:val="004D7EB8"/>
    <w:rsid w:val="004F11C8"/>
    <w:rsid w:val="005031E6"/>
    <w:rsid w:val="00512535"/>
    <w:rsid w:val="0051737E"/>
    <w:rsid w:val="00525589"/>
    <w:rsid w:val="00543166"/>
    <w:rsid w:val="0054355E"/>
    <w:rsid w:val="00547651"/>
    <w:rsid w:val="00565FB2"/>
    <w:rsid w:val="0057445B"/>
    <w:rsid w:val="00575F27"/>
    <w:rsid w:val="00580228"/>
    <w:rsid w:val="00582229"/>
    <w:rsid w:val="0058673A"/>
    <w:rsid w:val="00591627"/>
    <w:rsid w:val="00593032"/>
    <w:rsid w:val="00595FFE"/>
    <w:rsid w:val="005979FA"/>
    <w:rsid w:val="005A3F03"/>
    <w:rsid w:val="005A5FD1"/>
    <w:rsid w:val="005A7DD8"/>
    <w:rsid w:val="005A7EF9"/>
    <w:rsid w:val="005B5A0B"/>
    <w:rsid w:val="005C6D91"/>
    <w:rsid w:val="005D3691"/>
    <w:rsid w:val="005D4BA8"/>
    <w:rsid w:val="005F4B66"/>
    <w:rsid w:val="005F7ED5"/>
    <w:rsid w:val="00605A00"/>
    <w:rsid w:val="00606990"/>
    <w:rsid w:val="00615A83"/>
    <w:rsid w:val="006201E3"/>
    <w:rsid w:val="00620324"/>
    <w:rsid w:val="00622B59"/>
    <w:rsid w:val="00633148"/>
    <w:rsid w:val="00644617"/>
    <w:rsid w:val="00646BA0"/>
    <w:rsid w:val="00671E2E"/>
    <w:rsid w:val="006A04FC"/>
    <w:rsid w:val="006A10E4"/>
    <w:rsid w:val="006A427E"/>
    <w:rsid w:val="006A55D7"/>
    <w:rsid w:val="006A7781"/>
    <w:rsid w:val="006B0CD4"/>
    <w:rsid w:val="006C5C6C"/>
    <w:rsid w:val="006C60AF"/>
    <w:rsid w:val="006C7023"/>
    <w:rsid w:val="006D1AFE"/>
    <w:rsid w:val="006E04EA"/>
    <w:rsid w:val="006E685C"/>
    <w:rsid w:val="006F0936"/>
    <w:rsid w:val="006F0EF0"/>
    <w:rsid w:val="006F11CC"/>
    <w:rsid w:val="006F27CA"/>
    <w:rsid w:val="006F6AFC"/>
    <w:rsid w:val="00705575"/>
    <w:rsid w:val="00717CA6"/>
    <w:rsid w:val="00720EE7"/>
    <w:rsid w:val="0072211E"/>
    <w:rsid w:val="00726C62"/>
    <w:rsid w:val="00734E56"/>
    <w:rsid w:val="007444A3"/>
    <w:rsid w:val="007523CE"/>
    <w:rsid w:val="007635D5"/>
    <w:rsid w:val="00767662"/>
    <w:rsid w:val="0077027E"/>
    <w:rsid w:val="00775337"/>
    <w:rsid w:val="00775FE8"/>
    <w:rsid w:val="007849C7"/>
    <w:rsid w:val="00785C4C"/>
    <w:rsid w:val="007922D6"/>
    <w:rsid w:val="00793F3E"/>
    <w:rsid w:val="007A1BF4"/>
    <w:rsid w:val="007A386C"/>
    <w:rsid w:val="007A6105"/>
    <w:rsid w:val="007B00B5"/>
    <w:rsid w:val="007C52CD"/>
    <w:rsid w:val="007C543B"/>
    <w:rsid w:val="007C73CF"/>
    <w:rsid w:val="007E033A"/>
    <w:rsid w:val="007E5FEC"/>
    <w:rsid w:val="007F653D"/>
    <w:rsid w:val="0080491A"/>
    <w:rsid w:val="00821A97"/>
    <w:rsid w:val="008276E8"/>
    <w:rsid w:val="0084235B"/>
    <w:rsid w:val="00845BC3"/>
    <w:rsid w:val="0087126B"/>
    <w:rsid w:val="00887888"/>
    <w:rsid w:val="008A09BF"/>
    <w:rsid w:val="008A56C9"/>
    <w:rsid w:val="008A6327"/>
    <w:rsid w:val="008B3214"/>
    <w:rsid w:val="008B3503"/>
    <w:rsid w:val="008B3EA5"/>
    <w:rsid w:val="008B53D1"/>
    <w:rsid w:val="008C264F"/>
    <w:rsid w:val="008D476B"/>
    <w:rsid w:val="008E4BE1"/>
    <w:rsid w:val="008F4FFB"/>
    <w:rsid w:val="008F672E"/>
    <w:rsid w:val="00904781"/>
    <w:rsid w:val="00907245"/>
    <w:rsid w:val="009115A7"/>
    <w:rsid w:val="00915A64"/>
    <w:rsid w:val="009160DC"/>
    <w:rsid w:val="00924A95"/>
    <w:rsid w:val="009311AE"/>
    <w:rsid w:val="00933EA5"/>
    <w:rsid w:val="00944D74"/>
    <w:rsid w:val="009522A9"/>
    <w:rsid w:val="00952816"/>
    <w:rsid w:val="009575BE"/>
    <w:rsid w:val="00961B15"/>
    <w:rsid w:val="009A53D6"/>
    <w:rsid w:val="009B6ED2"/>
    <w:rsid w:val="009B7309"/>
    <w:rsid w:val="009F0C69"/>
    <w:rsid w:val="009F13BB"/>
    <w:rsid w:val="00A062E7"/>
    <w:rsid w:val="00A25FBB"/>
    <w:rsid w:val="00A4511C"/>
    <w:rsid w:val="00A46265"/>
    <w:rsid w:val="00A515A4"/>
    <w:rsid w:val="00A64FF9"/>
    <w:rsid w:val="00A65E47"/>
    <w:rsid w:val="00A70489"/>
    <w:rsid w:val="00A71203"/>
    <w:rsid w:val="00A7137A"/>
    <w:rsid w:val="00A7143D"/>
    <w:rsid w:val="00A72ED7"/>
    <w:rsid w:val="00A73324"/>
    <w:rsid w:val="00A82362"/>
    <w:rsid w:val="00A97624"/>
    <w:rsid w:val="00AB363C"/>
    <w:rsid w:val="00AB5209"/>
    <w:rsid w:val="00AD25B7"/>
    <w:rsid w:val="00AE63B9"/>
    <w:rsid w:val="00AF0D76"/>
    <w:rsid w:val="00AF4CB5"/>
    <w:rsid w:val="00B07087"/>
    <w:rsid w:val="00B10A12"/>
    <w:rsid w:val="00B12384"/>
    <w:rsid w:val="00B27C77"/>
    <w:rsid w:val="00B41164"/>
    <w:rsid w:val="00B53783"/>
    <w:rsid w:val="00B64A72"/>
    <w:rsid w:val="00B73DED"/>
    <w:rsid w:val="00B822EC"/>
    <w:rsid w:val="00BC1714"/>
    <w:rsid w:val="00BD0D39"/>
    <w:rsid w:val="00BD2821"/>
    <w:rsid w:val="00BD28B0"/>
    <w:rsid w:val="00BD493C"/>
    <w:rsid w:val="00BD6ADF"/>
    <w:rsid w:val="00BD7D8C"/>
    <w:rsid w:val="00BE39D2"/>
    <w:rsid w:val="00BE453D"/>
    <w:rsid w:val="00BF08C9"/>
    <w:rsid w:val="00BF7E2A"/>
    <w:rsid w:val="00C235B0"/>
    <w:rsid w:val="00C24A1D"/>
    <w:rsid w:val="00C27C48"/>
    <w:rsid w:val="00C30830"/>
    <w:rsid w:val="00C355ED"/>
    <w:rsid w:val="00C557E7"/>
    <w:rsid w:val="00C65F38"/>
    <w:rsid w:val="00C72628"/>
    <w:rsid w:val="00C75FE6"/>
    <w:rsid w:val="00C76606"/>
    <w:rsid w:val="00C807FA"/>
    <w:rsid w:val="00C846D8"/>
    <w:rsid w:val="00C86141"/>
    <w:rsid w:val="00C92F14"/>
    <w:rsid w:val="00C93B37"/>
    <w:rsid w:val="00C97829"/>
    <w:rsid w:val="00CA2C9B"/>
    <w:rsid w:val="00CB194A"/>
    <w:rsid w:val="00CB55CC"/>
    <w:rsid w:val="00CC4B23"/>
    <w:rsid w:val="00CE2EE8"/>
    <w:rsid w:val="00CE6C37"/>
    <w:rsid w:val="00CF07B9"/>
    <w:rsid w:val="00D03FA1"/>
    <w:rsid w:val="00D051F2"/>
    <w:rsid w:val="00D14213"/>
    <w:rsid w:val="00D178DA"/>
    <w:rsid w:val="00D31AD0"/>
    <w:rsid w:val="00D86201"/>
    <w:rsid w:val="00D90F89"/>
    <w:rsid w:val="00D96174"/>
    <w:rsid w:val="00DC27A5"/>
    <w:rsid w:val="00DD36F8"/>
    <w:rsid w:val="00DE0C27"/>
    <w:rsid w:val="00DE32DE"/>
    <w:rsid w:val="00DE4DF0"/>
    <w:rsid w:val="00DF0626"/>
    <w:rsid w:val="00DF1588"/>
    <w:rsid w:val="00E16AE5"/>
    <w:rsid w:val="00E25F56"/>
    <w:rsid w:val="00E267C0"/>
    <w:rsid w:val="00E275F5"/>
    <w:rsid w:val="00E301BE"/>
    <w:rsid w:val="00E53110"/>
    <w:rsid w:val="00E7581A"/>
    <w:rsid w:val="00E90EE9"/>
    <w:rsid w:val="00E937E8"/>
    <w:rsid w:val="00E94C7B"/>
    <w:rsid w:val="00E94E8F"/>
    <w:rsid w:val="00EB2D8E"/>
    <w:rsid w:val="00EC29E7"/>
    <w:rsid w:val="00EC79F7"/>
    <w:rsid w:val="00ED2114"/>
    <w:rsid w:val="00ED7FDE"/>
    <w:rsid w:val="00EE5F5F"/>
    <w:rsid w:val="00EE77FA"/>
    <w:rsid w:val="00EF03A6"/>
    <w:rsid w:val="00F071E5"/>
    <w:rsid w:val="00F13CBF"/>
    <w:rsid w:val="00F154B3"/>
    <w:rsid w:val="00F16A8C"/>
    <w:rsid w:val="00F2777B"/>
    <w:rsid w:val="00F40080"/>
    <w:rsid w:val="00F40A46"/>
    <w:rsid w:val="00F42B60"/>
    <w:rsid w:val="00F60615"/>
    <w:rsid w:val="00F70B7D"/>
    <w:rsid w:val="00F762EF"/>
    <w:rsid w:val="00F84717"/>
    <w:rsid w:val="00F9250B"/>
    <w:rsid w:val="00F94897"/>
    <w:rsid w:val="00F95080"/>
    <w:rsid w:val="00FA47A7"/>
    <w:rsid w:val="00FA4F68"/>
    <w:rsid w:val="00FB07C4"/>
    <w:rsid w:val="00FB4F96"/>
    <w:rsid w:val="00FB61A9"/>
    <w:rsid w:val="00FC22FA"/>
    <w:rsid w:val="00FE1DB1"/>
    <w:rsid w:val="00FE3ED8"/>
    <w:rsid w:val="00FF0F0C"/>
    <w:rsid w:val="00FF48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25DA865-1035-4BFE-8325-B100B34D1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ind w:left="1066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B0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  <w:style w:type="paragraph" w:styleId="ListParagraph">
    <w:name w:val="List Paragraph"/>
    <w:basedOn w:val="Normal"/>
    <w:uiPriority w:val="34"/>
    <w:qFormat/>
    <w:rsid w:val="000E1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abinete%2003\Documents\Modelos%20Personalizados%20do%20Office\TIMBRE%20-%20modelo.dot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0F61F-6031-4A1B-BD1D-1F2BB3363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 - modelo</Template>
  <TotalTime>777</TotalTime>
  <Pages>2</Pages>
  <Words>276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03</dc:creator>
  <cp:lastModifiedBy>leopistilavereador@hotmail.com</cp:lastModifiedBy>
  <cp:revision>307</cp:revision>
  <cp:lastPrinted>2025-10-20T14:41:59Z</cp:lastPrinted>
  <dcterms:created xsi:type="dcterms:W3CDTF">2025-01-20T19:55:00Z</dcterms:created>
  <dcterms:modified xsi:type="dcterms:W3CDTF">2025-10-20T14:30:00Z</dcterms:modified>
</cp:coreProperties>
</file>