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66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 do Vereador Leo 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21CC4C31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2307F3">
        <w:rPr>
          <w:rFonts w:ascii="Times New Roman" w:hAnsi="Times New Roman" w:cs="Times New Roman"/>
          <w:sz w:val="28"/>
          <w:szCs w:val="28"/>
        </w:rPr>
        <w:t>Compra de</w:t>
      </w:r>
      <w:r w:rsidR="00652E9E">
        <w:rPr>
          <w:rFonts w:ascii="Times New Roman" w:hAnsi="Times New Roman" w:cs="Times New Roman"/>
          <w:sz w:val="28"/>
          <w:szCs w:val="28"/>
        </w:rPr>
        <w:t xml:space="preserve"> kits de uniforme de emergência </w:t>
      </w:r>
      <w:r w:rsidR="002307F3">
        <w:rPr>
          <w:rFonts w:ascii="Times New Roman" w:hAnsi="Times New Roman" w:cs="Times New Roman"/>
          <w:sz w:val="28"/>
          <w:szCs w:val="28"/>
        </w:rPr>
        <w:t>par</w:t>
      </w:r>
      <w:r w:rsidR="00652E9E">
        <w:rPr>
          <w:rFonts w:ascii="Times New Roman" w:hAnsi="Times New Roman" w:cs="Times New Roman"/>
          <w:sz w:val="28"/>
          <w:szCs w:val="28"/>
        </w:rPr>
        <w:t xml:space="preserve">a </w:t>
      </w:r>
      <w:r w:rsidR="002307F3">
        <w:rPr>
          <w:rFonts w:ascii="Times New Roman" w:hAnsi="Times New Roman" w:cs="Times New Roman"/>
          <w:sz w:val="28"/>
          <w:szCs w:val="28"/>
        </w:rPr>
        <w:t>o Pronto Atendimento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7D21411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</w:t>
      </w:r>
      <w:r w:rsidR="002307F3">
        <w:rPr>
          <w:rFonts w:ascii="Times New Roman" w:hAnsi="Times New Roman" w:cs="Times New Roman"/>
          <w:sz w:val="28"/>
          <w:szCs w:val="28"/>
        </w:rPr>
        <w:t>l de Saúde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2307F3">
        <w:rPr>
          <w:rFonts w:ascii="Times New Roman" w:hAnsi="Times New Roman" w:cs="Times New Roman"/>
          <w:sz w:val="28"/>
          <w:szCs w:val="28"/>
        </w:rPr>
        <w:t xml:space="preserve">Compra de </w:t>
      </w:r>
      <w:r w:rsidR="00652E9E">
        <w:rPr>
          <w:rFonts w:ascii="Times New Roman" w:hAnsi="Times New Roman" w:cs="Times New Roman"/>
          <w:sz w:val="28"/>
          <w:szCs w:val="28"/>
        </w:rPr>
        <w:t xml:space="preserve">kits de uniforme de emergência </w:t>
      </w:r>
      <w:r w:rsidR="002307F3">
        <w:rPr>
          <w:rFonts w:ascii="Times New Roman" w:hAnsi="Times New Roman" w:cs="Times New Roman"/>
          <w:sz w:val="28"/>
          <w:szCs w:val="28"/>
        </w:rPr>
        <w:t>para o Pronto Atendimento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2307F3">
        <w:rPr>
          <w:rFonts w:ascii="Times New Roman" w:hAnsi="Times New Roman" w:cs="Times New Roman"/>
          <w:sz w:val="28"/>
          <w:szCs w:val="28"/>
        </w:rPr>
        <w:t>1</w:t>
      </w:r>
      <w:r w:rsidR="00B914EE">
        <w:rPr>
          <w:rFonts w:ascii="Times New Roman" w:hAnsi="Times New Roman" w:cs="Times New Roman"/>
          <w:sz w:val="28"/>
          <w:szCs w:val="28"/>
        </w:rPr>
        <w:t>0</w:t>
      </w:r>
      <w:r w:rsidR="00484F90">
        <w:rPr>
          <w:rFonts w:ascii="Times New Roman" w:hAnsi="Times New Roman" w:cs="Times New Roman"/>
          <w:sz w:val="28"/>
          <w:szCs w:val="28"/>
        </w:rPr>
        <w:t>.000,00 (</w:t>
      </w:r>
      <w:r w:rsidR="002307F3">
        <w:rPr>
          <w:rFonts w:ascii="Times New Roman" w:hAnsi="Times New Roman" w:cs="Times New Roman"/>
          <w:sz w:val="28"/>
          <w:szCs w:val="28"/>
        </w:rPr>
        <w:t>de</w:t>
      </w:r>
      <w:r w:rsidR="00B914EE">
        <w:rPr>
          <w:rFonts w:ascii="Times New Roman" w:hAnsi="Times New Roman" w:cs="Times New Roman"/>
          <w:sz w:val="28"/>
          <w:szCs w:val="28"/>
        </w:rPr>
        <w:t>z</w:t>
      </w:r>
      <w:r w:rsidR="00484F90">
        <w:rPr>
          <w:rFonts w:ascii="Times New Roman" w:hAnsi="Times New Roman" w:cs="Times New Roman"/>
          <w:sz w:val="28"/>
          <w:szCs w:val="28"/>
        </w:rPr>
        <w:t xml:space="preserve"> mil reais), </w:t>
      </w:r>
      <w:r w:rsidR="0087126B">
        <w:rPr>
          <w:rFonts w:ascii="Times New Roman" w:hAnsi="Times New Roman" w:cs="Times New Roman"/>
          <w:sz w:val="28"/>
          <w:szCs w:val="28"/>
        </w:rPr>
        <w:t>do vereador Leo Pistila</w:t>
      </w:r>
      <w:r w:rsidR="00652E9E">
        <w:rPr>
          <w:rFonts w:ascii="Times New Roman" w:hAnsi="Times New Roman" w:cs="Times New Roman"/>
          <w:sz w:val="28"/>
          <w:szCs w:val="28"/>
        </w:rPr>
        <w:t>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4F1BBF6D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7360D">
        <w:rPr>
          <w:rFonts w:ascii="Times New Roman" w:hAnsi="Times New Roman" w:cs="Times New Roman"/>
          <w:sz w:val="28"/>
          <w:szCs w:val="28"/>
        </w:rPr>
        <w:t>20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420436" w:rsidP="00940749" w14:paraId="6542708C" w14:textId="064F06FA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 presente emenda impositiva será para a aquisição de Kits de uniforme de emergência para o Pronto Atendimento, sendo adquirido, jaqueta brim, jaqueta impermeável, camiseta, calça cargo e camisa gandola. </w:t>
      </w:r>
    </w:p>
    <w:p w:rsidR="00652E9E" w:rsidP="00940749" w14:paraId="33DEEF18" w14:textId="19537910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Garantindo conforto, proteção e segurança no momento de resgate de emergências, feita pelos socorristas, que enfrentam sol, chuva e áreas de risco. </w:t>
      </w:r>
    </w:p>
    <w:p w:rsidR="00652E9E" w:rsidP="00940749" w14:paraId="281BA0FF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DD36F8" w:rsidP="00F5731F" w14:paraId="699D95C7" w14:textId="77777777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5943"/>
    <w:rsid w:val="000578D6"/>
    <w:rsid w:val="000658B7"/>
    <w:rsid w:val="00066D4A"/>
    <w:rsid w:val="000679CF"/>
    <w:rsid w:val="0007245C"/>
    <w:rsid w:val="00075B3F"/>
    <w:rsid w:val="00085031"/>
    <w:rsid w:val="000973F8"/>
    <w:rsid w:val="000A1EA6"/>
    <w:rsid w:val="000A30A5"/>
    <w:rsid w:val="000A6F50"/>
    <w:rsid w:val="000B332D"/>
    <w:rsid w:val="000B3D8F"/>
    <w:rsid w:val="000C3CAA"/>
    <w:rsid w:val="000D7637"/>
    <w:rsid w:val="000E1B01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64EE5"/>
    <w:rsid w:val="001673CB"/>
    <w:rsid w:val="00174E74"/>
    <w:rsid w:val="00185D4E"/>
    <w:rsid w:val="00197705"/>
    <w:rsid w:val="001B40CD"/>
    <w:rsid w:val="001F0ECD"/>
    <w:rsid w:val="001F7A2D"/>
    <w:rsid w:val="001F7E0D"/>
    <w:rsid w:val="002015C9"/>
    <w:rsid w:val="0020189D"/>
    <w:rsid w:val="002177EE"/>
    <w:rsid w:val="002221E5"/>
    <w:rsid w:val="002307F3"/>
    <w:rsid w:val="00231B4F"/>
    <w:rsid w:val="002418ED"/>
    <w:rsid w:val="00241E78"/>
    <w:rsid w:val="00250546"/>
    <w:rsid w:val="002541AA"/>
    <w:rsid w:val="00257584"/>
    <w:rsid w:val="00261B85"/>
    <w:rsid w:val="00276EFC"/>
    <w:rsid w:val="002A5AEF"/>
    <w:rsid w:val="002A6796"/>
    <w:rsid w:val="002D0696"/>
    <w:rsid w:val="002D67CC"/>
    <w:rsid w:val="002D6C4B"/>
    <w:rsid w:val="002E2AC1"/>
    <w:rsid w:val="002F3C94"/>
    <w:rsid w:val="00300703"/>
    <w:rsid w:val="003035DF"/>
    <w:rsid w:val="00306455"/>
    <w:rsid w:val="00315FDB"/>
    <w:rsid w:val="0031660F"/>
    <w:rsid w:val="00324087"/>
    <w:rsid w:val="00341F3A"/>
    <w:rsid w:val="00350260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D2EE7"/>
    <w:rsid w:val="003D521F"/>
    <w:rsid w:val="003E4FCB"/>
    <w:rsid w:val="003F06A8"/>
    <w:rsid w:val="0040421B"/>
    <w:rsid w:val="00404994"/>
    <w:rsid w:val="00406066"/>
    <w:rsid w:val="00411C04"/>
    <w:rsid w:val="00415F67"/>
    <w:rsid w:val="00416B57"/>
    <w:rsid w:val="00420436"/>
    <w:rsid w:val="00434F30"/>
    <w:rsid w:val="00452A07"/>
    <w:rsid w:val="00463303"/>
    <w:rsid w:val="00467D02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A3F03"/>
    <w:rsid w:val="005A7DD8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52E9E"/>
    <w:rsid w:val="00671E2E"/>
    <w:rsid w:val="0067360D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211E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4235B"/>
    <w:rsid w:val="00845BC3"/>
    <w:rsid w:val="0087126B"/>
    <w:rsid w:val="008A09BF"/>
    <w:rsid w:val="008A56C9"/>
    <w:rsid w:val="008A6327"/>
    <w:rsid w:val="008B3214"/>
    <w:rsid w:val="008B3503"/>
    <w:rsid w:val="008B3EA5"/>
    <w:rsid w:val="008B53D1"/>
    <w:rsid w:val="008C264F"/>
    <w:rsid w:val="008D476B"/>
    <w:rsid w:val="008E4BE1"/>
    <w:rsid w:val="008F4FFB"/>
    <w:rsid w:val="008F672E"/>
    <w:rsid w:val="00904781"/>
    <w:rsid w:val="00907245"/>
    <w:rsid w:val="00915A64"/>
    <w:rsid w:val="00915D63"/>
    <w:rsid w:val="009160DC"/>
    <w:rsid w:val="00924A95"/>
    <w:rsid w:val="009311AE"/>
    <w:rsid w:val="00940749"/>
    <w:rsid w:val="00944D74"/>
    <w:rsid w:val="009522A9"/>
    <w:rsid w:val="00952816"/>
    <w:rsid w:val="009575BE"/>
    <w:rsid w:val="00961B15"/>
    <w:rsid w:val="009B7309"/>
    <w:rsid w:val="009F0C69"/>
    <w:rsid w:val="009F13BB"/>
    <w:rsid w:val="00A062E7"/>
    <w:rsid w:val="00A25FBB"/>
    <w:rsid w:val="00A4511C"/>
    <w:rsid w:val="00A46265"/>
    <w:rsid w:val="00A515A4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E63B9"/>
    <w:rsid w:val="00AF0D76"/>
    <w:rsid w:val="00B07087"/>
    <w:rsid w:val="00B10A12"/>
    <w:rsid w:val="00B12384"/>
    <w:rsid w:val="00B41164"/>
    <w:rsid w:val="00B53783"/>
    <w:rsid w:val="00B64A72"/>
    <w:rsid w:val="00B822EC"/>
    <w:rsid w:val="00B914EE"/>
    <w:rsid w:val="00BC1714"/>
    <w:rsid w:val="00BD0D39"/>
    <w:rsid w:val="00BD2821"/>
    <w:rsid w:val="00BD493C"/>
    <w:rsid w:val="00BD6ADF"/>
    <w:rsid w:val="00BD7D8C"/>
    <w:rsid w:val="00BE39D2"/>
    <w:rsid w:val="00BE453D"/>
    <w:rsid w:val="00BF08C9"/>
    <w:rsid w:val="00BF7E2A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B55CC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86201"/>
    <w:rsid w:val="00D96174"/>
    <w:rsid w:val="00DC27A5"/>
    <w:rsid w:val="00DD36F8"/>
    <w:rsid w:val="00DE0C27"/>
    <w:rsid w:val="00DE32DE"/>
    <w:rsid w:val="00DE4DF0"/>
    <w:rsid w:val="00DF0626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5731F"/>
    <w:rsid w:val="00F60615"/>
    <w:rsid w:val="00F70B7D"/>
    <w:rsid w:val="00F762EF"/>
    <w:rsid w:val="00F84717"/>
    <w:rsid w:val="00F9250B"/>
    <w:rsid w:val="00F94897"/>
    <w:rsid w:val="00F95080"/>
    <w:rsid w:val="00FA47A7"/>
    <w:rsid w:val="00FB07C4"/>
    <w:rsid w:val="00FB4F96"/>
    <w:rsid w:val="00FB61A9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1037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274</cp:revision>
  <cp:lastPrinted>2025-10-20T14:43:07Z</cp:lastPrinted>
  <dcterms:created xsi:type="dcterms:W3CDTF">2025-01-20T19:55:00Z</dcterms:created>
  <dcterms:modified xsi:type="dcterms:W3CDTF">2025-10-20T14:18:00Z</dcterms:modified>
</cp:coreProperties>
</file>